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4FC0" w14:textId="77777777" w:rsidR="00E72362" w:rsidRPr="00E72362" w:rsidRDefault="00E72362" w:rsidP="00E72362">
      <w:pPr>
        <w:spacing w:after="200" w:line="276" w:lineRule="auto"/>
        <w:jc w:val="center"/>
        <w:rPr>
          <w:rFonts w:eastAsia="MS Mincho"/>
          <w:b/>
          <w:sz w:val="24"/>
          <w:szCs w:val="24"/>
          <w:lang w:eastAsia="en-US"/>
        </w:rPr>
      </w:pPr>
      <w:r w:rsidRPr="00E72362">
        <w:rPr>
          <w:rFonts w:eastAsia="MS Mincho"/>
          <w:b/>
          <w:sz w:val="24"/>
          <w:szCs w:val="24"/>
          <w:lang w:eastAsia="en-US"/>
        </w:rPr>
        <w:t>EXTRATO DE CONTRATO</w:t>
      </w:r>
    </w:p>
    <w:p w14:paraId="298C5151" w14:textId="77777777" w:rsidR="00E72362" w:rsidRPr="00E72362" w:rsidRDefault="00E72362" w:rsidP="00E72362">
      <w:pPr>
        <w:spacing w:after="200" w:line="276" w:lineRule="auto"/>
        <w:jc w:val="both"/>
        <w:rPr>
          <w:rFonts w:ascii="Cambria" w:eastAsia="MS Mincho" w:hAnsi="Cambria"/>
          <w:sz w:val="24"/>
          <w:szCs w:val="24"/>
          <w:lang w:eastAsia="en-US"/>
        </w:rPr>
      </w:pPr>
    </w:p>
    <w:p w14:paraId="07185EBB" w14:textId="58E27C7F" w:rsidR="00E72362" w:rsidRPr="00E72362" w:rsidRDefault="00E72362" w:rsidP="00E72362">
      <w:pPr>
        <w:spacing w:after="200" w:line="276" w:lineRule="auto"/>
        <w:jc w:val="both"/>
        <w:rPr>
          <w:rFonts w:ascii="Cambria" w:eastAsia="MS Mincho" w:hAnsi="Cambria"/>
          <w:sz w:val="24"/>
          <w:szCs w:val="24"/>
          <w:lang w:eastAsia="en-US"/>
        </w:rPr>
      </w:pPr>
      <w:r w:rsidRPr="00E72362">
        <w:rPr>
          <w:rFonts w:eastAsia="MS Mincho"/>
          <w:sz w:val="24"/>
          <w:szCs w:val="24"/>
          <w:lang w:eastAsia="en-US"/>
        </w:rPr>
        <w:t xml:space="preserve">CONTRATO: Prestação de Serviços </w:t>
      </w:r>
      <w:r w:rsidR="00D60FFC">
        <w:rPr>
          <w:rFonts w:eastAsia="MS Mincho"/>
          <w:sz w:val="24"/>
          <w:szCs w:val="24"/>
          <w:lang w:eastAsia="en-US"/>
        </w:rPr>
        <w:t xml:space="preserve">para desempenho da atividade de </w:t>
      </w:r>
      <w:r w:rsidRPr="00E72362">
        <w:rPr>
          <w:rFonts w:eastAsia="MS Mincho"/>
          <w:sz w:val="24"/>
          <w:szCs w:val="24"/>
          <w:lang w:eastAsia="en-US"/>
        </w:rPr>
        <w:t>Correspondente CAIXA AQUI MASTER</w:t>
      </w:r>
    </w:p>
    <w:p w14:paraId="4CF6D84A" w14:textId="77777777" w:rsidR="00E72362" w:rsidRPr="00E72362" w:rsidRDefault="00E72362" w:rsidP="00E72362">
      <w:pPr>
        <w:spacing w:after="200" w:line="276" w:lineRule="auto"/>
        <w:jc w:val="both"/>
        <w:rPr>
          <w:rFonts w:ascii="Cambria" w:eastAsia="MS Mincho" w:hAnsi="Cambria"/>
          <w:sz w:val="24"/>
          <w:szCs w:val="24"/>
          <w:lang w:eastAsia="en-US"/>
        </w:rPr>
      </w:pPr>
      <w:r w:rsidRPr="00E72362">
        <w:rPr>
          <w:rFonts w:eastAsia="MS Mincho"/>
          <w:sz w:val="24"/>
          <w:szCs w:val="24"/>
          <w:lang w:eastAsia="en-US"/>
        </w:rPr>
        <w:t>CONTRATANTE: CAIXA ECONÔMICA FEDERAL, empresa pública federal, inscrita no CNPJ nº 00.360.305/0001-04, com sede no Setor Bancário Sul, Quadra 4, Lotes 3 e 4, Brasília/DF.</w:t>
      </w:r>
    </w:p>
    <w:p w14:paraId="34D47D1A" w14:textId="77777777" w:rsidR="00E72362" w:rsidRPr="00E72362" w:rsidRDefault="00E72362" w:rsidP="00E72362">
      <w:pPr>
        <w:spacing w:after="200" w:line="276" w:lineRule="auto"/>
        <w:jc w:val="both"/>
        <w:rPr>
          <w:rFonts w:ascii="Cambria" w:eastAsia="MS Mincho" w:hAnsi="Cambria"/>
          <w:sz w:val="24"/>
          <w:szCs w:val="24"/>
          <w:lang w:eastAsia="en-US"/>
        </w:rPr>
      </w:pPr>
      <w:r w:rsidRPr="00E72362">
        <w:rPr>
          <w:rFonts w:eastAsia="MS Mincho"/>
          <w:sz w:val="24"/>
          <w:szCs w:val="24"/>
          <w:lang w:eastAsia="en-US"/>
        </w:rPr>
        <w:t>CONTRATADA: INCONTA PLATAFORMA DIGITAL LTDA, inscrita no CNPJ nº 41.561.368/0001-06, com sede na Av. Tocantins, nº 375, Quadra 81, Lote 4E, Andar 2, Setor Central, Goiânia/GO.</w:t>
      </w:r>
    </w:p>
    <w:p w14:paraId="56D02FB3" w14:textId="0E8EFFA6" w:rsidR="00E72362" w:rsidRDefault="00E72362" w:rsidP="00E72362">
      <w:pPr>
        <w:spacing w:after="200" w:line="276" w:lineRule="auto"/>
        <w:jc w:val="both"/>
        <w:rPr>
          <w:rFonts w:eastAsia="MS Mincho"/>
          <w:sz w:val="24"/>
          <w:szCs w:val="24"/>
          <w:lang w:eastAsia="en-US"/>
        </w:rPr>
      </w:pPr>
      <w:r w:rsidRPr="00E72362">
        <w:rPr>
          <w:rFonts w:eastAsia="MS Mincho"/>
          <w:sz w:val="24"/>
          <w:szCs w:val="24"/>
          <w:lang w:eastAsia="en-US"/>
        </w:rPr>
        <w:t>OBJETO: Prestação de serviços de atendimento a clientes e usuários</w:t>
      </w:r>
      <w:r w:rsidR="00C2246B">
        <w:rPr>
          <w:rFonts w:eastAsia="MS Mincho"/>
          <w:sz w:val="24"/>
          <w:szCs w:val="24"/>
          <w:lang w:eastAsia="en-US"/>
        </w:rPr>
        <w:t xml:space="preserve"> como correspondente no país</w:t>
      </w:r>
      <w:r w:rsidR="006F027D">
        <w:rPr>
          <w:rFonts w:eastAsia="MS Mincho"/>
          <w:sz w:val="24"/>
          <w:szCs w:val="24"/>
          <w:lang w:eastAsia="en-US"/>
        </w:rPr>
        <w:t>,</w:t>
      </w:r>
      <w:r w:rsidR="00C2246B">
        <w:rPr>
          <w:rFonts w:eastAsia="MS Mincho"/>
          <w:sz w:val="24"/>
          <w:szCs w:val="24"/>
          <w:lang w:eastAsia="en-US"/>
        </w:rPr>
        <w:t xml:space="preserve"> em plataforma eletrônica própria</w:t>
      </w:r>
      <w:r w:rsidRPr="00E72362">
        <w:rPr>
          <w:rFonts w:eastAsia="MS Mincho"/>
          <w:sz w:val="24"/>
          <w:szCs w:val="24"/>
          <w:lang w:eastAsia="en-US"/>
        </w:rPr>
        <w:t>, na condição de Correspondente CAIXA AQUI MASTER, incluindo atividades de recepção e encaminhamento de propostas</w:t>
      </w:r>
      <w:r w:rsidR="00EF20D0">
        <w:rPr>
          <w:rFonts w:eastAsia="MS Mincho"/>
          <w:sz w:val="24"/>
          <w:szCs w:val="24"/>
          <w:lang w:eastAsia="en-US"/>
        </w:rPr>
        <w:t xml:space="preserve"> à CONTRATANTE</w:t>
      </w:r>
      <w:r w:rsidRPr="00E72362">
        <w:rPr>
          <w:rFonts w:eastAsia="MS Mincho"/>
          <w:sz w:val="24"/>
          <w:szCs w:val="24"/>
          <w:lang w:eastAsia="en-US"/>
        </w:rPr>
        <w:t>, conforme Resolução CMN nº 4.935/2021 e normativos vigentes.</w:t>
      </w:r>
    </w:p>
    <w:p w14:paraId="0BC2DD64" w14:textId="77777777" w:rsidR="00E72362" w:rsidRPr="00E72362" w:rsidRDefault="00E72362" w:rsidP="00E72362">
      <w:pPr>
        <w:spacing w:after="200" w:line="276" w:lineRule="auto"/>
        <w:jc w:val="both"/>
        <w:rPr>
          <w:rFonts w:ascii="Cambria" w:eastAsia="MS Mincho" w:hAnsi="Cambria"/>
          <w:sz w:val="24"/>
          <w:szCs w:val="24"/>
          <w:lang w:eastAsia="en-US"/>
        </w:rPr>
      </w:pPr>
      <w:r w:rsidRPr="00E72362">
        <w:rPr>
          <w:rFonts w:eastAsia="MS Mincho"/>
          <w:sz w:val="24"/>
          <w:szCs w:val="24"/>
          <w:lang w:eastAsia="en-US"/>
        </w:rPr>
        <w:t>VIGÊNCIA: 5 (cinco) anos, contados da data da assinatura, renováveis por iguais períodos.</w:t>
      </w:r>
    </w:p>
    <w:p w14:paraId="4DB4065E" w14:textId="77777777" w:rsidR="00E72362" w:rsidRPr="00E72362" w:rsidRDefault="00E72362" w:rsidP="00E72362">
      <w:pPr>
        <w:spacing w:after="200" w:line="276" w:lineRule="auto"/>
        <w:jc w:val="both"/>
        <w:rPr>
          <w:rFonts w:ascii="Cambria" w:eastAsia="MS Mincho" w:hAnsi="Cambria"/>
          <w:sz w:val="24"/>
          <w:szCs w:val="24"/>
          <w:lang w:eastAsia="en-US"/>
        </w:rPr>
      </w:pPr>
      <w:r w:rsidRPr="00E72362">
        <w:rPr>
          <w:rFonts w:eastAsia="MS Mincho"/>
          <w:sz w:val="24"/>
          <w:szCs w:val="24"/>
          <w:lang w:eastAsia="en-US"/>
        </w:rPr>
        <w:t>DATA DA ASSINATURA: 13 de novembro de 2024.</w:t>
      </w:r>
    </w:p>
    <w:p w14:paraId="0E65111A" w14:textId="77777777" w:rsidR="00E72362" w:rsidRPr="00E72362" w:rsidRDefault="00E72362" w:rsidP="00E72362">
      <w:pPr>
        <w:spacing w:after="200" w:line="276" w:lineRule="auto"/>
        <w:jc w:val="both"/>
        <w:rPr>
          <w:rFonts w:ascii="Cambria" w:eastAsia="MS Mincho" w:hAnsi="Cambria"/>
          <w:sz w:val="24"/>
          <w:szCs w:val="24"/>
          <w:lang w:eastAsia="en-US"/>
        </w:rPr>
      </w:pPr>
      <w:r w:rsidRPr="00E72362">
        <w:rPr>
          <w:rFonts w:eastAsia="MS Mincho"/>
          <w:sz w:val="24"/>
          <w:szCs w:val="24"/>
          <w:lang w:eastAsia="en-US"/>
        </w:rPr>
        <w:t>FUNDAMENTO LEGAL: Lei nº 13.303/2016 (Lei das Estatais), Resolução CMN nº 4.935/2021 e demais normas aplicáveis.</w:t>
      </w:r>
    </w:p>
    <w:p w14:paraId="2165C98F" w14:textId="63FFF19B" w:rsidR="0013641C" w:rsidRPr="00E72362" w:rsidRDefault="0013641C" w:rsidP="00E72362">
      <w:pPr>
        <w:jc w:val="both"/>
        <w:rPr>
          <w:sz w:val="24"/>
          <w:szCs w:val="24"/>
        </w:rPr>
      </w:pPr>
    </w:p>
    <w:sectPr w:rsidR="0013641C" w:rsidRPr="00E72362" w:rsidSect="00E7236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3" w:h="16834" w:code="9"/>
      <w:pgMar w:top="2835" w:right="1701" w:bottom="1134" w:left="1701" w:header="1418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CEE1" w14:textId="77777777" w:rsidR="00025B3B" w:rsidRPr="00E72362" w:rsidRDefault="00025B3B">
      <w:r w:rsidRPr="00E72362">
        <w:separator/>
      </w:r>
    </w:p>
  </w:endnote>
  <w:endnote w:type="continuationSeparator" w:id="0">
    <w:p w14:paraId="4D5AE2DE" w14:textId="77777777" w:rsidR="00025B3B" w:rsidRPr="00E72362" w:rsidRDefault="00025B3B">
      <w:r w:rsidRPr="00E72362">
        <w:continuationSeparator/>
      </w:r>
    </w:p>
  </w:endnote>
  <w:endnote w:type="continuationNotice" w:id="1">
    <w:p w14:paraId="4492DBB7" w14:textId="77777777" w:rsidR="00025B3B" w:rsidRPr="00E72362" w:rsidRDefault="00025B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3244" w14:textId="77777777" w:rsidR="004D4BCE" w:rsidRPr="00E72362" w:rsidRDefault="004D4BCE" w:rsidP="00C956BA">
    <w:pPr>
      <w:pStyle w:val="Rodap"/>
      <w:framePr w:wrap="around" w:vAnchor="text" w:hAnchor="margin" w:xAlign="right" w:y="1"/>
      <w:rPr>
        <w:rStyle w:val="Nmerodepgina"/>
      </w:rPr>
    </w:pPr>
    <w:r w:rsidRPr="00E72362">
      <w:rPr>
        <w:rStyle w:val="Nmerodepgina"/>
      </w:rPr>
      <w:fldChar w:fldCharType="begin"/>
    </w:r>
    <w:r w:rsidRPr="00E72362">
      <w:rPr>
        <w:rStyle w:val="Nmerodepgina"/>
      </w:rPr>
      <w:instrText xml:space="preserve">PAGE  </w:instrText>
    </w:r>
    <w:r w:rsidRPr="00E72362">
      <w:rPr>
        <w:rStyle w:val="Nmerodepgina"/>
      </w:rPr>
      <w:fldChar w:fldCharType="end"/>
    </w:r>
  </w:p>
  <w:p w14:paraId="4F524BC5" w14:textId="77777777" w:rsidR="004D4BCE" w:rsidRPr="00E72362" w:rsidRDefault="004D4BCE" w:rsidP="00B3308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86FD" w14:textId="77777777" w:rsidR="004D4BCE" w:rsidRPr="00E72362" w:rsidRDefault="004D4BCE" w:rsidP="00C956BA">
    <w:pPr>
      <w:pStyle w:val="Rodap"/>
      <w:framePr w:wrap="around" w:vAnchor="text" w:hAnchor="margin" w:xAlign="right" w:y="1"/>
      <w:rPr>
        <w:rStyle w:val="Nmerodepgina"/>
      </w:rPr>
    </w:pPr>
  </w:p>
  <w:p w14:paraId="5B156310" w14:textId="77777777" w:rsidR="004D4BCE" w:rsidRPr="00E72362" w:rsidRDefault="004D4BCE" w:rsidP="00FE55CB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004D4BCE" w:rsidRPr="00E72362" w14:paraId="0FD2D33C" w14:textId="77777777" w:rsidTr="6FF41C30">
      <w:tc>
        <w:tcPr>
          <w:tcW w:w="3260" w:type="dxa"/>
        </w:tcPr>
        <w:p w14:paraId="7779388C" w14:textId="38C45181" w:rsidR="004D4BCE" w:rsidRPr="00E72362" w:rsidRDefault="004D4BCE" w:rsidP="6FF41C30">
          <w:pPr>
            <w:pStyle w:val="Cabealho"/>
            <w:ind w:left="-115"/>
            <w:rPr>
              <w:szCs w:val="22"/>
            </w:rPr>
          </w:pPr>
        </w:p>
      </w:tc>
      <w:tc>
        <w:tcPr>
          <w:tcW w:w="3260" w:type="dxa"/>
        </w:tcPr>
        <w:p w14:paraId="0CB7C6F3" w14:textId="56AE3C2F" w:rsidR="004D4BCE" w:rsidRPr="00E72362" w:rsidRDefault="004D4BCE" w:rsidP="6FF41C30">
          <w:pPr>
            <w:pStyle w:val="Cabealho"/>
            <w:jc w:val="center"/>
            <w:rPr>
              <w:szCs w:val="22"/>
            </w:rPr>
          </w:pPr>
        </w:p>
      </w:tc>
      <w:tc>
        <w:tcPr>
          <w:tcW w:w="3260" w:type="dxa"/>
        </w:tcPr>
        <w:p w14:paraId="0A0B91B0" w14:textId="49056B91" w:rsidR="004D4BCE" w:rsidRPr="00E72362" w:rsidRDefault="004D4BCE" w:rsidP="6FF41C30">
          <w:pPr>
            <w:pStyle w:val="Cabealho"/>
            <w:ind w:right="-115"/>
            <w:jc w:val="right"/>
            <w:rPr>
              <w:szCs w:val="22"/>
            </w:rPr>
          </w:pPr>
        </w:p>
      </w:tc>
    </w:tr>
  </w:tbl>
  <w:p w14:paraId="736B3958" w14:textId="7F1EDBF4" w:rsidR="004D4BCE" w:rsidRPr="00E72362" w:rsidRDefault="004D4B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F2C4" w14:textId="77777777" w:rsidR="00025B3B" w:rsidRPr="00E72362" w:rsidRDefault="00025B3B">
      <w:r w:rsidRPr="00E72362">
        <w:separator/>
      </w:r>
    </w:p>
  </w:footnote>
  <w:footnote w:type="continuationSeparator" w:id="0">
    <w:p w14:paraId="4301DED5" w14:textId="77777777" w:rsidR="00025B3B" w:rsidRPr="00E72362" w:rsidRDefault="00025B3B">
      <w:r w:rsidRPr="00E72362">
        <w:continuationSeparator/>
      </w:r>
    </w:p>
  </w:footnote>
  <w:footnote w:type="continuationNotice" w:id="1">
    <w:p w14:paraId="41585978" w14:textId="77777777" w:rsidR="00025B3B" w:rsidRPr="00E72362" w:rsidRDefault="00025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B59E" w14:textId="77777777" w:rsidR="004D4BCE" w:rsidRPr="00E72362" w:rsidRDefault="004D4BCE" w:rsidP="008A70A1">
    <w:pPr>
      <w:pStyle w:val="Cabealho"/>
      <w:tabs>
        <w:tab w:val="clear" w:pos="4252"/>
        <w:tab w:val="clear" w:pos="8504"/>
      </w:tabs>
      <w:ind w:right="-28"/>
      <w:jc w:val="right"/>
      <w:rPr>
        <w:sz w:val="18"/>
        <w:szCs w:val="18"/>
      </w:rPr>
    </w:pPr>
    <w:r w:rsidRPr="00E72362">
      <w:rPr>
        <w:noProof/>
      </w:rPr>
      <w:drawing>
        <wp:inline distT="0" distB="0" distL="0" distR="0" wp14:anchorId="73215DCC" wp14:editId="6218523E">
          <wp:extent cx="1668145" cy="380365"/>
          <wp:effectExtent l="0" t="0" r="0" b="0"/>
          <wp:docPr id="503733106" name="Imagem 3" descr="MN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N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72362">
      <w:tab/>
    </w:r>
    <w:r w:rsidRPr="00E72362">
      <w:tab/>
    </w:r>
    <w:r w:rsidRPr="00E72362">
      <w:tab/>
    </w:r>
    <w:r w:rsidRPr="00E72362">
      <w:tab/>
    </w:r>
    <w:r w:rsidRPr="00E72362">
      <w:tab/>
    </w:r>
    <w:r w:rsidRPr="00E72362">
      <w:tab/>
    </w:r>
    <w:r w:rsidRPr="00E72362">
      <w:tab/>
    </w:r>
    <w:r w:rsidRPr="00E72362">
      <w:rPr>
        <w:sz w:val="18"/>
        <w:szCs w:val="18"/>
      </w:rPr>
      <w:t>#INTERNO.CONFIDENCIAL</w:t>
    </w:r>
  </w:p>
  <w:p w14:paraId="076E5009" w14:textId="0DE21113" w:rsidR="004D4BCE" w:rsidRPr="00E72362" w:rsidRDefault="004D4BCE" w:rsidP="00CE77C5">
    <w:pPr>
      <w:pStyle w:val="Cabealho"/>
      <w:tabs>
        <w:tab w:val="clear" w:pos="4252"/>
        <w:tab w:val="clear" w:pos="8504"/>
        <w:tab w:val="center" w:pos="9639"/>
        <w:tab w:val="right" w:pos="9781"/>
      </w:tabs>
      <w:ind w:right="-28"/>
      <w:rPr>
        <w:sz w:val="18"/>
        <w:szCs w:val="18"/>
      </w:rPr>
    </w:pPr>
    <w:r w:rsidRPr="00E72362">
      <w:rPr>
        <w:sz w:val="18"/>
        <w:szCs w:val="18"/>
      </w:rPr>
      <w:tab/>
      <w:t xml:space="preserve">PROPOSIÇÃO VIRED/DENEV 379/2021 </w:t>
    </w:r>
    <w:r w:rsidRPr="00E72362">
      <w:rPr>
        <w:sz w:val="18"/>
        <w:szCs w:val="18"/>
      </w:rPr>
      <w:tab/>
      <w:t xml:space="preserve">Fl. </w:t>
    </w:r>
    <w:r w:rsidRPr="00E72362">
      <w:rPr>
        <w:rStyle w:val="Nmerodepgina"/>
        <w:sz w:val="18"/>
        <w:szCs w:val="18"/>
      </w:rPr>
      <w:fldChar w:fldCharType="begin"/>
    </w:r>
    <w:r w:rsidRPr="00E72362">
      <w:rPr>
        <w:rStyle w:val="Nmerodepgina"/>
        <w:sz w:val="18"/>
        <w:szCs w:val="18"/>
      </w:rPr>
      <w:instrText xml:space="preserve"> PAGE </w:instrText>
    </w:r>
    <w:r w:rsidRPr="00E72362">
      <w:rPr>
        <w:rStyle w:val="Nmerodepgina"/>
        <w:sz w:val="18"/>
        <w:szCs w:val="18"/>
      </w:rPr>
      <w:fldChar w:fldCharType="separate"/>
    </w:r>
    <w:r w:rsidRPr="00E72362">
      <w:rPr>
        <w:rStyle w:val="Nmerodepgina"/>
        <w:sz w:val="18"/>
        <w:szCs w:val="18"/>
      </w:rPr>
      <w:t>2</w:t>
    </w:r>
    <w:r w:rsidRPr="00E72362">
      <w:rPr>
        <w:rStyle w:val="Nmerodepgina"/>
        <w:sz w:val="18"/>
        <w:szCs w:val="18"/>
      </w:rPr>
      <w:fldChar w:fldCharType="end"/>
    </w:r>
    <w:r w:rsidRPr="00E72362">
      <w:rPr>
        <w:rStyle w:val="Nmerodepgina"/>
        <w:sz w:val="18"/>
        <w:szCs w:val="18"/>
      </w:rPr>
      <w:t>/</w:t>
    </w:r>
    <w:r w:rsidRPr="00E72362">
      <w:rPr>
        <w:rStyle w:val="Nmerodepgina"/>
        <w:sz w:val="18"/>
        <w:szCs w:val="18"/>
      </w:rPr>
      <w:fldChar w:fldCharType="begin"/>
    </w:r>
    <w:r w:rsidRPr="00E72362">
      <w:rPr>
        <w:rStyle w:val="Nmerodepgina"/>
        <w:sz w:val="18"/>
        <w:szCs w:val="18"/>
      </w:rPr>
      <w:instrText xml:space="preserve"> NUMPAGES </w:instrText>
    </w:r>
    <w:r w:rsidRPr="00E72362">
      <w:rPr>
        <w:rStyle w:val="Nmerodepgina"/>
        <w:sz w:val="18"/>
        <w:szCs w:val="18"/>
      </w:rPr>
      <w:fldChar w:fldCharType="separate"/>
    </w:r>
    <w:r w:rsidRPr="00E72362">
      <w:rPr>
        <w:rStyle w:val="Nmerodepgina"/>
        <w:sz w:val="18"/>
        <w:szCs w:val="18"/>
      </w:rPr>
      <w:t>3</w:t>
    </w:r>
    <w:r w:rsidRPr="00E72362">
      <w:rPr>
        <w:rStyle w:val="Nmerodepgina"/>
        <w:sz w:val="18"/>
        <w:szCs w:val="18"/>
      </w:rPr>
      <w:fldChar w:fldCharType="end"/>
    </w:r>
    <w:r w:rsidRPr="00E72362">
      <w:rPr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801"/>
      <w:gridCol w:w="3710"/>
    </w:tblGrid>
    <w:tr w:rsidR="004D4BCE" w:rsidRPr="00E72362" w14:paraId="22758820" w14:textId="77777777" w:rsidTr="008662F1">
      <w:trPr>
        <w:trHeight w:val="567"/>
      </w:trPr>
      <w:tc>
        <w:tcPr>
          <w:tcW w:w="2943" w:type="dxa"/>
        </w:tcPr>
        <w:p w14:paraId="5EFC8A0D" w14:textId="77777777" w:rsidR="004D4BCE" w:rsidRPr="00E72362" w:rsidRDefault="004D4BCE" w:rsidP="00FB4AEC">
          <w:pPr>
            <w:pStyle w:val="Cabealho"/>
            <w:tabs>
              <w:tab w:val="left" w:pos="2727"/>
            </w:tabs>
            <w:spacing w:line="360" w:lineRule="auto"/>
            <w:jc w:val="right"/>
            <w:rPr>
              <w:rFonts w:cs="Arial"/>
              <w:b/>
              <w:szCs w:val="22"/>
            </w:rPr>
          </w:pPr>
          <w:r w:rsidRPr="00E72362">
            <w:rPr>
              <w:noProof/>
            </w:rPr>
            <w:drawing>
              <wp:inline distT="0" distB="0" distL="0" distR="0" wp14:anchorId="5A180D88" wp14:editId="67CC01A8">
                <wp:extent cx="2911475" cy="321945"/>
                <wp:effectExtent l="0" t="0" r="0" b="0"/>
                <wp:docPr id="198770584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1475" cy="3219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5" w:type="dxa"/>
        </w:tcPr>
        <w:p w14:paraId="19490C9C" w14:textId="6BBF48AB" w:rsidR="004D4BCE" w:rsidRPr="00E72362" w:rsidRDefault="004D4BCE" w:rsidP="00FB4AEC">
          <w:pPr>
            <w:pStyle w:val="Cabealho"/>
            <w:tabs>
              <w:tab w:val="left" w:pos="2589"/>
            </w:tabs>
            <w:jc w:val="right"/>
            <w:rPr>
              <w:rFonts w:cs="Arial"/>
              <w:b/>
              <w:szCs w:val="22"/>
            </w:rPr>
          </w:pPr>
          <w:r w:rsidRPr="00E72362">
            <w:rPr>
              <w:rFonts w:cs="Arial"/>
              <w:b/>
              <w:szCs w:val="22"/>
            </w:rPr>
            <w:t>#</w:t>
          </w:r>
          <w:r w:rsidR="00E72362" w:rsidRPr="00E72362">
            <w:rPr>
              <w:rFonts w:cs="Arial"/>
              <w:b/>
              <w:szCs w:val="22"/>
            </w:rPr>
            <w:t>PUBLICO</w:t>
          </w:r>
        </w:p>
      </w:tc>
    </w:tr>
  </w:tbl>
  <w:p w14:paraId="11F40A18" w14:textId="77777777" w:rsidR="004D4BCE" w:rsidRPr="00E72362" w:rsidRDefault="004D4BCE" w:rsidP="00FB4AEC">
    <w:pPr>
      <w:pStyle w:val="Cabealho"/>
      <w:ind w:right="538"/>
      <w:rPr>
        <w:sz w:val="24"/>
        <w:szCs w:val="24"/>
      </w:rPr>
    </w:pPr>
    <w:r w:rsidRPr="00E72362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CB00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251F6"/>
    <w:multiLevelType w:val="multilevel"/>
    <w:tmpl w:val="192E60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28198F"/>
    <w:multiLevelType w:val="multilevel"/>
    <w:tmpl w:val="3ED01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D33C70"/>
    <w:multiLevelType w:val="multilevel"/>
    <w:tmpl w:val="96E683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95472C"/>
    <w:multiLevelType w:val="hybridMultilevel"/>
    <w:tmpl w:val="638EB336"/>
    <w:lvl w:ilvl="0" w:tplc="26D03E3E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B72F6C"/>
    <w:multiLevelType w:val="multilevel"/>
    <w:tmpl w:val="210636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1E1E43"/>
    <w:multiLevelType w:val="multilevel"/>
    <w:tmpl w:val="F7AC1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AA0150"/>
    <w:multiLevelType w:val="hybridMultilevel"/>
    <w:tmpl w:val="9BD25B64"/>
    <w:lvl w:ilvl="0" w:tplc="FA2C01D4">
      <w:start w:val="1"/>
      <w:numFmt w:val="decimal"/>
      <w:lvlText w:val="%1"/>
      <w:lvlJc w:val="left"/>
      <w:pPr>
        <w:ind w:left="1065" w:hanging="705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01997"/>
    <w:multiLevelType w:val="hybridMultilevel"/>
    <w:tmpl w:val="E4704F14"/>
    <w:lvl w:ilvl="0" w:tplc="31F61F8C">
      <w:start w:val="1"/>
      <w:numFmt w:val="decimal"/>
      <w:lvlText w:val="%1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67E3A"/>
    <w:multiLevelType w:val="multilevel"/>
    <w:tmpl w:val="20C8F3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136FC1"/>
    <w:multiLevelType w:val="multilevel"/>
    <w:tmpl w:val="4296C6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7E27E21"/>
    <w:multiLevelType w:val="hybridMultilevel"/>
    <w:tmpl w:val="21CE2B92"/>
    <w:lvl w:ilvl="0" w:tplc="0308C95A">
      <w:start w:val="1"/>
      <w:numFmt w:val="decimal"/>
      <w:lvlText w:val="%1"/>
      <w:lvlJc w:val="left"/>
      <w:pPr>
        <w:ind w:left="1065" w:hanging="705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25D55"/>
    <w:multiLevelType w:val="multilevel"/>
    <w:tmpl w:val="B23EA5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C4776E"/>
    <w:multiLevelType w:val="multilevel"/>
    <w:tmpl w:val="1D06E5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CC1086"/>
    <w:multiLevelType w:val="multilevel"/>
    <w:tmpl w:val="3F88C3A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433BBA"/>
    <w:multiLevelType w:val="multilevel"/>
    <w:tmpl w:val="5E426E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933BBA"/>
    <w:multiLevelType w:val="multilevel"/>
    <w:tmpl w:val="FFB8E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EF4174"/>
    <w:multiLevelType w:val="multilevel"/>
    <w:tmpl w:val="0AF6D034"/>
    <w:lvl w:ilvl="0">
      <w:start w:val="4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18" w15:restartNumberingAfterBreak="0">
    <w:nsid w:val="2BFB0298"/>
    <w:multiLevelType w:val="multilevel"/>
    <w:tmpl w:val="8332A2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EA15D5"/>
    <w:multiLevelType w:val="multilevel"/>
    <w:tmpl w:val="B2B415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E24399"/>
    <w:multiLevelType w:val="multilevel"/>
    <w:tmpl w:val="34ECCF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603299"/>
    <w:multiLevelType w:val="multilevel"/>
    <w:tmpl w:val="20C8F3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383BF0"/>
    <w:multiLevelType w:val="multilevel"/>
    <w:tmpl w:val="5C7EAC9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0459A3"/>
    <w:multiLevelType w:val="multilevel"/>
    <w:tmpl w:val="1640D3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AD41CF7"/>
    <w:multiLevelType w:val="multilevel"/>
    <w:tmpl w:val="C852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1A6B40"/>
    <w:multiLevelType w:val="multilevel"/>
    <w:tmpl w:val="8E1C4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485FAA"/>
    <w:multiLevelType w:val="multilevel"/>
    <w:tmpl w:val="6D4C7744"/>
    <w:lvl w:ilvl="0">
      <w:start w:val="3"/>
      <w:numFmt w:val="decimal"/>
      <w:lvlText w:val="%1"/>
      <w:lvlJc w:val="left"/>
      <w:pPr>
        <w:ind w:left="360" w:hanging="360"/>
      </w:pPr>
      <w:rPr>
        <w:rFonts w:ascii="Segoe UI" w:hAnsi="Segoe UI" w:cs="Segoe UI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egoe UI" w:hAnsi="Segoe UI" w:cs="Segoe UI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egoe UI" w:hAnsi="Segoe UI" w:cs="Segoe UI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egoe UI" w:hAnsi="Segoe UI" w:cs="Segoe UI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egoe UI" w:hAnsi="Segoe UI" w:cs="Segoe UI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egoe UI" w:hAnsi="Segoe UI" w:cs="Segoe UI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egoe UI" w:hAnsi="Segoe UI" w:cs="Segoe UI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egoe UI" w:hAnsi="Segoe UI" w:cs="Segoe UI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egoe UI" w:hAnsi="Segoe UI" w:cs="Segoe UI" w:hint="default"/>
        <w:color w:val="auto"/>
        <w:sz w:val="24"/>
      </w:rPr>
    </w:lvl>
  </w:abstractNum>
  <w:abstractNum w:abstractNumId="27" w15:restartNumberingAfterBreak="0">
    <w:nsid w:val="4B845D2D"/>
    <w:multiLevelType w:val="hybridMultilevel"/>
    <w:tmpl w:val="BDF01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96144"/>
    <w:multiLevelType w:val="multilevel"/>
    <w:tmpl w:val="6E8EE0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6405E2"/>
    <w:multiLevelType w:val="multilevel"/>
    <w:tmpl w:val="DC20505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FEA0EEA"/>
    <w:multiLevelType w:val="multilevel"/>
    <w:tmpl w:val="D73CDA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2E6148E"/>
    <w:multiLevelType w:val="multilevel"/>
    <w:tmpl w:val="96E683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14327F"/>
    <w:multiLevelType w:val="multilevel"/>
    <w:tmpl w:val="CDD64A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A0536F9"/>
    <w:multiLevelType w:val="multilevel"/>
    <w:tmpl w:val="20C8F3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9962F5"/>
    <w:multiLevelType w:val="multilevel"/>
    <w:tmpl w:val="47FAD5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C128CF"/>
    <w:multiLevelType w:val="multilevel"/>
    <w:tmpl w:val="93802F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0D0573D"/>
    <w:multiLevelType w:val="multilevel"/>
    <w:tmpl w:val="91D049F4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37" w15:restartNumberingAfterBreak="0">
    <w:nsid w:val="613A2F5A"/>
    <w:multiLevelType w:val="multilevel"/>
    <w:tmpl w:val="BA1E831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35A2DF3"/>
    <w:multiLevelType w:val="multilevel"/>
    <w:tmpl w:val="9FA069B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52274E"/>
    <w:multiLevelType w:val="multilevel"/>
    <w:tmpl w:val="4D44B38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B6A1EA0"/>
    <w:multiLevelType w:val="multilevel"/>
    <w:tmpl w:val="37B21800"/>
    <w:lvl w:ilvl="0">
      <w:start w:val="2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5539571">
    <w:abstractNumId w:val="36"/>
  </w:num>
  <w:num w:numId="2" w16cid:durableId="802121030">
    <w:abstractNumId w:val="12"/>
  </w:num>
  <w:num w:numId="3" w16cid:durableId="1575041438">
    <w:abstractNumId w:val="23"/>
  </w:num>
  <w:num w:numId="4" w16cid:durableId="885019935">
    <w:abstractNumId w:val="4"/>
  </w:num>
  <w:num w:numId="5" w16cid:durableId="496455512">
    <w:abstractNumId w:val="9"/>
  </w:num>
  <w:num w:numId="6" w16cid:durableId="1440829038">
    <w:abstractNumId w:val="21"/>
  </w:num>
  <w:num w:numId="7" w16cid:durableId="1565870847">
    <w:abstractNumId w:val="33"/>
  </w:num>
  <w:num w:numId="8" w16cid:durableId="851261024">
    <w:abstractNumId w:val="13"/>
  </w:num>
  <w:num w:numId="9" w16cid:durableId="1515875279">
    <w:abstractNumId w:val="17"/>
  </w:num>
  <w:num w:numId="10" w16cid:durableId="684206996">
    <w:abstractNumId w:val="16"/>
  </w:num>
  <w:num w:numId="11" w16cid:durableId="9803534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84207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5376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4488686">
    <w:abstractNumId w:val="28"/>
  </w:num>
  <w:num w:numId="15" w16cid:durableId="1124813840">
    <w:abstractNumId w:val="26"/>
  </w:num>
  <w:num w:numId="16" w16cid:durableId="1861122030">
    <w:abstractNumId w:val="20"/>
  </w:num>
  <w:num w:numId="17" w16cid:durableId="571696920">
    <w:abstractNumId w:val="11"/>
  </w:num>
  <w:num w:numId="18" w16cid:durableId="378283356">
    <w:abstractNumId w:val="6"/>
  </w:num>
  <w:num w:numId="19" w16cid:durableId="1350790759">
    <w:abstractNumId w:val="35"/>
  </w:num>
  <w:num w:numId="20" w16cid:durableId="1108311387">
    <w:abstractNumId w:val="31"/>
  </w:num>
  <w:num w:numId="21" w16cid:durableId="853496389">
    <w:abstractNumId w:val="2"/>
  </w:num>
  <w:num w:numId="22" w16cid:durableId="1319264740">
    <w:abstractNumId w:val="3"/>
  </w:num>
  <w:num w:numId="23" w16cid:durableId="932974786">
    <w:abstractNumId w:val="30"/>
  </w:num>
  <w:num w:numId="24" w16cid:durableId="451175518">
    <w:abstractNumId w:val="18"/>
  </w:num>
  <w:num w:numId="25" w16cid:durableId="1474058425">
    <w:abstractNumId w:val="38"/>
  </w:num>
  <w:num w:numId="26" w16cid:durableId="597372422">
    <w:abstractNumId w:val="0"/>
  </w:num>
  <w:num w:numId="27" w16cid:durableId="1946306943">
    <w:abstractNumId w:val="39"/>
  </w:num>
  <w:num w:numId="28" w16cid:durableId="8173773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4228046">
    <w:abstractNumId w:val="1"/>
  </w:num>
  <w:num w:numId="30" w16cid:durableId="1998722169">
    <w:abstractNumId w:val="14"/>
  </w:num>
  <w:num w:numId="31" w16cid:durableId="2142140977">
    <w:abstractNumId w:val="15"/>
  </w:num>
  <w:num w:numId="32" w16cid:durableId="263877715">
    <w:abstractNumId w:val="19"/>
  </w:num>
  <w:num w:numId="33" w16cid:durableId="48842046">
    <w:abstractNumId w:val="5"/>
  </w:num>
  <w:num w:numId="34" w16cid:durableId="1301837908">
    <w:abstractNumId w:val="29"/>
  </w:num>
  <w:num w:numId="35" w16cid:durableId="1466385199">
    <w:abstractNumId w:val="25"/>
  </w:num>
  <w:num w:numId="36" w16cid:durableId="775296496">
    <w:abstractNumId w:val="10"/>
  </w:num>
  <w:num w:numId="37" w16cid:durableId="672027857">
    <w:abstractNumId w:val="22"/>
  </w:num>
  <w:num w:numId="38" w16cid:durableId="121004862">
    <w:abstractNumId w:val="37"/>
  </w:num>
  <w:num w:numId="39" w16cid:durableId="1078750470">
    <w:abstractNumId w:val="32"/>
  </w:num>
  <w:num w:numId="40" w16cid:durableId="601837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15507385">
    <w:abstractNumId w:val="40"/>
  </w:num>
  <w:num w:numId="42" w16cid:durableId="1008556809">
    <w:abstractNumId w:val="34"/>
  </w:num>
  <w:num w:numId="43" w16cid:durableId="206780143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78"/>
    <w:rsid w:val="00000099"/>
    <w:rsid w:val="00000F2E"/>
    <w:rsid w:val="00000F4F"/>
    <w:rsid w:val="00000F81"/>
    <w:rsid w:val="0000148F"/>
    <w:rsid w:val="00001885"/>
    <w:rsid w:val="00001EBA"/>
    <w:rsid w:val="00001F4D"/>
    <w:rsid w:val="000021C9"/>
    <w:rsid w:val="00002368"/>
    <w:rsid w:val="000023BD"/>
    <w:rsid w:val="0000248D"/>
    <w:rsid w:val="00002592"/>
    <w:rsid w:val="00002F2C"/>
    <w:rsid w:val="00003219"/>
    <w:rsid w:val="00003817"/>
    <w:rsid w:val="00003BAA"/>
    <w:rsid w:val="00005437"/>
    <w:rsid w:val="0000604D"/>
    <w:rsid w:val="000101EF"/>
    <w:rsid w:val="0001037A"/>
    <w:rsid w:val="00010849"/>
    <w:rsid w:val="00010880"/>
    <w:rsid w:val="00010E1A"/>
    <w:rsid w:val="0001103C"/>
    <w:rsid w:val="000110FD"/>
    <w:rsid w:val="00011294"/>
    <w:rsid w:val="0001145E"/>
    <w:rsid w:val="000114E9"/>
    <w:rsid w:val="0001197F"/>
    <w:rsid w:val="00011A36"/>
    <w:rsid w:val="00011F41"/>
    <w:rsid w:val="00012301"/>
    <w:rsid w:val="000128FE"/>
    <w:rsid w:val="00012B3F"/>
    <w:rsid w:val="00012B7D"/>
    <w:rsid w:val="00012C76"/>
    <w:rsid w:val="00013054"/>
    <w:rsid w:val="00013A33"/>
    <w:rsid w:val="00013C08"/>
    <w:rsid w:val="00013CCA"/>
    <w:rsid w:val="00014934"/>
    <w:rsid w:val="00014A33"/>
    <w:rsid w:val="00014C3A"/>
    <w:rsid w:val="00015198"/>
    <w:rsid w:val="000158FF"/>
    <w:rsid w:val="00015DCB"/>
    <w:rsid w:val="00015E04"/>
    <w:rsid w:val="00016329"/>
    <w:rsid w:val="000163BB"/>
    <w:rsid w:val="00016630"/>
    <w:rsid w:val="0001683A"/>
    <w:rsid w:val="000170CF"/>
    <w:rsid w:val="000202FA"/>
    <w:rsid w:val="000202FC"/>
    <w:rsid w:val="0002086A"/>
    <w:rsid w:val="000209D8"/>
    <w:rsid w:val="00020EAD"/>
    <w:rsid w:val="0002128F"/>
    <w:rsid w:val="00021763"/>
    <w:rsid w:val="000219D3"/>
    <w:rsid w:val="00022124"/>
    <w:rsid w:val="00022184"/>
    <w:rsid w:val="000223B1"/>
    <w:rsid w:val="00022436"/>
    <w:rsid w:val="00022453"/>
    <w:rsid w:val="00022581"/>
    <w:rsid w:val="000227F5"/>
    <w:rsid w:val="00023306"/>
    <w:rsid w:val="0002391E"/>
    <w:rsid w:val="0002499A"/>
    <w:rsid w:val="00025060"/>
    <w:rsid w:val="0002546D"/>
    <w:rsid w:val="000256EA"/>
    <w:rsid w:val="000259CF"/>
    <w:rsid w:val="00025B3B"/>
    <w:rsid w:val="00025D1C"/>
    <w:rsid w:val="000260E4"/>
    <w:rsid w:val="00026185"/>
    <w:rsid w:val="000261D2"/>
    <w:rsid w:val="00026AAC"/>
    <w:rsid w:val="00026E32"/>
    <w:rsid w:val="000277B5"/>
    <w:rsid w:val="00027B16"/>
    <w:rsid w:val="00030255"/>
    <w:rsid w:val="000305B6"/>
    <w:rsid w:val="000312B7"/>
    <w:rsid w:val="000313D0"/>
    <w:rsid w:val="00031556"/>
    <w:rsid w:val="0003198B"/>
    <w:rsid w:val="00031B45"/>
    <w:rsid w:val="00031D7F"/>
    <w:rsid w:val="00031D81"/>
    <w:rsid w:val="000320DF"/>
    <w:rsid w:val="000326B1"/>
    <w:rsid w:val="0003295F"/>
    <w:rsid w:val="00032A59"/>
    <w:rsid w:val="0003323C"/>
    <w:rsid w:val="0003331B"/>
    <w:rsid w:val="0003335B"/>
    <w:rsid w:val="0003381F"/>
    <w:rsid w:val="0003385F"/>
    <w:rsid w:val="00033C0D"/>
    <w:rsid w:val="00034439"/>
    <w:rsid w:val="000344E7"/>
    <w:rsid w:val="00034AD8"/>
    <w:rsid w:val="00034AFF"/>
    <w:rsid w:val="00035FB5"/>
    <w:rsid w:val="000360D2"/>
    <w:rsid w:val="000362DB"/>
    <w:rsid w:val="00036858"/>
    <w:rsid w:val="00036CC6"/>
    <w:rsid w:val="00036EF9"/>
    <w:rsid w:val="000375C5"/>
    <w:rsid w:val="00037B11"/>
    <w:rsid w:val="00037BEB"/>
    <w:rsid w:val="00037FC0"/>
    <w:rsid w:val="000403DB"/>
    <w:rsid w:val="00040AF0"/>
    <w:rsid w:val="00040BE7"/>
    <w:rsid w:val="00040DDF"/>
    <w:rsid w:val="00040F22"/>
    <w:rsid w:val="00041437"/>
    <w:rsid w:val="000415F6"/>
    <w:rsid w:val="00041C52"/>
    <w:rsid w:val="0004231B"/>
    <w:rsid w:val="00042330"/>
    <w:rsid w:val="0004296B"/>
    <w:rsid w:val="00042ACC"/>
    <w:rsid w:val="00043012"/>
    <w:rsid w:val="00043406"/>
    <w:rsid w:val="0004398A"/>
    <w:rsid w:val="000442DD"/>
    <w:rsid w:val="00044DB1"/>
    <w:rsid w:val="000451AF"/>
    <w:rsid w:val="000455B2"/>
    <w:rsid w:val="00045795"/>
    <w:rsid w:val="000461B2"/>
    <w:rsid w:val="0004639E"/>
    <w:rsid w:val="00046697"/>
    <w:rsid w:val="000467C4"/>
    <w:rsid w:val="000471A7"/>
    <w:rsid w:val="00047216"/>
    <w:rsid w:val="000472CB"/>
    <w:rsid w:val="00047929"/>
    <w:rsid w:val="0005041D"/>
    <w:rsid w:val="00050945"/>
    <w:rsid w:val="0005102D"/>
    <w:rsid w:val="00051424"/>
    <w:rsid w:val="00051762"/>
    <w:rsid w:val="000518D2"/>
    <w:rsid w:val="00051A42"/>
    <w:rsid w:val="00051AF4"/>
    <w:rsid w:val="00052A61"/>
    <w:rsid w:val="00052B59"/>
    <w:rsid w:val="00052BBD"/>
    <w:rsid w:val="00052CBC"/>
    <w:rsid w:val="00052E34"/>
    <w:rsid w:val="0005315A"/>
    <w:rsid w:val="000535B8"/>
    <w:rsid w:val="00053862"/>
    <w:rsid w:val="0005396E"/>
    <w:rsid w:val="000542D4"/>
    <w:rsid w:val="0005442D"/>
    <w:rsid w:val="00054581"/>
    <w:rsid w:val="000545BA"/>
    <w:rsid w:val="00054BBA"/>
    <w:rsid w:val="00054BD7"/>
    <w:rsid w:val="00054CA8"/>
    <w:rsid w:val="00055668"/>
    <w:rsid w:val="00055970"/>
    <w:rsid w:val="00056455"/>
    <w:rsid w:val="000566CD"/>
    <w:rsid w:val="00056A90"/>
    <w:rsid w:val="00056E50"/>
    <w:rsid w:val="00057C6C"/>
    <w:rsid w:val="000603EE"/>
    <w:rsid w:val="000605B9"/>
    <w:rsid w:val="0006217A"/>
    <w:rsid w:val="00062323"/>
    <w:rsid w:val="000623BC"/>
    <w:rsid w:val="00062569"/>
    <w:rsid w:val="00062F9F"/>
    <w:rsid w:val="000634DC"/>
    <w:rsid w:val="0006380B"/>
    <w:rsid w:val="0006449B"/>
    <w:rsid w:val="000645BA"/>
    <w:rsid w:val="000647BF"/>
    <w:rsid w:val="000654A1"/>
    <w:rsid w:val="000654C3"/>
    <w:rsid w:val="000655BB"/>
    <w:rsid w:val="00065636"/>
    <w:rsid w:val="00065B7C"/>
    <w:rsid w:val="00065FDB"/>
    <w:rsid w:val="00066088"/>
    <w:rsid w:val="000662D3"/>
    <w:rsid w:val="00066A5A"/>
    <w:rsid w:val="00066FAA"/>
    <w:rsid w:val="00067516"/>
    <w:rsid w:val="00067F15"/>
    <w:rsid w:val="00070814"/>
    <w:rsid w:val="00070B04"/>
    <w:rsid w:val="00070F2E"/>
    <w:rsid w:val="0007194A"/>
    <w:rsid w:val="0007231E"/>
    <w:rsid w:val="000723BF"/>
    <w:rsid w:val="00072400"/>
    <w:rsid w:val="00072F55"/>
    <w:rsid w:val="0007341B"/>
    <w:rsid w:val="000736B4"/>
    <w:rsid w:val="00073C39"/>
    <w:rsid w:val="00073FF4"/>
    <w:rsid w:val="000748FE"/>
    <w:rsid w:val="00074F79"/>
    <w:rsid w:val="0007532C"/>
    <w:rsid w:val="000753D2"/>
    <w:rsid w:val="000758F1"/>
    <w:rsid w:val="00075F35"/>
    <w:rsid w:val="00077114"/>
    <w:rsid w:val="000777BC"/>
    <w:rsid w:val="00077EDF"/>
    <w:rsid w:val="00080309"/>
    <w:rsid w:val="00080319"/>
    <w:rsid w:val="0008067D"/>
    <w:rsid w:val="000809A7"/>
    <w:rsid w:val="000810B7"/>
    <w:rsid w:val="0008124A"/>
    <w:rsid w:val="000813DA"/>
    <w:rsid w:val="00081822"/>
    <w:rsid w:val="0008194A"/>
    <w:rsid w:val="0008237E"/>
    <w:rsid w:val="00082CED"/>
    <w:rsid w:val="00082FBE"/>
    <w:rsid w:val="000842CD"/>
    <w:rsid w:val="000857FF"/>
    <w:rsid w:val="00085D1E"/>
    <w:rsid w:val="00085D71"/>
    <w:rsid w:val="00085FA1"/>
    <w:rsid w:val="00085FF5"/>
    <w:rsid w:val="00087262"/>
    <w:rsid w:val="00087696"/>
    <w:rsid w:val="00087A5F"/>
    <w:rsid w:val="00090AB8"/>
    <w:rsid w:val="00091309"/>
    <w:rsid w:val="00091380"/>
    <w:rsid w:val="00091D61"/>
    <w:rsid w:val="00091E7D"/>
    <w:rsid w:val="000922FF"/>
    <w:rsid w:val="000923E8"/>
    <w:rsid w:val="000925CB"/>
    <w:rsid w:val="00092C08"/>
    <w:rsid w:val="00093CE7"/>
    <w:rsid w:val="00094131"/>
    <w:rsid w:val="00094286"/>
    <w:rsid w:val="0009541D"/>
    <w:rsid w:val="000955A5"/>
    <w:rsid w:val="00095FFF"/>
    <w:rsid w:val="00096028"/>
    <w:rsid w:val="0009670B"/>
    <w:rsid w:val="00096AC7"/>
    <w:rsid w:val="00096ECF"/>
    <w:rsid w:val="000970A9"/>
    <w:rsid w:val="0009715B"/>
    <w:rsid w:val="00097479"/>
    <w:rsid w:val="0009753F"/>
    <w:rsid w:val="00097818"/>
    <w:rsid w:val="0009789B"/>
    <w:rsid w:val="000A01F7"/>
    <w:rsid w:val="000A05C2"/>
    <w:rsid w:val="000A06BC"/>
    <w:rsid w:val="000A0A10"/>
    <w:rsid w:val="000A0C7B"/>
    <w:rsid w:val="000A1547"/>
    <w:rsid w:val="000A222E"/>
    <w:rsid w:val="000A257D"/>
    <w:rsid w:val="000A276D"/>
    <w:rsid w:val="000A2BFF"/>
    <w:rsid w:val="000A2F6E"/>
    <w:rsid w:val="000A2FDF"/>
    <w:rsid w:val="000A3747"/>
    <w:rsid w:val="000A3AFD"/>
    <w:rsid w:val="000A3B8C"/>
    <w:rsid w:val="000A3DF9"/>
    <w:rsid w:val="000A4152"/>
    <w:rsid w:val="000A5263"/>
    <w:rsid w:val="000A52D3"/>
    <w:rsid w:val="000A68D5"/>
    <w:rsid w:val="000A7145"/>
    <w:rsid w:val="000A7375"/>
    <w:rsid w:val="000A74C8"/>
    <w:rsid w:val="000A75EE"/>
    <w:rsid w:val="000A7647"/>
    <w:rsid w:val="000A76A9"/>
    <w:rsid w:val="000A7D67"/>
    <w:rsid w:val="000A7FDD"/>
    <w:rsid w:val="000B2216"/>
    <w:rsid w:val="000B26EB"/>
    <w:rsid w:val="000B3172"/>
    <w:rsid w:val="000B39BA"/>
    <w:rsid w:val="000B3A65"/>
    <w:rsid w:val="000B4138"/>
    <w:rsid w:val="000B468F"/>
    <w:rsid w:val="000B4703"/>
    <w:rsid w:val="000B4889"/>
    <w:rsid w:val="000B4EDA"/>
    <w:rsid w:val="000B5209"/>
    <w:rsid w:val="000B570A"/>
    <w:rsid w:val="000B634E"/>
    <w:rsid w:val="000B63A1"/>
    <w:rsid w:val="000B6721"/>
    <w:rsid w:val="000B67CB"/>
    <w:rsid w:val="000B69C7"/>
    <w:rsid w:val="000B6DA3"/>
    <w:rsid w:val="000B6F8E"/>
    <w:rsid w:val="000B70F8"/>
    <w:rsid w:val="000B778B"/>
    <w:rsid w:val="000B782B"/>
    <w:rsid w:val="000C07E1"/>
    <w:rsid w:val="000C0B61"/>
    <w:rsid w:val="000C13D1"/>
    <w:rsid w:val="000C17FA"/>
    <w:rsid w:val="000C2551"/>
    <w:rsid w:val="000C2D06"/>
    <w:rsid w:val="000C2D93"/>
    <w:rsid w:val="000C370B"/>
    <w:rsid w:val="000C3F57"/>
    <w:rsid w:val="000C4AB4"/>
    <w:rsid w:val="000C4F53"/>
    <w:rsid w:val="000C51D9"/>
    <w:rsid w:val="000C53A6"/>
    <w:rsid w:val="000C59EF"/>
    <w:rsid w:val="000C66BE"/>
    <w:rsid w:val="000C67EA"/>
    <w:rsid w:val="000C69C9"/>
    <w:rsid w:val="000C6B5B"/>
    <w:rsid w:val="000C6E9B"/>
    <w:rsid w:val="000C7A3A"/>
    <w:rsid w:val="000C7EB8"/>
    <w:rsid w:val="000C7F49"/>
    <w:rsid w:val="000D0036"/>
    <w:rsid w:val="000D0106"/>
    <w:rsid w:val="000D04A1"/>
    <w:rsid w:val="000D04C0"/>
    <w:rsid w:val="000D103E"/>
    <w:rsid w:val="000D134C"/>
    <w:rsid w:val="000D1656"/>
    <w:rsid w:val="000D1EB0"/>
    <w:rsid w:val="000D2A78"/>
    <w:rsid w:val="000D2F1D"/>
    <w:rsid w:val="000D3419"/>
    <w:rsid w:val="000D3531"/>
    <w:rsid w:val="000D375E"/>
    <w:rsid w:val="000D4116"/>
    <w:rsid w:val="000D42DC"/>
    <w:rsid w:val="000D5828"/>
    <w:rsid w:val="000D5C86"/>
    <w:rsid w:val="000D5D5F"/>
    <w:rsid w:val="000D621C"/>
    <w:rsid w:val="000D65C8"/>
    <w:rsid w:val="000D68F4"/>
    <w:rsid w:val="000D7652"/>
    <w:rsid w:val="000D79CE"/>
    <w:rsid w:val="000D7A86"/>
    <w:rsid w:val="000D7DB3"/>
    <w:rsid w:val="000D7F6F"/>
    <w:rsid w:val="000E02E8"/>
    <w:rsid w:val="000E034F"/>
    <w:rsid w:val="000E04E3"/>
    <w:rsid w:val="000E1210"/>
    <w:rsid w:val="000E15C3"/>
    <w:rsid w:val="000E1670"/>
    <w:rsid w:val="000E1B90"/>
    <w:rsid w:val="000E1F3C"/>
    <w:rsid w:val="000E240A"/>
    <w:rsid w:val="000E28CB"/>
    <w:rsid w:val="000E2BE3"/>
    <w:rsid w:val="000E3414"/>
    <w:rsid w:val="000E36AA"/>
    <w:rsid w:val="000E3728"/>
    <w:rsid w:val="000E3789"/>
    <w:rsid w:val="000E3EAD"/>
    <w:rsid w:val="000E3F84"/>
    <w:rsid w:val="000E4942"/>
    <w:rsid w:val="000E4BE0"/>
    <w:rsid w:val="000E5442"/>
    <w:rsid w:val="000E554E"/>
    <w:rsid w:val="000E559F"/>
    <w:rsid w:val="000E5677"/>
    <w:rsid w:val="000E58AD"/>
    <w:rsid w:val="000E5B95"/>
    <w:rsid w:val="000E5FE4"/>
    <w:rsid w:val="000E69C4"/>
    <w:rsid w:val="000E7376"/>
    <w:rsid w:val="000E7B75"/>
    <w:rsid w:val="000E7C36"/>
    <w:rsid w:val="000E7E07"/>
    <w:rsid w:val="000E7F24"/>
    <w:rsid w:val="000F00FD"/>
    <w:rsid w:val="000F0675"/>
    <w:rsid w:val="000F068A"/>
    <w:rsid w:val="000F097F"/>
    <w:rsid w:val="000F0C8C"/>
    <w:rsid w:val="000F162D"/>
    <w:rsid w:val="000F1871"/>
    <w:rsid w:val="000F1892"/>
    <w:rsid w:val="000F18E8"/>
    <w:rsid w:val="000F19B0"/>
    <w:rsid w:val="000F1ED3"/>
    <w:rsid w:val="000F211C"/>
    <w:rsid w:val="000F2D70"/>
    <w:rsid w:val="000F2ED1"/>
    <w:rsid w:val="000F31C8"/>
    <w:rsid w:val="000F375F"/>
    <w:rsid w:val="000F3CF1"/>
    <w:rsid w:val="000F3ED5"/>
    <w:rsid w:val="000F45B0"/>
    <w:rsid w:val="000F4663"/>
    <w:rsid w:val="000F53EA"/>
    <w:rsid w:val="000F5438"/>
    <w:rsid w:val="000F6458"/>
    <w:rsid w:val="000F65B7"/>
    <w:rsid w:val="000F672C"/>
    <w:rsid w:val="000F67FF"/>
    <w:rsid w:val="000F68C2"/>
    <w:rsid w:val="000F69C6"/>
    <w:rsid w:val="000F7111"/>
    <w:rsid w:val="000F7536"/>
    <w:rsid w:val="001005D2"/>
    <w:rsid w:val="00100D5A"/>
    <w:rsid w:val="00100DD5"/>
    <w:rsid w:val="001010AD"/>
    <w:rsid w:val="00101634"/>
    <w:rsid w:val="001020FF"/>
    <w:rsid w:val="00103779"/>
    <w:rsid w:val="00103936"/>
    <w:rsid w:val="001040CB"/>
    <w:rsid w:val="001044C7"/>
    <w:rsid w:val="00104A1E"/>
    <w:rsid w:val="00104BDA"/>
    <w:rsid w:val="00104D74"/>
    <w:rsid w:val="001057B7"/>
    <w:rsid w:val="00105B6E"/>
    <w:rsid w:val="001060B4"/>
    <w:rsid w:val="00106B92"/>
    <w:rsid w:val="00106E15"/>
    <w:rsid w:val="001070C4"/>
    <w:rsid w:val="00107397"/>
    <w:rsid w:val="00107BFA"/>
    <w:rsid w:val="0011063E"/>
    <w:rsid w:val="00110695"/>
    <w:rsid w:val="00111664"/>
    <w:rsid w:val="00111CC4"/>
    <w:rsid w:val="001126AB"/>
    <w:rsid w:val="001126CD"/>
    <w:rsid w:val="00112D9D"/>
    <w:rsid w:val="00113131"/>
    <w:rsid w:val="0011316C"/>
    <w:rsid w:val="00113658"/>
    <w:rsid w:val="00113768"/>
    <w:rsid w:val="00113F66"/>
    <w:rsid w:val="00114009"/>
    <w:rsid w:val="0011411D"/>
    <w:rsid w:val="00114124"/>
    <w:rsid w:val="0011455D"/>
    <w:rsid w:val="00115490"/>
    <w:rsid w:val="00115C34"/>
    <w:rsid w:val="001167BE"/>
    <w:rsid w:val="00116C69"/>
    <w:rsid w:val="00117080"/>
    <w:rsid w:val="001173E6"/>
    <w:rsid w:val="001203B7"/>
    <w:rsid w:val="0012048C"/>
    <w:rsid w:val="00120671"/>
    <w:rsid w:val="00120960"/>
    <w:rsid w:val="0012173F"/>
    <w:rsid w:val="00121B95"/>
    <w:rsid w:val="00121DD3"/>
    <w:rsid w:val="0012225F"/>
    <w:rsid w:val="00122950"/>
    <w:rsid w:val="0012298A"/>
    <w:rsid w:val="00122C51"/>
    <w:rsid w:val="00122D9A"/>
    <w:rsid w:val="00122F86"/>
    <w:rsid w:val="001236C6"/>
    <w:rsid w:val="0012387E"/>
    <w:rsid w:val="00123F41"/>
    <w:rsid w:val="00124403"/>
    <w:rsid w:val="00124536"/>
    <w:rsid w:val="0012456A"/>
    <w:rsid w:val="0012458C"/>
    <w:rsid w:val="00124FC7"/>
    <w:rsid w:val="0012535B"/>
    <w:rsid w:val="00125DAA"/>
    <w:rsid w:val="00126272"/>
    <w:rsid w:val="001264FF"/>
    <w:rsid w:val="00126AB4"/>
    <w:rsid w:val="00126C28"/>
    <w:rsid w:val="00127353"/>
    <w:rsid w:val="00127872"/>
    <w:rsid w:val="00127C23"/>
    <w:rsid w:val="001307E0"/>
    <w:rsid w:val="00130F52"/>
    <w:rsid w:val="001311EA"/>
    <w:rsid w:val="001312D0"/>
    <w:rsid w:val="0013133F"/>
    <w:rsid w:val="00131405"/>
    <w:rsid w:val="001315A6"/>
    <w:rsid w:val="001320C1"/>
    <w:rsid w:val="0013284D"/>
    <w:rsid w:val="00133A4F"/>
    <w:rsid w:val="00133F20"/>
    <w:rsid w:val="001342BC"/>
    <w:rsid w:val="00134443"/>
    <w:rsid w:val="00134C5B"/>
    <w:rsid w:val="001355D4"/>
    <w:rsid w:val="00135B1E"/>
    <w:rsid w:val="00135FB8"/>
    <w:rsid w:val="0013602F"/>
    <w:rsid w:val="0013641C"/>
    <w:rsid w:val="00136CA7"/>
    <w:rsid w:val="00136F6A"/>
    <w:rsid w:val="00136F77"/>
    <w:rsid w:val="001371C1"/>
    <w:rsid w:val="00137AB0"/>
    <w:rsid w:val="001406AD"/>
    <w:rsid w:val="00140963"/>
    <w:rsid w:val="00140B6D"/>
    <w:rsid w:val="001413CB"/>
    <w:rsid w:val="00141736"/>
    <w:rsid w:val="00141BB2"/>
    <w:rsid w:val="00142362"/>
    <w:rsid w:val="00142BDB"/>
    <w:rsid w:val="001430C1"/>
    <w:rsid w:val="00143DD4"/>
    <w:rsid w:val="00144430"/>
    <w:rsid w:val="00144CC1"/>
    <w:rsid w:val="00145209"/>
    <w:rsid w:val="00145A13"/>
    <w:rsid w:val="00145AA4"/>
    <w:rsid w:val="00145C48"/>
    <w:rsid w:val="001460CD"/>
    <w:rsid w:val="00146891"/>
    <w:rsid w:val="0014689B"/>
    <w:rsid w:val="00146A6C"/>
    <w:rsid w:val="001470A0"/>
    <w:rsid w:val="001474AA"/>
    <w:rsid w:val="001476F6"/>
    <w:rsid w:val="00147A4D"/>
    <w:rsid w:val="00147B7E"/>
    <w:rsid w:val="00147B8F"/>
    <w:rsid w:val="00150B02"/>
    <w:rsid w:val="0015150D"/>
    <w:rsid w:val="0015151E"/>
    <w:rsid w:val="00151CCA"/>
    <w:rsid w:val="00151D26"/>
    <w:rsid w:val="00153097"/>
    <w:rsid w:val="001530A8"/>
    <w:rsid w:val="001538C1"/>
    <w:rsid w:val="00154024"/>
    <w:rsid w:val="00154C6F"/>
    <w:rsid w:val="00154CF0"/>
    <w:rsid w:val="00154E1C"/>
    <w:rsid w:val="0015548A"/>
    <w:rsid w:val="00155E52"/>
    <w:rsid w:val="00156AEE"/>
    <w:rsid w:val="001570FC"/>
    <w:rsid w:val="00157507"/>
    <w:rsid w:val="00157C01"/>
    <w:rsid w:val="00157EC5"/>
    <w:rsid w:val="001605D7"/>
    <w:rsid w:val="0016067D"/>
    <w:rsid w:val="00160D77"/>
    <w:rsid w:val="0016122A"/>
    <w:rsid w:val="0016195E"/>
    <w:rsid w:val="00161995"/>
    <w:rsid w:val="00162039"/>
    <w:rsid w:val="00162400"/>
    <w:rsid w:val="001627B4"/>
    <w:rsid w:val="0016299F"/>
    <w:rsid w:val="00163209"/>
    <w:rsid w:val="001638C1"/>
    <w:rsid w:val="00163946"/>
    <w:rsid w:val="001641AE"/>
    <w:rsid w:val="001645A4"/>
    <w:rsid w:val="001648DB"/>
    <w:rsid w:val="00164B19"/>
    <w:rsid w:val="00164E85"/>
    <w:rsid w:val="001655E9"/>
    <w:rsid w:val="001657CF"/>
    <w:rsid w:val="00165CDC"/>
    <w:rsid w:val="00166338"/>
    <w:rsid w:val="001666BC"/>
    <w:rsid w:val="00166A0C"/>
    <w:rsid w:val="00166AC6"/>
    <w:rsid w:val="001678BF"/>
    <w:rsid w:val="001703D1"/>
    <w:rsid w:val="0017065E"/>
    <w:rsid w:val="001707EA"/>
    <w:rsid w:val="00170B33"/>
    <w:rsid w:val="0017122B"/>
    <w:rsid w:val="00171251"/>
    <w:rsid w:val="00171572"/>
    <w:rsid w:val="0017180A"/>
    <w:rsid w:val="00171BE2"/>
    <w:rsid w:val="00171D3F"/>
    <w:rsid w:val="00171DCF"/>
    <w:rsid w:val="00171F79"/>
    <w:rsid w:val="0017264F"/>
    <w:rsid w:val="00172C5E"/>
    <w:rsid w:val="00173A45"/>
    <w:rsid w:val="00173D54"/>
    <w:rsid w:val="00174745"/>
    <w:rsid w:val="001748D5"/>
    <w:rsid w:val="00174C19"/>
    <w:rsid w:val="00174C26"/>
    <w:rsid w:val="00175914"/>
    <w:rsid w:val="00175A38"/>
    <w:rsid w:val="00175A3D"/>
    <w:rsid w:val="0017655D"/>
    <w:rsid w:val="00176D22"/>
    <w:rsid w:val="00177AF5"/>
    <w:rsid w:val="0018012D"/>
    <w:rsid w:val="0018024E"/>
    <w:rsid w:val="00180331"/>
    <w:rsid w:val="001806FA"/>
    <w:rsid w:val="001809CD"/>
    <w:rsid w:val="00180D91"/>
    <w:rsid w:val="00181CDA"/>
    <w:rsid w:val="00182466"/>
    <w:rsid w:val="001824DE"/>
    <w:rsid w:val="00182A09"/>
    <w:rsid w:val="001838E3"/>
    <w:rsid w:val="001840E5"/>
    <w:rsid w:val="00184181"/>
    <w:rsid w:val="001849C2"/>
    <w:rsid w:val="001864C0"/>
    <w:rsid w:val="001867E8"/>
    <w:rsid w:val="00187A8F"/>
    <w:rsid w:val="00190AB6"/>
    <w:rsid w:val="00190C34"/>
    <w:rsid w:val="00190CCE"/>
    <w:rsid w:val="00191844"/>
    <w:rsid w:val="00191F28"/>
    <w:rsid w:val="00192512"/>
    <w:rsid w:val="00192810"/>
    <w:rsid w:val="001928B0"/>
    <w:rsid w:val="00192DFC"/>
    <w:rsid w:val="001934B8"/>
    <w:rsid w:val="00193BBC"/>
    <w:rsid w:val="00193D5C"/>
    <w:rsid w:val="00194BE7"/>
    <w:rsid w:val="001954EE"/>
    <w:rsid w:val="0019587F"/>
    <w:rsid w:val="00195915"/>
    <w:rsid w:val="00195FEB"/>
    <w:rsid w:val="001961E5"/>
    <w:rsid w:val="00196769"/>
    <w:rsid w:val="00196B78"/>
    <w:rsid w:val="00196DF5"/>
    <w:rsid w:val="00196E18"/>
    <w:rsid w:val="00196F80"/>
    <w:rsid w:val="0019707F"/>
    <w:rsid w:val="001972C9"/>
    <w:rsid w:val="00197B7D"/>
    <w:rsid w:val="001A0169"/>
    <w:rsid w:val="001A028B"/>
    <w:rsid w:val="001A0373"/>
    <w:rsid w:val="001A03B7"/>
    <w:rsid w:val="001A1651"/>
    <w:rsid w:val="001A1879"/>
    <w:rsid w:val="001A188E"/>
    <w:rsid w:val="001A1E36"/>
    <w:rsid w:val="001A20E4"/>
    <w:rsid w:val="001A2215"/>
    <w:rsid w:val="001A23C2"/>
    <w:rsid w:val="001A23FF"/>
    <w:rsid w:val="001A28B9"/>
    <w:rsid w:val="001A3672"/>
    <w:rsid w:val="001A41F3"/>
    <w:rsid w:val="001A42F8"/>
    <w:rsid w:val="001A44C9"/>
    <w:rsid w:val="001A5DB6"/>
    <w:rsid w:val="001A6039"/>
    <w:rsid w:val="001A67F8"/>
    <w:rsid w:val="001A7171"/>
    <w:rsid w:val="001A76EC"/>
    <w:rsid w:val="001A795E"/>
    <w:rsid w:val="001A7D07"/>
    <w:rsid w:val="001A7D70"/>
    <w:rsid w:val="001B01AC"/>
    <w:rsid w:val="001B01DE"/>
    <w:rsid w:val="001B01FB"/>
    <w:rsid w:val="001B028C"/>
    <w:rsid w:val="001B0470"/>
    <w:rsid w:val="001B0858"/>
    <w:rsid w:val="001B0FD5"/>
    <w:rsid w:val="001B1594"/>
    <w:rsid w:val="001B16CF"/>
    <w:rsid w:val="001B1B17"/>
    <w:rsid w:val="001B22B0"/>
    <w:rsid w:val="001B22E5"/>
    <w:rsid w:val="001B2829"/>
    <w:rsid w:val="001B2954"/>
    <w:rsid w:val="001B2D26"/>
    <w:rsid w:val="001B32CC"/>
    <w:rsid w:val="001B33AB"/>
    <w:rsid w:val="001B39C3"/>
    <w:rsid w:val="001B3EEC"/>
    <w:rsid w:val="001B4213"/>
    <w:rsid w:val="001B4DBF"/>
    <w:rsid w:val="001B4E10"/>
    <w:rsid w:val="001B50E5"/>
    <w:rsid w:val="001B5823"/>
    <w:rsid w:val="001B59AC"/>
    <w:rsid w:val="001B5EF7"/>
    <w:rsid w:val="001B60C1"/>
    <w:rsid w:val="001B615F"/>
    <w:rsid w:val="001B64B6"/>
    <w:rsid w:val="001B6595"/>
    <w:rsid w:val="001B69BE"/>
    <w:rsid w:val="001B7588"/>
    <w:rsid w:val="001B7A5D"/>
    <w:rsid w:val="001B7AE0"/>
    <w:rsid w:val="001B7F80"/>
    <w:rsid w:val="001C08FE"/>
    <w:rsid w:val="001C0BEC"/>
    <w:rsid w:val="001C1170"/>
    <w:rsid w:val="001C1286"/>
    <w:rsid w:val="001C17A3"/>
    <w:rsid w:val="001C19F9"/>
    <w:rsid w:val="001C1C6D"/>
    <w:rsid w:val="001C21EC"/>
    <w:rsid w:val="001C23EC"/>
    <w:rsid w:val="001C24F3"/>
    <w:rsid w:val="001C2FD8"/>
    <w:rsid w:val="001C35D0"/>
    <w:rsid w:val="001C421B"/>
    <w:rsid w:val="001C4D49"/>
    <w:rsid w:val="001C4F6D"/>
    <w:rsid w:val="001C5480"/>
    <w:rsid w:val="001C5AC6"/>
    <w:rsid w:val="001C5B8F"/>
    <w:rsid w:val="001C61DC"/>
    <w:rsid w:val="001C6275"/>
    <w:rsid w:val="001C63DE"/>
    <w:rsid w:val="001C6689"/>
    <w:rsid w:val="001C6A9F"/>
    <w:rsid w:val="001C6C24"/>
    <w:rsid w:val="001C72A1"/>
    <w:rsid w:val="001C762E"/>
    <w:rsid w:val="001C7873"/>
    <w:rsid w:val="001C7FA5"/>
    <w:rsid w:val="001D05F8"/>
    <w:rsid w:val="001D12C2"/>
    <w:rsid w:val="001D163E"/>
    <w:rsid w:val="001D16B5"/>
    <w:rsid w:val="001D1CE6"/>
    <w:rsid w:val="001D2186"/>
    <w:rsid w:val="001D3201"/>
    <w:rsid w:val="001D345C"/>
    <w:rsid w:val="001D3643"/>
    <w:rsid w:val="001D3C43"/>
    <w:rsid w:val="001D435E"/>
    <w:rsid w:val="001D46F7"/>
    <w:rsid w:val="001D4B30"/>
    <w:rsid w:val="001D4BA3"/>
    <w:rsid w:val="001D4C88"/>
    <w:rsid w:val="001D5CE2"/>
    <w:rsid w:val="001D68DD"/>
    <w:rsid w:val="001D7660"/>
    <w:rsid w:val="001D7935"/>
    <w:rsid w:val="001D799A"/>
    <w:rsid w:val="001D7A64"/>
    <w:rsid w:val="001D7B1A"/>
    <w:rsid w:val="001D7CD3"/>
    <w:rsid w:val="001D7D66"/>
    <w:rsid w:val="001D7E6F"/>
    <w:rsid w:val="001D7FD0"/>
    <w:rsid w:val="001E058C"/>
    <w:rsid w:val="001E0709"/>
    <w:rsid w:val="001E100C"/>
    <w:rsid w:val="001E122E"/>
    <w:rsid w:val="001E1C5F"/>
    <w:rsid w:val="001E2237"/>
    <w:rsid w:val="001E2617"/>
    <w:rsid w:val="001E2B56"/>
    <w:rsid w:val="001E2D01"/>
    <w:rsid w:val="001E2EAC"/>
    <w:rsid w:val="001E3224"/>
    <w:rsid w:val="001E331E"/>
    <w:rsid w:val="001E426B"/>
    <w:rsid w:val="001E4C89"/>
    <w:rsid w:val="001E5C02"/>
    <w:rsid w:val="001E5DCF"/>
    <w:rsid w:val="001E60FB"/>
    <w:rsid w:val="001E615D"/>
    <w:rsid w:val="001E666F"/>
    <w:rsid w:val="001E6A02"/>
    <w:rsid w:val="001E6E32"/>
    <w:rsid w:val="001E7570"/>
    <w:rsid w:val="001F0155"/>
    <w:rsid w:val="001F01AC"/>
    <w:rsid w:val="001F0770"/>
    <w:rsid w:val="001F0CCA"/>
    <w:rsid w:val="001F1543"/>
    <w:rsid w:val="001F16E2"/>
    <w:rsid w:val="001F18B6"/>
    <w:rsid w:val="001F1BE6"/>
    <w:rsid w:val="001F210E"/>
    <w:rsid w:val="001F2B4E"/>
    <w:rsid w:val="001F2E6D"/>
    <w:rsid w:val="001F32DC"/>
    <w:rsid w:val="001F3356"/>
    <w:rsid w:val="001F3697"/>
    <w:rsid w:val="001F369D"/>
    <w:rsid w:val="001F37F7"/>
    <w:rsid w:val="001F3D97"/>
    <w:rsid w:val="001F42CF"/>
    <w:rsid w:val="001F4425"/>
    <w:rsid w:val="001F49F1"/>
    <w:rsid w:val="001F5311"/>
    <w:rsid w:val="001F5746"/>
    <w:rsid w:val="001F5C98"/>
    <w:rsid w:val="001F69CE"/>
    <w:rsid w:val="001F6B62"/>
    <w:rsid w:val="001F7D8A"/>
    <w:rsid w:val="002006C8"/>
    <w:rsid w:val="00200CE2"/>
    <w:rsid w:val="002020C7"/>
    <w:rsid w:val="0020249D"/>
    <w:rsid w:val="00202759"/>
    <w:rsid w:val="00202B08"/>
    <w:rsid w:val="00203155"/>
    <w:rsid w:val="002033D2"/>
    <w:rsid w:val="00203526"/>
    <w:rsid w:val="0020369C"/>
    <w:rsid w:val="0020431B"/>
    <w:rsid w:val="0020451D"/>
    <w:rsid w:val="002048E2"/>
    <w:rsid w:val="00204A07"/>
    <w:rsid w:val="00204EFC"/>
    <w:rsid w:val="002053BA"/>
    <w:rsid w:val="00205584"/>
    <w:rsid w:val="00205B0E"/>
    <w:rsid w:val="00206756"/>
    <w:rsid w:val="0020694C"/>
    <w:rsid w:val="00206B9B"/>
    <w:rsid w:val="00207599"/>
    <w:rsid w:val="00207D7F"/>
    <w:rsid w:val="00207E17"/>
    <w:rsid w:val="00207FC8"/>
    <w:rsid w:val="00207FF3"/>
    <w:rsid w:val="002103CE"/>
    <w:rsid w:val="00210B0F"/>
    <w:rsid w:val="00210D8D"/>
    <w:rsid w:val="00211127"/>
    <w:rsid w:val="00211562"/>
    <w:rsid w:val="00211719"/>
    <w:rsid w:val="00211798"/>
    <w:rsid w:val="00211CE8"/>
    <w:rsid w:val="00212578"/>
    <w:rsid w:val="002127A0"/>
    <w:rsid w:val="00212DFD"/>
    <w:rsid w:val="002133EF"/>
    <w:rsid w:val="00213C23"/>
    <w:rsid w:val="0021483B"/>
    <w:rsid w:val="00214A52"/>
    <w:rsid w:val="00214A8F"/>
    <w:rsid w:val="00214E63"/>
    <w:rsid w:val="00215D6E"/>
    <w:rsid w:val="00215DF5"/>
    <w:rsid w:val="002164D6"/>
    <w:rsid w:val="00216695"/>
    <w:rsid w:val="00216E40"/>
    <w:rsid w:val="002171FC"/>
    <w:rsid w:val="002204F9"/>
    <w:rsid w:val="00220ABD"/>
    <w:rsid w:val="00220D8A"/>
    <w:rsid w:val="00220EB6"/>
    <w:rsid w:val="0022101D"/>
    <w:rsid w:val="002219FE"/>
    <w:rsid w:val="00222362"/>
    <w:rsid w:val="00222585"/>
    <w:rsid w:val="00222A10"/>
    <w:rsid w:val="00222AB3"/>
    <w:rsid w:val="00222CA6"/>
    <w:rsid w:val="0022303C"/>
    <w:rsid w:val="00223211"/>
    <w:rsid w:val="00223B4A"/>
    <w:rsid w:val="00223D0C"/>
    <w:rsid w:val="00223FC7"/>
    <w:rsid w:val="00224177"/>
    <w:rsid w:val="00224490"/>
    <w:rsid w:val="002244F1"/>
    <w:rsid w:val="00224660"/>
    <w:rsid w:val="0022558E"/>
    <w:rsid w:val="002255FF"/>
    <w:rsid w:val="00225DE6"/>
    <w:rsid w:val="00226849"/>
    <w:rsid w:val="00227206"/>
    <w:rsid w:val="0022729F"/>
    <w:rsid w:val="00227C2E"/>
    <w:rsid w:val="00227F99"/>
    <w:rsid w:val="00230796"/>
    <w:rsid w:val="00230873"/>
    <w:rsid w:val="002308C0"/>
    <w:rsid w:val="00231708"/>
    <w:rsid w:val="0023173D"/>
    <w:rsid w:val="00231ADE"/>
    <w:rsid w:val="00231B13"/>
    <w:rsid w:val="00231E9C"/>
    <w:rsid w:val="00232645"/>
    <w:rsid w:val="00232CCC"/>
    <w:rsid w:val="0023300B"/>
    <w:rsid w:val="0023375E"/>
    <w:rsid w:val="0023423A"/>
    <w:rsid w:val="00234506"/>
    <w:rsid w:val="00234A89"/>
    <w:rsid w:val="00234A9C"/>
    <w:rsid w:val="00234BAC"/>
    <w:rsid w:val="00234CAC"/>
    <w:rsid w:val="00234E9A"/>
    <w:rsid w:val="00234F48"/>
    <w:rsid w:val="00235183"/>
    <w:rsid w:val="002353FD"/>
    <w:rsid w:val="002356C8"/>
    <w:rsid w:val="00235DD0"/>
    <w:rsid w:val="00236462"/>
    <w:rsid w:val="00237207"/>
    <w:rsid w:val="00237535"/>
    <w:rsid w:val="0024007F"/>
    <w:rsid w:val="00240333"/>
    <w:rsid w:val="002416C5"/>
    <w:rsid w:val="00242461"/>
    <w:rsid w:val="00242D3D"/>
    <w:rsid w:val="00242DB3"/>
    <w:rsid w:val="002430D5"/>
    <w:rsid w:val="00243265"/>
    <w:rsid w:val="002434ED"/>
    <w:rsid w:val="00243811"/>
    <w:rsid w:val="00244240"/>
    <w:rsid w:val="00244800"/>
    <w:rsid w:val="00244B79"/>
    <w:rsid w:val="002451DC"/>
    <w:rsid w:val="0024521D"/>
    <w:rsid w:val="00246986"/>
    <w:rsid w:val="00246DD2"/>
    <w:rsid w:val="00247B8A"/>
    <w:rsid w:val="00247F4A"/>
    <w:rsid w:val="0025080F"/>
    <w:rsid w:val="00250DC2"/>
    <w:rsid w:val="00250FEC"/>
    <w:rsid w:val="00251648"/>
    <w:rsid w:val="00251855"/>
    <w:rsid w:val="00251A4A"/>
    <w:rsid w:val="00251B90"/>
    <w:rsid w:val="002524B0"/>
    <w:rsid w:val="002528F2"/>
    <w:rsid w:val="00252A1F"/>
    <w:rsid w:val="00252DAA"/>
    <w:rsid w:val="00252EFB"/>
    <w:rsid w:val="0025385C"/>
    <w:rsid w:val="00254407"/>
    <w:rsid w:val="00254418"/>
    <w:rsid w:val="0025444E"/>
    <w:rsid w:val="00255477"/>
    <w:rsid w:val="00255709"/>
    <w:rsid w:val="0025591F"/>
    <w:rsid w:val="00255EDC"/>
    <w:rsid w:val="0025606E"/>
    <w:rsid w:val="00256C18"/>
    <w:rsid w:val="00256CA3"/>
    <w:rsid w:val="00256EB6"/>
    <w:rsid w:val="0025740B"/>
    <w:rsid w:val="002574FD"/>
    <w:rsid w:val="002575F9"/>
    <w:rsid w:val="002576C0"/>
    <w:rsid w:val="002577D0"/>
    <w:rsid w:val="00257FEF"/>
    <w:rsid w:val="002601AC"/>
    <w:rsid w:val="00260204"/>
    <w:rsid w:val="002607C6"/>
    <w:rsid w:val="0026151B"/>
    <w:rsid w:val="00261B07"/>
    <w:rsid w:val="00262202"/>
    <w:rsid w:val="00262714"/>
    <w:rsid w:val="00263C38"/>
    <w:rsid w:val="00264610"/>
    <w:rsid w:val="002651C0"/>
    <w:rsid w:val="00265C42"/>
    <w:rsid w:val="002662E1"/>
    <w:rsid w:val="00266647"/>
    <w:rsid w:val="00267011"/>
    <w:rsid w:val="00267248"/>
    <w:rsid w:val="00270539"/>
    <w:rsid w:val="002707B1"/>
    <w:rsid w:val="00270CA4"/>
    <w:rsid w:val="00270FEB"/>
    <w:rsid w:val="00271A4D"/>
    <w:rsid w:val="00271CCD"/>
    <w:rsid w:val="00271F16"/>
    <w:rsid w:val="00272CD2"/>
    <w:rsid w:val="00272D10"/>
    <w:rsid w:val="002730E6"/>
    <w:rsid w:val="002734CE"/>
    <w:rsid w:val="002738DA"/>
    <w:rsid w:val="00273B7C"/>
    <w:rsid w:val="002745DD"/>
    <w:rsid w:val="00274CE1"/>
    <w:rsid w:val="00274F7F"/>
    <w:rsid w:val="002750CF"/>
    <w:rsid w:val="002751B2"/>
    <w:rsid w:val="00275699"/>
    <w:rsid w:val="00275821"/>
    <w:rsid w:val="002758E2"/>
    <w:rsid w:val="00275B6D"/>
    <w:rsid w:val="002762FF"/>
    <w:rsid w:val="0027632A"/>
    <w:rsid w:val="002763AB"/>
    <w:rsid w:val="00277536"/>
    <w:rsid w:val="00277F42"/>
    <w:rsid w:val="00280079"/>
    <w:rsid w:val="0028038E"/>
    <w:rsid w:val="00280467"/>
    <w:rsid w:val="00280602"/>
    <w:rsid w:val="00280D2C"/>
    <w:rsid w:val="0028140C"/>
    <w:rsid w:val="00281A07"/>
    <w:rsid w:val="00281EFF"/>
    <w:rsid w:val="002824EC"/>
    <w:rsid w:val="00282AE7"/>
    <w:rsid w:val="00282C4D"/>
    <w:rsid w:val="00282D8B"/>
    <w:rsid w:val="00283476"/>
    <w:rsid w:val="00283519"/>
    <w:rsid w:val="0028540F"/>
    <w:rsid w:val="002855DE"/>
    <w:rsid w:val="00285F4E"/>
    <w:rsid w:val="00286ADE"/>
    <w:rsid w:val="002878DC"/>
    <w:rsid w:val="00287B6A"/>
    <w:rsid w:val="00287EA2"/>
    <w:rsid w:val="00290BDB"/>
    <w:rsid w:val="0029231C"/>
    <w:rsid w:val="00292756"/>
    <w:rsid w:val="00292BD3"/>
    <w:rsid w:val="0029324F"/>
    <w:rsid w:val="00293357"/>
    <w:rsid w:val="00293909"/>
    <w:rsid w:val="00293AB9"/>
    <w:rsid w:val="00293E09"/>
    <w:rsid w:val="00293EE2"/>
    <w:rsid w:val="002940F8"/>
    <w:rsid w:val="00294223"/>
    <w:rsid w:val="002949D3"/>
    <w:rsid w:val="002952FD"/>
    <w:rsid w:val="00295356"/>
    <w:rsid w:val="00295516"/>
    <w:rsid w:val="00295F0C"/>
    <w:rsid w:val="00296629"/>
    <w:rsid w:val="00296993"/>
    <w:rsid w:val="00296AFD"/>
    <w:rsid w:val="0029739B"/>
    <w:rsid w:val="00297DE7"/>
    <w:rsid w:val="00297E72"/>
    <w:rsid w:val="00297F53"/>
    <w:rsid w:val="002A1272"/>
    <w:rsid w:val="002A2253"/>
    <w:rsid w:val="002A2A2D"/>
    <w:rsid w:val="002A31F8"/>
    <w:rsid w:val="002A33E8"/>
    <w:rsid w:val="002A390C"/>
    <w:rsid w:val="002A3A88"/>
    <w:rsid w:val="002A47C3"/>
    <w:rsid w:val="002A4922"/>
    <w:rsid w:val="002A4A37"/>
    <w:rsid w:val="002A4FBB"/>
    <w:rsid w:val="002A55B8"/>
    <w:rsid w:val="002A5603"/>
    <w:rsid w:val="002A5715"/>
    <w:rsid w:val="002A62C7"/>
    <w:rsid w:val="002A6EC3"/>
    <w:rsid w:val="002A72D9"/>
    <w:rsid w:val="002A79FB"/>
    <w:rsid w:val="002B07A2"/>
    <w:rsid w:val="002B0FA2"/>
    <w:rsid w:val="002B104D"/>
    <w:rsid w:val="002B1281"/>
    <w:rsid w:val="002B18FE"/>
    <w:rsid w:val="002B1DF0"/>
    <w:rsid w:val="002B2F34"/>
    <w:rsid w:val="002B3F61"/>
    <w:rsid w:val="002B404D"/>
    <w:rsid w:val="002B407D"/>
    <w:rsid w:val="002B4D07"/>
    <w:rsid w:val="002B5909"/>
    <w:rsid w:val="002B60A1"/>
    <w:rsid w:val="002B645A"/>
    <w:rsid w:val="002B647B"/>
    <w:rsid w:val="002B72AC"/>
    <w:rsid w:val="002B73EE"/>
    <w:rsid w:val="002C00F0"/>
    <w:rsid w:val="002C0721"/>
    <w:rsid w:val="002C1198"/>
    <w:rsid w:val="002C154F"/>
    <w:rsid w:val="002C1AA5"/>
    <w:rsid w:val="002C1C85"/>
    <w:rsid w:val="002C1DBC"/>
    <w:rsid w:val="002C25B1"/>
    <w:rsid w:val="002C30A5"/>
    <w:rsid w:val="002C37A9"/>
    <w:rsid w:val="002C38FC"/>
    <w:rsid w:val="002C3E6B"/>
    <w:rsid w:val="002C417E"/>
    <w:rsid w:val="002C475F"/>
    <w:rsid w:val="002C4C48"/>
    <w:rsid w:val="002C4F65"/>
    <w:rsid w:val="002C517A"/>
    <w:rsid w:val="002C60B0"/>
    <w:rsid w:val="002C624D"/>
    <w:rsid w:val="002C64FD"/>
    <w:rsid w:val="002C651A"/>
    <w:rsid w:val="002C6631"/>
    <w:rsid w:val="002C671B"/>
    <w:rsid w:val="002C6E37"/>
    <w:rsid w:val="002C7DCC"/>
    <w:rsid w:val="002D048C"/>
    <w:rsid w:val="002D04B4"/>
    <w:rsid w:val="002D0660"/>
    <w:rsid w:val="002D0B80"/>
    <w:rsid w:val="002D0CBD"/>
    <w:rsid w:val="002D0D17"/>
    <w:rsid w:val="002D1786"/>
    <w:rsid w:val="002D2BE6"/>
    <w:rsid w:val="002D2C21"/>
    <w:rsid w:val="002D30F5"/>
    <w:rsid w:val="002D329F"/>
    <w:rsid w:val="002D3A7C"/>
    <w:rsid w:val="002D4615"/>
    <w:rsid w:val="002D4BE0"/>
    <w:rsid w:val="002D501D"/>
    <w:rsid w:val="002D528A"/>
    <w:rsid w:val="002D538F"/>
    <w:rsid w:val="002D5A76"/>
    <w:rsid w:val="002D611B"/>
    <w:rsid w:val="002D62DF"/>
    <w:rsid w:val="002D6D21"/>
    <w:rsid w:val="002D704B"/>
    <w:rsid w:val="002D78FE"/>
    <w:rsid w:val="002D7C0A"/>
    <w:rsid w:val="002E00EB"/>
    <w:rsid w:val="002E05B0"/>
    <w:rsid w:val="002E05DF"/>
    <w:rsid w:val="002E062D"/>
    <w:rsid w:val="002E0DC4"/>
    <w:rsid w:val="002E0EC9"/>
    <w:rsid w:val="002E14EF"/>
    <w:rsid w:val="002E16F5"/>
    <w:rsid w:val="002E1AE0"/>
    <w:rsid w:val="002E1BCE"/>
    <w:rsid w:val="002E2116"/>
    <w:rsid w:val="002E24D2"/>
    <w:rsid w:val="002E2746"/>
    <w:rsid w:val="002E32DB"/>
    <w:rsid w:val="002E3459"/>
    <w:rsid w:val="002E3669"/>
    <w:rsid w:val="002E4013"/>
    <w:rsid w:val="002E41B4"/>
    <w:rsid w:val="002E4EAD"/>
    <w:rsid w:val="002E5400"/>
    <w:rsid w:val="002E5FB4"/>
    <w:rsid w:val="002E69CC"/>
    <w:rsid w:val="002E6A51"/>
    <w:rsid w:val="002E6CE4"/>
    <w:rsid w:val="002E7A11"/>
    <w:rsid w:val="002E7D7F"/>
    <w:rsid w:val="002F0722"/>
    <w:rsid w:val="002F0D91"/>
    <w:rsid w:val="002F14EE"/>
    <w:rsid w:val="002F1F39"/>
    <w:rsid w:val="002F23D4"/>
    <w:rsid w:val="002F29E8"/>
    <w:rsid w:val="002F2D67"/>
    <w:rsid w:val="002F35DC"/>
    <w:rsid w:val="002F35F1"/>
    <w:rsid w:val="002F365C"/>
    <w:rsid w:val="002F3970"/>
    <w:rsid w:val="002F42E6"/>
    <w:rsid w:val="002F510B"/>
    <w:rsid w:val="002F5924"/>
    <w:rsid w:val="002F6517"/>
    <w:rsid w:val="002F6D5C"/>
    <w:rsid w:val="002F6F1F"/>
    <w:rsid w:val="00301BF5"/>
    <w:rsid w:val="00301C4B"/>
    <w:rsid w:val="00301FAB"/>
    <w:rsid w:val="00302041"/>
    <w:rsid w:val="0030294B"/>
    <w:rsid w:val="00302C9A"/>
    <w:rsid w:val="003031DF"/>
    <w:rsid w:val="00303404"/>
    <w:rsid w:val="0030344A"/>
    <w:rsid w:val="00303BF6"/>
    <w:rsid w:val="00304094"/>
    <w:rsid w:val="003049B3"/>
    <w:rsid w:val="00304DA5"/>
    <w:rsid w:val="00305809"/>
    <w:rsid w:val="00305911"/>
    <w:rsid w:val="003059D8"/>
    <w:rsid w:val="003060A6"/>
    <w:rsid w:val="00306200"/>
    <w:rsid w:val="0030687B"/>
    <w:rsid w:val="00306B76"/>
    <w:rsid w:val="00307095"/>
    <w:rsid w:val="00307D66"/>
    <w:rsid w:val="0031082A"/>
    <w:rsid w:val="003109EC"/>
    <w:rsid w:val="0031159A"/>
    <w:rsid w:val="00311624"/>
    <w:rsid w:val="003125D3"/>
    <w:rsid w:val="00312A9D"/>
    <w:rsid w:val="00313066"/>
    <w:rsid w:val="0031325A"/>
    <w:rsid w:val="00313954"/>
    <w:rsid w:val="003143D3"/>
    <w:rsid w:val="00314B2A"/>
    <w:rsid w:val="00314C55"/>
    <w:rsid w:val="00314F32"/>
    <w:rsid w:val="00314FFB"/>
    <w:rsid w:val="0031591E"/>
    <w:rsid w:val="00315B04"/>
    <w:rsid w:val="00315BF4"/>
    <w:rsid w:val="00315F6B"/>
    <w:rsid w:val="00316CDD"/>
    <w:rsid w:val="00316DB6"/>
    <w:rsid w:val="00317637"/>
    <w:rsid w:val="0031788F"/>
    <w:rsid w:val="003201AC"/>
    <w:rsid w:val="003201C6"/>
    <w:rsid w:val="00320BDB"/>
    <w:rsid w:val="00320DCC"/>
    <w:rsid w:val="00320FF2"/>
    <w:rsid w:val="003212AF"/>
    <w:rsid w:val="003216DC"/>
    <w:rsid w:val="003216F6"/>
    <w:rsid w:val="00321E0E"/>
    <w:rsid w:val="00321FBD"/>
    <w:rsid w:val="00322642"/>
    <w:rsid w:val="003226D1"/>
    <w:rsid w:val="00322714"/>
    <w:rsid w:val="0032272D"/>
    <w:rsid w:val="003242D2"/>
    <w:rsid w:val="0032439C"/>
    <w:rsid w:val="003251C2"/>
    <w:rsid w:val="0032601F"/>
    <w:rsid w:val="003263F5"/>
    <w:rsid w:val="00326438"/>
    <w:rsid w:val="00326F3D"/>
    <w:rsid w:val="003270E8"/>
    <w:rsid w:val="00327849"/>
    <w:rsid w:val="00327EC2"/>
    <w:rsid w:val="00327FF3"/>
    <w:rsid w:val="00330121"/>
    <w:rsid w:val="003301DE"/>
    <w:rsid w:val="003303CD"/>
    <w:rsid w:val="003304D2"/>
    <w:rsid w:val="00330816"/>
    <w:rsid w:val="00330B3D"/>
    <w:rsid w:val="003310DE"/>
    <w:rsid w:val="0033118E"/>
    <w:rsid w:val="003319E9"/>
    <w:rsid w:val="00331BDB"/>
    <w:rsid w:val="00331D99"/>
    <w:rsid w:val="00331E8D"/>
    <w:rsid w:val="003325F6"/>
    <w:rsid w:val="003328A5"/>
    <w:rsid w:val="00332D2F"/>
    <w:rsid w:val="00332F75"/>
    <w:rsid w:val="003336A3"/>
    <w:rsid w:val="0033406A"/>
    <w:rsid w:val="00334A6F"/>
    <w:rsid w:val="00334AD0"/>
    <w:rsid w:val="0033516B"/>
    <w:rsid w:val="00335552"/>
    <w:rsid w:val="00335B63"/>
    <w:rsid w:val="00335C87"/>
    <w:rsid w:val="00336E67"/>
    <w:rsid w:val="003374EE"/>
    <w:rsid w:val="00337612"/>
    <w:rsid w:val="003403C7"/>
    <w:rsid w:val="00340464"/>
    <w:rsid w:val="00341261"/>
    <w:rsid w:val="00341818"/>
    <w:rsid w:val="00342397"/>
    <w:rsid w:val="00342DE7"/>
    <w:rsid w:val="00343858"/>
    <w:rsid w:val="00343F2E"/>
    <w:rsid w:val="00344087"/>
    <w:rsid w:val="00344D18"/>
    <w:rsid w:val="00345C69"/>
    <w:rsid w:val="00345E85"/>
    <w:rsid w:val="003461F6"/>
    <w:rsid w:val="00346319"/>
    <w:rsid w:val="0034685F"/>
    <w:rsid w:val="00346948"/>
    <w:rsid w:val="00347040"/>
    <w:rsid w:val="00347499"/>
    <w:rsid w:val="003505F6"/>
    <w:rsid w:val="00350A34"/>
    <w:rsid w:val="00350D89"/>
    <w:rsid w:val="00351201"/>
    <w:rsid w:val="00352277"/>
    <w:rsid w:val="0035246E"/>
    <w:rsid w:val="0035265F"/>
    <w:rsid w:val="00352D27"/>
    <w:rsid w:val="003530AF"/>
    <w:rsid w:val="0035326C"/>
    <w:rsid w:val="003533F3"/>
    <w:rsid w:val="00353BAE"/>
    <w:rsid w:val="0035491A"/>
    <w:rsid w:val="00355404"/>
    <w:rsid w:val="003562EB"/>
    <w:rsid w:val="0035693A"/>
    <w:rsid w:val="00356DBA"/>
    <w:rsid w:val="00356EAE"/>
    <w:rsid w:val="00356EDE"/>
    <w:rsid w:val="00356F24"/>
    <w:rsid w:val="0035708B"/>
    <w:rsid w:val="00357F40"/>
    <w:rsid w:val="00360096"/>
    <w:rsid w:val="0036026D"/>
    <w:rsid w:val="00360812"/>
    <w:rsid w:val="00360B7C"/>
    <w:rsid w:val="00360C54"/>
    <w:rsid w:val="00360D53"/>
    <w:rsid w:val="00360D7A"/>
    <w:rsid w:val="003618D1"/>
    <w:rsid w:val="00361F8A"/>
    <w:rsid w:val="00362E97"/>
    <w:rsid w:val="00363021"/>
    <w:rsid w:val="003631A0"/>
    <w:rsid w:val="0036324C"/>
    <w:rsid w:val="003649F1"/>
    <w:rsid w:val="00364DC5"/>
    <w:rsid w:val="00365AB0"/>
    <w:rsid w:val="00365FB1"/>
    <w:rsid w:val="00366A81"/>
    <w:rsid w:val="00366B19"/>
    <w:rsid w:val="00366DC4"/>
    <w:rsid w:val="003676E6"/>
    <w:rsid w:val="0037120D"/>
    <w:rsid w:val="00371596"/>
    <w:rsid w:val="003719A5"/>
    <w:rsid w:val="00371FFA"/>
    <w:rsid w:val="0037214E"/>
    <w:rsid w:val="003729BB"/>
    <w:rsid w:val="00372BF1"/>
    <w:rsid w:val="00372D76"/>
    <w:rsid w:val="00372D77"/>
    <w:rsid w:val="00372E10"/>
    <w:rsid w:val="0037366B"/>
    <w:rsid w:val="003736AD"/>
    <w:rsid w:val="003741D0"/>
    <w:rsid w:val="00374B64"/>
    <w:rsid w:val="00375570"/>
    <w:rsid w:val="003759FC"/>
    <w:rsid w:val="00376582"/>
    <w:rsid w:val="00376B2B"/>
    <w:rsid w:val="00376B5A"/>
    <w:rsid w:val="00376D97"/>
    <w:rsid w:val="00377B09"/>
    <w:rsid w:val="00377C06"/>
    <w:rsid w:val="003800E3"/>
    <w:rsid w:val="00380246"/>
    <w:rsid w:val="00380311"/>
    <w:rsid w:val="0038050F"/>
    <w:rsid w:val="00380F7E"/>
    <w:rsid w:val="00380FE1"/>
    <w:rsid w:val="00381505"/>
    <w:rsid w:val="00381786"/>
    <w:rsid w:val="00381813"/>
    <w:rsid w:val="003824D0"/>
    <w:rsid w:val="003827C4"/>
    <w:rsid w:val="00383178"/>
    <w:rsid w:val="00383259"/>
    <w:rsid w:val="0038362C"/>
    <w:rsid w:val="00383805"/>
    <w:rsid w:val="003848DB"/>
    <w:rsid w:val="00384A17"/>
    <w:rsid w:val="00384E2D"/>
    <w:rsid w:val="00384E52"/>
    <w:rsid w:val="0038625D"/>
    <w:rsid w:val="0039009F"/>
    <w:rsid w:val="00390689"/>
    <w:rsid w:val="0039088C"/>
    <w:rsid w:val="003908ED"/>
    <w:rsid w:val="00390F94"/>
    <w:rsid w:val="00391150"/>
    <w:rsid w:val="00391214"/>
    <w:rsid w:val="00391AF1"/>
    <w:rsid w:val="00393833"/>
    <w:rsid w:val="0039384D"/>
    <w:rsid w:val="00393E52"/>
    <w:rsid w:val="00393E5C"/>
    <w:rsid w:val="00394034"/>
    <w:rsid w:val="0039430D"/>
    <w:rsid w:val="00395DDE"/>
    <w:rsid w:val="003967C0"/>
    <w:rsid w:val="003975E2"/>
    <w:rsid w:val="003A1080"/>
    <w:rsid w:val="003A10F6"/>
    <w:rsid w:val="003A1719"/>
    <w:rsid w:val="003A19BC"/>
    <w:rsid w:val="003A2221"/>
    <w:rsid w:val="003A2A1F"/>
    <w:rsid w:val="003A2EFD"/>
    <w:rsid w:val="003A3547"/>
    <w:rsid w:val="003A3BA6"/>
    <w:rsid w:val="003A3D82"/>
    <w:rsid w:val="003A4047"/>
    <w:rsid w:val="003A473F"/>
    <w:rsid w:val="003A4F8E"/>
    <w:rsid w:val="003A5386"/>
    <w:rsid w:val="003A5587"/>
    <w:rsid w:val="003A58AD"/>
    <w:rsid w:val="003A5AB2"/>
    <w:rsid w:val="003A5E8B"/>
    <w:rsid w:val="003A63B7"/>
    <w:rsid w:val="003A6C4F"/>
    <w:rsid w:val="003A6ED9"/>
    <w:rsid w:val="003A7697"/>
    <w:rsid w:val="003A7FAC"/>
    <w:rsid w:val="003B06D9"/>
    <w:rsid w:val="003B0F5C"/>
    <w:rsid w:val="003B11F3"/>
    <w:rsid w:val="003B1A85"/>
    <w:rsid w:val="003B1C3C"/>
    <w:rsid w:val="003B2471"/>
    <w:rsid w:val="003B2C26"/>
    <w:rsid w:val="003B310B"/>
    <w:rsid w:val="003B329A"/>
    <w:rsid w:val="003B3487"/>
    <w:rsid w:val="003B34B9"/>
    <w:rsid w:val="003B3B79"/>
    <w:rsid w:val="003B3F71"/>
    <w:rsid w:val="003B41F2"/>
    <w:rsid w:val="003B437F"/>
    <w:rsid w:val="003B47E6"/>
    <w:rsid w:val="003B4ED3"/>
    <w:rsid w:val="003B68E0"/>
    <w:rsid w:val="003B6D5F"/>
    <w:rsid w:val="003B6E62"/>
    <w:rsid w:val="003B70F7"/>
    <w:rsid w:val="003B758E"/>
    <w:rsid w:val="003B7830"/>
    <w:rsid w:val="003B78CE"/>
    <w:rsid w:val="003B78E2"/>
    <w:rsid w:val="003B7B68"/>
    <w:rsid w:val="003B7F5B"/>
    <w:rsid w:val="003C00BE"/>
    <w:rsid w:val="003C047B"/>
    <w:rsid w:val="003C0A62"/>
    <w:rsid w:val="003C0AFD"/>
    <w:rsid w:val="003C1CDE"/>
    <w:rsid w:val="003C1ECA"/>
    <w:rsid w:val="003C287F"/>
    <w:rsid w:val="003C29E0"/>
    <w:rsid w:val="003C2C0D"/>
    <w:rsid w:val="003C31F5"/>
    <w:rsid w:val="003C3A83"/>
    <w:rsid w:val="003C4781"/>
    <w:rsid w:val="003C47DE"/>
    <w:rsid w:val="003C4C03"/>
    <w:rsid w:val="003C4CB6"/>
    <w:rsid w:val="003C4D6A"/>
    <w:rsid w:val="003C5485"/>
    <w:rsid w:val="003C5CB0"/>
    <w:rsid w:val="003C63B2"/>
    <w:rsid w:val="003C6C67"/>
    <w:rsid w:val="003C708D"/>
    <w:rsid w:val="003C715F"/>
    <w:rsid w:val="003C7385"/>
    <w:rsid w:val="003C7626"/>
    <w:rsid w:val="003C79F3"/>
    <w:rsid w:val="003C7B97"/>
    <w:rsid w:val="003D03AF"/>
    <w:rsid w:val="003D091D"/>
    <w:rsid w:val="003D0FC1"/>
    <w:rsid w:val="003D110B"/>
    <w:rsid w:val="003D25B7"/>
    <w:rsid w:val="003D3F15"/>
    <w:rsid w:val="003D463A"/>
    <w:rsid w:val="003D475A"/>
    <w:rsid w:val="003D4FE4"/>
    <w:rsid w:val="003D51D8"/>
    <w:rsid w:val="003D54D2"/>
    <w:rsid w:val="003D5A15"/>
    <w:rsid w:val="003D5C53"/>
    <w:rsid w:val="003D5F41"/>
    <w:rsid w:val="003D6486"/>
    <w:rsid w:val="003D66A8"/>
    <w:rsid w:val="003D66BB"/>
    <w:rsid w:val="003D6C4D"/>
    <w:rsid w:val="003D70CC"/>
    <w:rsid w:val="003D7118"/>
    <w:rsid w:val="003D744B"/>
    <w:rsid w:val="003D763F"/>
    <w:rsid w:val="003D7FA5"/>
    <w:rsid w:val="003D9671"/>
    <w:rsid w:val="003E1402"/>
    <w:rsid w:val="003E169E"/>
    <w:rsid w:val="003E20E8"/>
    <w:rsid w:val="003E2ADA"/>
    <w:rsid w:val="003E38D2"/>
    <w:rsid w:val="003E3F42"/>
    <w:rsid w:val="003E4022"/>
    <w:rsid w:val="003E46BA"/>
    <w:rsid w:val="003E4B45"/>
    <w:rsid w:val="003E51FE"/>
    <w:rsid w:val="003E5312"/>
    <w:rsid w:val="003E588B"/>
    <w:rsid w:val="003E5D59"/>
    <w:rsid w:val="003E5F78"/>
    <w:rsid w:val="003E626C"/>
    <w:rsid w:val="003E631B"/>
    <w:rsid w:val="003E63D7"/>
    <w:rsid w:val="003E6439"/>
    <w:rsid w:val="003E66DD"/>
    <w:rsid w:val="003E78B5"/>
    <w:rsid w:val="003F053E"/>
    <w:rsid w:val="003F0548"/>
    <w:rsid w:val="003F0621"/>
    <w:rsid w:val="003F0969"/>
    <w:rsid w:val="003F0B85"/>
    <w:rsid w:val="003F101D"/>
    <w:rsid w:val="003F1096"/>
    <w:rsid w:val="003F12EF"/>
    <w:rsid w:val="003F1D83"/>
    <w:rsid w:val="003F1E05"/>
    <w:rsid w:val="003F229E"/>
    <w:rsid w:val="003F2831"/>
    <w:rsid w:val="003F2F81"/>
    <w:rsid w:val="003F3616"/>
    <w:rsid w:val="003F386D"/>
    <w:rsid w:val="003F3C10"/>
    <w:rsid w:val="003F3F09"/>
    <w:rsid w:val="003F46C7"/>
    <w:rsid w:val="003F5430"/>
    <w:rsid w:val="003F56CF"/>
    <w:rsid w:val="003F6330"/>
    <w:rsid w:val="003F6393"/>
    <w:rsid w:val="003F6846"/>
    <w:rsid w:val="003F6B9F"/>
    <w:rsid w:val="003F7A96"/>
    <w:rsid w:val="003F7BE0"/>
    <w:rsid w:val="004006B9"/>
    <w:rsid w:val="004014BA"/>
    <w:rsid w:val="004015C9"/>
    <w:rsid w:val="00401788"/>
    <w:rsid w:val="00401B96"/>
    <w:rsid w:val="00401D79"/>
    <w:rsid w:val="00401E70"/>
    <w:rsid w:val="004025DF"/>
    <w:rsid w:val="004026F8"/>
    <w:rsid w:val="0040291C"/>
    <w:rsid w:val="00402EBB"/>
    <w:rsid w:val="0040438E"/>
    <w:rsid w:val="004043BD"/>
    <w:rsid w:val="00404B00"/>
    <w:rsid w:val="00404D23"/>
    <w:rsid w:val="004057FA"/>
    <w:rsid w:val="00406084"/>
    <w:rsid w:val="00406196"/>
    <w:rsid w:val="00406AB5"/>
    <w:rsid w:val="00406E4A"/>
    <w:rsid w:val="00407299"/>
    <w:rsid w:val="00407585"/>
    <w:rsid w:val="00407809"/>
    <w:rsid w:val="00407DC0"/>
    <w:rsid w:val="00407DE2"/>
    <w:rsid w:val="004101A4"/>
    <w:rsid w:val="004101DD"/>
    <w:rsid w:val="00410E2E"/>
    <w:rsid w:val="00411022"/>
    <w:rsid w:val="00411199"/>
    <w:rsid w:val="00411737"/>
    <w:rsid w:val="00411F43"/>
    <w:rsid w:val="004120BC"/>
    <w:rsid w:val="004134A0"/>
    <w:rsid w:val="004137BC"/>
    <w:rsid w:val="00414CA6"/>
    <w:rsid w:val="0041508A"/>
    <w:rsid w:val="004150AA"/>
    <w:rsid w:val="00415E69"/>
    <w:rsid w:val="004162EE"/>
    <w:rsid w:val="0041673F"/>
    <w:rsid w:val="004167A3"/>
    <w:rsid w:val="00416AF5"/>
    <w:rsid w:val="00416D89"/>
    <w:rsid w:val="004170D0"/>
    <w:rsid w:val="00417446"/>
    <w:rsid w:val="00417596"/>
    <w:rsid w:val="00417624"/>
    <w:rsid w:val="00417D63"/>
    <w:rsid w:val="00420353"/>
    <w:rsid w:val="00420380"/>
    <w:rsid w:val="004204E4"/>
    <w:rsid w:val="004208B4"/>
    <w:rsid w:val="004209D9"/>
    <w:rsid w:val="00420BB7"/>
    <w:rsid w:val="00421041"/>
    <w:rsid w:val="0042201F"/>
    <w:rsid w:val="00422272"/>
    <w:rsid w:val="004226AF"/>
    <w:rsid w:val="004229CA"/>
    <w:rsid w:val="00422D74"/>
    <w:rsid w:val="0042324E"/>
    <w:rsid w:val="00424470"/>
    <w:rsid w:val="004249D3"/>
    <w:rsid w:val="00424A3A"/>
    <w:rsid w:val="00424D94"/>
    <w:rsid w:val="00424F29"/>
    <w:rsid w:val="0042527B"/>
    <w:rsid w:val="00425B10"/>
    <w:rsid w:val="00425F6B"/>
    <w:rsid w:val="004260FC"/>
    <w:rsid w:val="00427061"/>
    <w:rsid w:val="0042728A"/>
    <w:rsid w:val="00427370"/>
    <w:rsid w:val="004301D8"/>
    <w:rsid w:val="00430290"/>
    <w:rsid w:val="00430479"/>
    <w:rsid w:val="0043075E"/>
    <w:rsid w:val="004307DB"/>
    <w:rsid w:val="00430E82"/>
    <w:rsid w:val="00430FB6"/>
    <w:rsid w:val="004311A5"/>
    <w:rsid w:val="004311AD"/>
    <w:rsid w:val="0043143E"/>
    <w:rsid w:val="004317EA"/>
    <w:rsid w:val="00431907"/>
    <w:rsid w:val="00431FB1"/>
    <w:rsid w:val="00431FCE"/>
    <w:rsid w:val="004320F0"/>
    <w:rsid w:val="00432493"/>
    <w:rsid w:val="00432EDF"/>
    <w:rsid w:val="0043300A"/>
    <w:rsid w:val="004330E1"/>
    <w:rsid w:val="004337EE"/>
    <w:rsid w:val="00434737"/>
    <w:rsid w:val="00435487"/>
    <w:rsid w:val="00435A46"/>
    <w:rsid w:val="00435ABE"/>
    <w:rsid w:val="00435B99"/>
    <w:rsid w:val="00435D57"/>
    <w:rsid w:val="00436093"/>
    <w:rsid w:val="004367BA"/>
    <w:rsid w:val="00436822"/>
    <w:rsid w:val="004369FE"/>
    <w:rsid w:val="00436D39"/>
    <w:rsid w:val="004370A4"/>
    <w:rsid w:val="0043771D"/>
    <w:rsid w:val="004379D8"/>
    <w:rsid w:val="00437CEF"/>
    <w:rsid w:val="004412E7"/>
    <w:rsid w:val="004414CA"/>
    <w:rsid w:val="00441716"/>
    <w:rsid w:val="004418DB"/>
    <w:rsid w:val="00442381"/>
    <w:rsid w:val="00442471"/>
    <w:rsid w:val="004437ED"/>
    <w:rsid w:val="00443A93"/>
    <w:rsid w:val="0044473D"/>
    <w:rsid w:val="00445F9B"/>
    <w:rsid w:val="00446241"/>
    <w:rsid w:val="004467C0"/>
    <w:rsid w:val="00446AA3"/>
    <w:rsid w:val="00446CCC"/>
    <w:rsid w:val="004473C1"/>
    <w:rsid w:val="004474FD"/>
    <w:rsid w:val="00447AE9"/>
    <w:rsid w:val="00447EE6"/>
    <w:rsid w:val="00450929"/>
    <w:rsid w:val="004516D1"/>
    <w:rsid w:val="00451763"/>
    <w:rsid w:val="00451C71"/>
    <w:rsid w:val="00451D6F"/>
    <w:rsid w:val="00452360"/>
    <w:rsid w:val="00452BCA"/>
    <w:rsid w:val="00452DA9"/>
    <w:rsid w:val="004536A8"/>
    <w:rsid w:val="004538F9"/>
    <w:rsid w:val="00453B65"/>
    <w:rsid w:val="00453F8E"/>
    <w:rsid w:val="00454407"/>
    <w:rsid w:val="00454703"/>
    <w:rsid w:val="00454DFB"/>
    <w:rsid w:val="00455175"/>
    <w:rsid w:val="00455846"/>
    <w:rsid w:val="0045593B"/>
    <w:rsid w:val="00455D10"/>
    <w:rsid w:val="004565D9"/>
    <w:rsid w:val="0045735D"/>
    <w:rsid w:val="00457911"/>
    <w:rsid w:val="00457BCB"/>
    <w:rsid w:val="00457F5B"/>
    <w:rsid w:val="0046016F"/>
    <w:rsid w:val="00460B79"/>
    <w:rsid w:val="00460D28"/>
    <w:rsid w:val="0046128E"/>
    <w:rsid w:val="00461A96"/>
    <w:rsid w:val="004626C6"/>
    <w:rsid w:val="00462973"/>
    <w:rsid w:val="00462B11"/>
    <w:rsid w:val="0046309E"/>
    <w:rsid w:val="0046315F"/>
    <w:rsid w:val="0046326F"/>
    <w:rsid w:val="00464D76"/>
    <w:rsid w:val="00465110"/>
    <w:rsid w:val="00465516"/>
    <w:rsid w:val="0046562E"/>
    <w:rsid w:val="00465867"/>
    <w:rsid w:val="00465B20"/>
    <w:rsid w:val="00465C9E"/>
    <w:rsid w:val="00466FD5"/>
    <w:rsid w:val="004675D0"/>
    <w:rsid w:val="00470191"/>
    <w:rsid w:val="0047137B"/>
    <w:rsid w:val="0047162B"/>
    <w:rsid w:val="004717CC"/>
    <w:rsid w:val="00471DC9"/>
    <w:rsid w:val="00472531"/>
    <w:rsid w:val="004730DE"/>
    <w:rsid w:val="004735F5"/>
    <w:rsid w:val="0047381E"/>
    <w:rsid w:val="004739C7"/>
    <w:rsid w:val="00473ACD"/>
    <w:rsid w:val="00473EC8"/>
    <w:rsid w:val="0047461B"/>
    <w:rsid w:val="00474646"/>
    <w:rsid w:val="004754B5"/>
    <w:rsid w:val="00475645"/>
    <w:rsid w:val="00475C38"/>
    <w:rsid w:val="00476AD5"/>
    <w:rsid w:val="0047709C"/>
    <w:rsid w:val="00480344"/>
    <w:rsid w:val="00480549"/>
    <w:rsid w:val="00481396"/>
    <w:rsid w:val="004816F6"/>
    <w:rsid w:val="0048216B"/>
    <w:rsid w:val="00482A88"/>
    <w:rsid w:val="0048321D"/>
    <w:rsid w:val="00483442"/>
    <w:rsid w:val="00483FF1"/>
    <w:rsid w:val="00483FF7"/>
    <w:rsid w:val="0048401B"/>
    <w:rsid w:val="004840A7"/>
    <w:rsid w:val="004844B7"/>
    <w:rsid w:val="00484A25"/>
    <w:rsid w:val="00484A6E"/>
    <w:rsid w:val="00484CEE"/>
    <w:rsid w:val="00485095"/>
    <w:rsid w:val="00485214"/>
    <w:rsid w:val="0048546D"/>
    <w:rsid w:val="004855EF"/>
    <w:rsid w:val="00485917"/>
    <w:rsid w:val="00485AC4"/>
    <w:rsid w:val="00485B60"/>
    <w:rsid w:val="00485BAE"/>
    <w:rsid w:val="00485EF2"/>
    <w:rsid w:val="004866D6"/>
    <w:rsid w:val="00486CA1"/>
    <w:rsid w:val="00486DAB"/>
    <w:rsid w:val="00486F6A"/>
    <w:rsid w:val="00487181"/>
    <w:rsid w:val="004877F1"/>
    <w:rsid w:val="004879D1"/>
    <w:rsid w:val="00487B29"/>
    <w:rsid w:val="00490064"/>
    <w:rsid w:val="00490319"/>
    <w:rsid w:val="00490339"/>
    <w:rsid w:val="00490460"/>
    <w:rsid w:val="004913E4"/>
    <w:rsid w:val="004915C9"/>
    <w:rsid w:val="00491875"/>
    <w:rsid w:val="0049194A"/>
    <w:rsid w:val="00491B9F"/>
    <w:rsid w:val="004922B0"/>
    <w:rsid w:val="00492992"/>
    <w:rsid w:val="00492FBF"/>
    <w:rsid w:val="00493F1A"/>
    <w:rsid w:val="0049478E"/>
    <w:rsid w:val="0049563A"/>
    <w:rsid w:val="004956A5"/>
    <w:rsid w:val="0049579E"/>
    <w:rsid w:val="00495A80"/>
    <w:rsid w:val="0049680C"/>
    <w:rsid w:val="00496BF1"/>
    <w:rsid w:val="00496ED8"/>
    <w:rsid w:val="00497739"/>
    <w:rsid w:val="00497E05"/>
    <w:rsid w:val="00497E6F"/>
    <w:rsid w:val="004A0121"/>
    <w:rsid w:val="004A02C3"/>
    <w:rsid w:val="004A0418"/>
    <w:rsid w:val="004A051A"/>
    <w:rsid w:val="004A054F"/>
    <w:rsid w:val="004A0D28"/>
    <w:rsid w:val="004A132D"/>
    <w:rsid w:val="004A1867"/>
    <w:rsid w:val="004A190C"/>
    <w:rsid w:val="004A1960"/>
    <w:rsid w:val="004A19EB"/>
    <w:rsid w:val="004A1AB9"/>
    <w:rsid w:val="004A1F76"/>
    <w:rsid w:val="004A20D4"/>
    <w:rsid w:val="004A2991"/>
    <w:rsid w:val="004A2EAB"/>
    <w:rsid w:val="004A3D23"/>
    <w:rsid w:val="004A3F4F"/>
    <w:rsid w:val="004A4621"/>
    <w:rsid w:val="004A4D6E"/>
    <w:rsid w:val="004A5639"/>
    <w:rsid w:val="004A5874"/>
    <w:rsid w:val="004A65C5"/>
    <w:rsid w:val="004A6A2E"/>
    <w:rsid w:val="004A6CB1"/>
    <w:rsid w:val="004A6F57"/>
    <w:rsid w:val="004A70BB"/>
    <w:rsid w:val="004A725F"/>
    <w:rsid w:val="004A7B1C"/>
    <w:rsid w:val="004A7FA7"/>
    <w:rsid w:val="004B0614"/>
    <w:rsid w:val="004B0B81"/>
    <w:rsid w:val="004B139E"/>
    <w:rsid w:val="004B19E9"/>
    <w:rsid w:val="004B336D"/>
    <w:rsid w:val="004B3821"/>
    <w:rsid w:val="004B3A26"/>
    <w:rsid w:val="004B3A3C"/>
    <w:rsid w:val="004B3A3E"/>
    <w:rsid w:val="004B4BF7"/>
    <w:rsid w:val="004B53CD"/>
    <w:rsid w:val="004B5591"/>
    <w:rsid w:val="004B567D"/>
    <w:rsid w:val="004B5CCF"/>
    <w:rsid w:val="004B6BD1"/>
    <w:rsid w:val="004B79CF"/>
    <w:rsid w:val="004B7C7D"/>
    <w:rsid w:val="004C0740"/>
    <w:rsid w:val="004C09A2"/>
    <w:rsid w:val="004C0C66"/>
    <w:rsid w:val="004C168A"/>
    <w:rsid w:val="004C1E03"/>
    <w:rsid w:val="004C28F7"/>
    <w:rsid w:val="004C2CCE"/>
    <w:rsid w:val="004C316A"/>
    <w:rsid w:val="004C33A6"/>
    <w:rsid w:val="004C3956"/>
    <w:rsid w:val="004C3CDF"/>
    <w:rsid w:val="004C3D52"/>
    <w:rsid w:val="004C5D61"/>
    <w:rsid w:val="004C5E0E"/>
    <w:rsid w:val="004C6843"/>
    <w:rsid w:val="004C6A9D"/>
    <w:rsid w:val="004C6D5D"/>
    <w:rsid w:val="004C6F4A"/>
    <w:rsid w:val="004C78A1"/>
    <w:rsid w:val="004C7A6E"/>
    <w:rsid w:val="004C7AE6"/>
    <w:rsid w:val="004D0311"/>
    <w:rsid w:val="004D0536"/>
    <w:rsid w:val="004D0A7A"/>
    <w:rsid w:val="004D0CBE"/>
    <w:rsid w:val="004D16AA"/>
    <w:rsid w:val="004D1810"/>
    <w:rsid w:val="004D1DF1"/>
    <w:rsid w:val="004D324D"/>
    <w:rsid w:val="004D3CAE"/>
    <w:rsid w:val="004D3EC8"/>
    <w:rsid w:val="004D4085"/>
    <w:rsid w:val="004D41D6"/>
    <w:rsid w:val="004D41FA"/>
    <w:rsid w:val="004D46F3"/>
    <w:rsid w:val="004D47A6"/>
    <w:rsid w:val="004D48E6"/>
    <w:rsid w:val="004D49EC"/>
    <w:rsid w:val="004D4BCE"/>
    <w:rsid w:val="004D4BFC"/>
    <w:rsid w:val="004D4E2A"/>
    <w:rsid w:val="004D4E7B"/>
    <w:rsid w:val="004D5372"/>
    <w:rsid w:val="004D54EC"/>
    <w:rsid w:val="004D5AD5"/>
    <w:rsid w:val="004D6E8A"/>
    <w:rsid w:val="004D6EA1"/>
    <w:rsid w:val="004D7158"/>
    <w:rsid w:val="004D7B57"/>
    <w:rsid w:val="004E0072"/>
    <w:rsid w:val="004E0480"/>
    <w:rsid w:val="004E1889"/>
    <w:rsid w:val="004E2C43"/>
    <w:rsid w:val="004E31CC"/>
    <w:rsid w:val="004E4865"/>
    <w:rsid w:val="004E4914"/>
    <w:rsid w:val="004E4B4C"/>
    <w:rsid w:val="004E51DA"/>
    <w:rsid w:val="004E52C5"/>
    <w:rsid w:val="004E56AC"/>
    <w:rsid w:val="004E5D53"/>
    <w:rsid w:val="004E6002"/>
    <w:rsid w:val="004E63F7"/>
    <w:rsid w:val="004E6A36"/>
    <w:rsid w:val="004E74D6"/>
    <w:rsid w:val="004E78B8"/>
    <w:rsid w:val="004E78CC"/>
    <w:rsid w:val="004F05DF"/>
    <w:rsid w:val="004F16F2"/>
    <w:rsid w:val="004F2094"/>
    <w:rsid w:val="004F2268"/>
    <w:rsid w:val="004F29EF"/>
    <w:rsid w:val="004F2BDF"/>
    <w:rsid w:val="004F2E44"/>
    <w:rsid w:val="004F2E51"/>
    <w:rsid w:val="004F32AE"/>
    <w:rsid w:val="004F32E5"/>
    <w:rsid w:val="004F37FF"/>
    <w:rsid w:val="004F3C2F"/>
    <w:rsid w:val="004F3FAE"/>
    <w:rsid w:val="004F4724"/>
    <w:rsid w:val="004F4B06"/>
    <w:rsid w:val="004F4FC7"/>
    <w:rsid w:val="004F5BA9"/>
    <w:rsid w:val="004F6260"/>
    <w:rsid w:val="004F6328"/>
    <w:rsid w:val="004F653C"/>
    <w:rsid w:val="004F6C2E"/>
    <w:rsid w:val="004F6FE1"/>
    <w:rsid w:val="004F7078"/>
    <w:rsid w:val="004F70E8"/>
    <w:rsid w:val="004F7215"/>
    <w:rsid w:val="004F7439"/>
    <w:rsid w:val="004F7A00"/>
    <w:rsid w:val="00500089"/>
    <w:rsid w:val="00500FA7"/>
    <w:rsid w:val="005011DF"/>
    <w:rsid w:val="005025A9"/>
    <w:rsid w:val="00502C70"/>
    <w:rsid w:val="00503177"/>
    <w:rsid w:val="005031FD"/>
    <w:rsid w:val="00503530"/>
    <w:rsid w:val="00503CF4"/>
    <w:rsid w:val="00503EE0"/>
    <w:rsid w:val="005047E3"/>
    <w:rsid w:val="00504E45"/>
    <w:rsid w:val="00504F98"/>
    <w:rsid w:val="00505578"/>
    <w:rsid w:val="005057EA"/>
    <w:rsid w:val="00505AB3"/>
    <w:rsid w:val="00505F92"/>
    <w:rsid w:val="005064E0"/>
    <w:rsid w:val="005065DE"/>
    <w:rsid w:val="005065F8"/>
    <w:rsid w:val="00506712"/>
    <w:rsid w:val="00506AAF"/>
    <w:rsid w:val="00506BA0"/>
    <w:rsid w:val="005076DF"/>
    <w:rsid w:val="00507842"/>
    <w:rsid w:val="00510652"/>
    <w:rsid w:val="005107F1"/>
    <w:rsid w:val="00510B4E"/>
    <w:rsid w:val="00510F88"/>
    <w:rsid w:val="00511718"/>
    <w:rsid w:val="00511DB5"/>
    <w:rsid w:val="00512136"/>
    <w:rsid w:val="00512D33"/>
    <w:rsid w:val="0051330A"/>
    <w:rsid w:val="00514639"/>
    <w:rsid w:val="00514B11"/>
    <w:rsid w:val="00514B1C"/>
    <w:rsid w:val="005153DD"/>
    <w:rsid w:val="00515638"/>
    <w:rsid w:val="00515DE6"/>
    <w:rsid w:val="00516B84"/>
    <w:rsid w:val="005172DF"/>
    <w:rsid w:val="005173D0"/>
    <w:rsid w:val="00517784"/>
    <w:rsid w:val="0052004C"/>
    <w:rsid w:val="005200D1"/>
    <w:rsid w:val="00520124"/>
    <w:rsid w:val="00520C69"/>
    <w:rsid w:val="005212AF"/>
    <w:rsid w:val="00521891"/>
    <w:rsid w:val="00521E7A"/>
    <w:rsid w:val="00522482"/>
    <w:rsid w:val="0052333D"/>
    <w:rsid w:val="00523B13"/>
    <w:rsid w:val="00523EF9"/>
    <w:rsid w:val="00524342"/>
    <w:rsid w:val="0052436A"/>
    <w:rsid w:val="00524A67"/>
    <w:rsid w:val="00524E32"/>
    <w:rsid w:val="00525172"/>
    <w:rsid w:val="00525224"/>
    <w:rsid w:val="005255AE"/>
    <w:rsid w:val="00525755"/>
    <w:rsid w:val="00525892"/>
    <w:rsid w:val="005258F5"/>
    <w:rsid w:val="00526272"/>
    <w:rsid w:val="0052673C"/>
    <w:rsid w:val="00527761"/>
    <w:rsid w:val="00527C39"/>
    <w:rsid w:val="00530307"/>
    <w:rsid w:val="0053086B"/>
    <w:rsid w:val="00530BFB"/>
    <w:rsid w:val="005313F8"/>
    <w:rsid w:val="00531683"/>
    <w:rsid w:val="00531804"/>
    <w:rsid w:val="00531E04"/>
    <w:rsid w:val="00532711"/>
    <w:rsid w:val="00532AAB"/>
    <w:rsid w:val="0053302F"/>
    <w:rsid w:val="00533AB2"/>
    <w:rsid w:val="00533ADB"/>
    <w:rsid w:val="005346E7"/>
    <w:rsid w:val="005347C8"/>
    <w:rsid w:val="00534F16"/>
    <w:rsid w:val="005355CC"/>
    <w:rsid w:val="005357F2"/>
    <w:rsid w:val="00535F40"/>
    <w:rsid w:val="00536376"/>
    <w:rsid w:val="00536628"/>
    <w:rsid w:val="00536738"/>
    <w:rsid w:val="00536889"/>
    <w:rsid w:val="0053693A"/>
    <w:rsid w:val="00537000"/>
    <w:rsid w:val="00540103"/>
    <w:rsid w:val="00540657"/>
    <w:rsid w:val="005408C9"/>
    <w:rsid w:val="00540FF1"/>
    <w:rsid w:val="00541EC8"/>
    <w:rsid w:val="0054222D"/>
    <w:rsid w:val="00542667"/>
    <w:rsid w:val="00542857"/>
    <w:rsid w:val="00542B4D"/>
    <w:rsid w:val="00542CAC"/>
    <w:rsid w:val="00542CDC"/>
    <w:rsid w:val="00542F29"/>
    <w:rsid w:val="005431BF"/>
    <w:rsid w:val="00543950"/>
    <w:rsid w:val="00543EB2"/>
    <w:rsid w:val="00543EE1"/>
    <w:rsid w:val="00544125"/>
    <w:rsid w:val="005460E4"/>
    <w:rsid w:val="005462D7"/>
    <w:rsid w:val="0054746C"/>
    <w:rsid w:val="00547F81"/>
    <w:rsid w:val="00550363"/>
    <w:rsid w:val="0055064B"/>
    <w:rsid w:val="00550653"/>
    <w:rsid w:val="00551236"/>
    <w:rsid w:val="0055129B"/>
    <w:rsid w:val="00551903"/>
    <w:rsid w:val="005521E5"/>
    <w:rsid w:val="005522EF"/>
    <w:rsid w:val="00552397"/>
    <w:rsid w:val="005523E2"/>
    <w:rsid w:val="00552871"/>
    <w:rsid w:val="00552981"/>
    <w:rsid w:val="0055329B"/>
    <w:rsid w:val="005532DA"/>
    <w:rsid w:val="005537DA"/>
    <w:rsid w:val="00553864"/>
    <w:rsid w:val="00553DCF"/>
    <w:rsid w:val="00555207"/>
    <w:rsid w:val="00555C52"/>
    <w:rsid w:val="00555FB2"/>
    <w:rsid w:val="00555FEB"/>
    <w:rsid w:val="005564C9"/>
    <w:rsid w:val="00556634"/>
    <w:rsid w:val="00556983"/>
    <w:rsid w:val="00556BD3"/>
    <w:rsid w:val="0056002D"/>
    <w:rsid w:val="00560126"/>
    <w:rsid w:val="005610D4"/>
    <w:rsid w:val="00561293"/>
    <w:rsid w:val="00561800"/>
    <w:rsid w:val="00561923"/>
    <w:rsid w:val="00561928"/>
    <w:rsid w:val="00561BB9"/>
    <w:rsid w:val="00561D20"/>
    <w:rsid w:val="0056225F"/>
    <w:rsid w:val="00562372"/>
    <w:rsid w:val="00562C77"/>
    <w:rsid w:val="005633C7"/>
    <w:rsid w:val="00563676"/>
    <w:rsid w:val="00564002"/>
    <w:rsid w:val="00564036"/>
    <w:rsid w:val="005641AA"/>
    <w:rsid w:val="005646FE"/>
    <w:rsid w:val="00564A00"/>
    <w:rsid w:val="00565822"/>
    <w:rsid w:val="00565903"/>
    <w:rsid w:val="00565B45"/>
    <w:rsid w:val="00567167"/>
    <w:rsid w:val="0056736C"/>
    <w:rsid w:val="00567F6A"/>
    <w:rsid w:val="00570098"/>
    <w:rsid w:val="00570327"/>
    <w:rsid w:val="0057033A"/>
    <w:rsid w:val="005708C3"/>
    <w:rsid w:val="00570A3F"/>
    <w:rsid w:val="00570C4C"/>
    <w:rsid w:val="005711A0"/>
    <w:rsid w:val="00571251"/>
    <w:rsid w:val="0057165D"/>
    <w:rsid w:val="005718FA"/>
    <w:rsid w:val="00571C4A"/>
    <w:rsid w:val="005720D8"/>
    <w:rsid w:val="0057211F"/>
    <w:rsid w:val="0057296B"/>
    <w:rsid w:val="005736CC"/>
    <w:rsid w:val="005736DA"/>
    <w:rsid w:val="00573BA8"/>
    <w:rsid w:val="0057445C"/>
    <w:rsid w:val="005744F4"/>
    <w:rsid w:val="00574A92"/>
    <w:rsid w:val="00574F35"/>
    <w:rsid w:val="0057659A"/>
    <w:rsid w:val="00577A22"/>
    <w:rsid w:val="00580088"/>
    <w:rsid w:val="005801FE"/>
    <w:rsid w:val="005808CF"/>
    <w:rsid w:val="00581753"/>
    <w:rsid w:val="00581CF0"/>
    <w:rsid w:val="005823A9"/>
    <w:rsid w:val="00582661"/>
    <w:rsid w:val="00582A25"/>
    <w:rsid w:val="00582A91"/>
    <w:rsid w:val="00582D39"/>
    <w:rsid w:val="00583ECE"/>
    <w:rsid w:val="005845BC"/>
    <w:rsid w:val="00584F33"/>
    <w:rsid w:val="00585B1A"/>
    <w:rsid w:val="00585D97"/>
    <w:rsid w:val="0058609C"/>
    <w:rsid w:val="0058612E"/>
    <w:rsid w:val="00586645"/>
    <w:rsid w:val="0058688E"/>
    <w:rsid w:val="00586C79"/>
    <w:rsid w:val="00586DE2"/>
    <w:rsid w:val="00586E02"/>
    <w:rsid w:val="005871F5"/>
    <w:rsid w:val="00587CE5"/>
    <w:rsid w:val="00587E30"/>
    <w:rsid w:val="00590049"/>
    <w:rsid w:val="00590129"/>
    <w:rsid w:val="005905C8"/>
    <w:rsid w:val="005906E1"/>
    <w:rsid w:val="00591143"/>
    <w:rsid w:val="005911C8"/>
    <w:rsid w:val="005914F2"/>
    <w:rsid w:val="0059155C"/>
    <w:rsid w:val="00591D02"/>
    <w:rsid w:val="00591F61"/>
    <w:rsid w:val="00592473"/>
    <w:rsid w:val="00592BE5"/>
    <w:rsid w:val="00592FE9"/>
    <w:rsid w:val="005933F5"/>
    <w:rsid w:val="005936B4"/>
    <w:rsid w:val="0059399E"/>
    <w:rsid w:val="005942E5"/>
    <w:rsid w:val="0059499E"/>
    <w:rsid w:val="00594C1A"/>
    <w:rsid w:val="00594CC2"/>
    <w:rsid w:val="00594ECA"/>
    <w:rsid w:val="005950F8"/>
    <w:rsid w:val="005952DE"/>
    <w:rsid w:val="005956C2"/>
    <w:rsid w:val="005959C8"/>
    <w:rsid w:val="00595AFC"/>
    <w:rsid w:val="00595DAD"/>
    <w:rsid w:val="00595E32"/>
    <w:rsid w:val="00595EE6"/>
    <w:rsid w:val="00596899"/>
    <w:rsid w:val="00597359"/>
    <w:rsid w:val="005973B4"/>
    <w:rsid w:val="005974BE"/>
    <w:rsid w:val="00597B46"/>
    <w:rsid w:val="00597D80"/>
    <w:rsid w:val="00597DA3"/>
    <w:rsid w:val="005A2766"/>
    <w:rsid w:val="005A2E92"/>
    <w:rsid w:val="005A34F7"/>
    <w:rsid w:val="005A374F"/>
    <w:rsid w:val="005A37D4"/>
    <w:rsid w:val="005A3A45"/>
    <w:rsid w:val="005A3FF0"/>
    <w:rsid w:val="005A4465"/>
    <w:rsid w:val="005A469A"/>
    <w:rsid w:val="005A4855"/>
    <w:rsid w:val="005A4D89"/>
    <w:rsid w:val="005A5083"/>
    <w:rsid w:val="005A529A"/>
    <w:rsid w:val="005A5593"/>
    <w:rsid w:val="005A5669"/>
    <w:rsid w:val="005A56C4"/>
    <w:rsid w:val="005A587C"/>
    <w:rsid w:val="005A5C0F"/>
    <w:rsid w:val="005A5F70"/>
    <w:rsid w:val="005A60B4"/>
    <w:rsid w:val="005A62BA"/>
    <w:rsid w:val="005A6537"/>
    <w:rsid w:val="005A7399"/>
    <w:rsid w:val="005A77A4"/>
    <w:rsid w:val="005B007E"/>
    <w:rsid w:val="005B0125"/>
    <w:rsid w:val="005B0774"/>
    <w:rsid w:val="005B08E3"/>
    <w:rsid w:val="005B1F89"/>
    <w:rsid w:val="005B24FE"/>
    <w:rsid w:val="005B311E"/>
    <w:rsid w:val="005B3144"/>
    <w:rsid w:val="005B3D58"/>
    <w:rsid w:val="005B41B9"/>
    <w:rsid w:val="005B4CBD"/>
    <w:rsid w:val="005B5FD3"/>
    <w:rsid w:val="005B64A1"/>
    <w:rsid w:val="005B77FD"/>
    <w:rsid w:val="005B7823"/>
    <w:rsid w:val="005B7E22"/>
    <w:rsid w:val="005C014B"/>
    <w:rsid w:val="005C0CA0"/>
    <w:rsid w:val="005C164A"/>
    <w:rsid w:val="005C1AD4"/>
    <w:rsid w:val="005C26E2"/>
    <w:rsid w:val="005C2C2B"/>
    <w:rsid w:val="005C3092"/>
    <w:rsid w:val="005C334D"/>
    <w:rsid w:val="005C373F"/>
    <w:rsid w:val="005C38A4"/>
    <w:rsid w:val="005C3CBB"/>
    <w:rsid w:val="005C3F54"/>
    <w:rsid w:val="005C405F"/>
    <w:rsid w:val="005C4D19"/>
    <w:rsid w:val="005C5178"/>
    <w:rsid w:val="005C54BC"/>
    <w:rsid w:val="005C54F8"/>
    <w:rsid w:val="005C591E"/>
    <w:rsid w:val="005C5B48"/>
    <w:rsid w:val="005C664F"/>
    <w:rsid w:val="005C6B6E"/>
    <w:rsid w:val="005C6D78"/>
    <w:rsid w:val="005C6E42"/>
    <w:rsid w:val="005C6EA2"/>
    <w:rsid w:val="005C7254"/>
    <w:rsid w:val="005C786F"/>
    <w:rsid w:val="005C7A32"/>
    <w:rsid w:val="005D07A3"/>
    <w:rsid w:val="005D0AEC"/>
    <w:rsid w:val="005D0F26"/>
    <w:rsid w:val="005D10FD"/>
    <w:rsid w:val="005D1391"/>
    <w:rsid w:val="005D1765"/>
    <w:rsid w:val="005D1A89"/>
    <w:rsid w:val="005D2A91"/>
    <w:rsid w:val="005D329A"/>
    <w:rsid w:val="005D33CB"/>
    <w:rsid w:val="005D3606"/>
    <w:rsid w:val="005D3927"/>
    <w:rsid w:val="005D3D1F"/>
    <w:rsid w:val="005D5062"/>
    <w:rsid w:val="005D54C5"/>
    <w:rsid w:val="005D54D2"/>
    <w:rsid w:val="005D5D52"/>
    <w:rsid w:val="005D5EDE"/>
    <w:rsid w:val="005D6329"/>
    <w:rsid w:val="005D63F6"/>
    <w:rsid w:val="005D673C"/>
    <w:rsid w:val="005D69D8"/>
    <w:rsid w:val="005D7017"/>
    <w:rsid w:val="005D7486"/>
    <w:rsid w:val="005D7709"/>
    <w:rsid w:val="005D7ACA"/>
    <w:rsid w:val="005D7EE2"/>
    <w:rsid w:val="005E034E"/>
    <w:rsid w:val="005E0794"/>
    <w:rsid w:val="005E1538"/>
    <w:rsid w:val="005E17A3"/>
    <w:rsid w:val="005E180C"/>
    <w:rsid w:val="005E1D68"/>
    <w:rsid w:val="005E27CD"/>
    <w:rsid w:val="005E2C55"/>
    <w:rsid w:val="005E2E35"/>
    <w:rsid w:val="005E30B5"/>
    <w:rsid w:val="005E3A47"/>
    <w:rsid w:val="005E3B49"/>
    <w:rsid w:val="005E420B"/>
    <w:rsid w:val="005E45BF"/>
    <w:rsid w:val="005E4AAF"/>
    <w:rsid w:val="005E4AFF"/>
    <w:rsid w:val="005E4CC2"/>
    <w:rsid w:val="005E4F26"/>
    <w:rsid w:val="005E5375"/>
    <w:rsid w:val="005E57B0"/>
    <w:rsid w:val="005E57D2"/>
    <w:rsid w:val="005E5DCA"/>
    <w:rsid w:val="005E6704"/>
    <w:rsid w:val="005E734A"/>
    <w:rsid w:val="005E7959"/>
    <w:rsid w:val="005E7C46"/>
    <w:rsid w:val="005F09FA"/>
    <w:rsid w:val="005F16C0"/>
    <w:rsid w:val="005F2857"/>
    <w:rsid w:val="005F2E68"/>
    <w:rsid w:val="005F3267"/>
    <w:rsid w:val="005F36D7"/>
    <w:rsid w:val="005F371D"/>
    <w:rsid w:val="005F3C95"/>
    <w:rsid w:val="005F45CE"/>
    <w:rsid w:val="005F56D4"/>
    <w:rsid w:val="005F5D86"/>
    <w:rsid w:val="005F5F18"/>
    <w:rsid w:val="005F6310"/>
    <w:rsid w:val="005F6FCB"/>
    <w:rsid w:val="005F78C4"/>
    <w:rsid w:val="005F7CA8"/>
    <w:rsid w:val="0060020B"/>
    <w:rsid w:val="00600976"/>
    <w:rsid w:val="006012A8"/>
    <w:rsid w:val="00601771"/>
    <w:rsid w:val="006017E2"/>
    <w:rsid w:val="00602210"/>
    <w:rsid w:val="00602F80"/>
    <w:rsid w:val="00603346"/>
    <w:rsid w:val="006037F6"/>
    <w:rsid w:val="006039CE"/>
    <w:rsid w:val="00603B5D"/>
    <w:rsid w:val="00603E50"/>
    <w:rsid w:val="006040CF"/>
    <w:rsid w:val="006040DA"/>
    <w:rsid w:val="00604119"/>
    <w:rsid w:val="00604410"/>
    <w:rsid w:val="00604534"/>
    <w:rsid w:val="00604B6F"/>
    <w:rsid w:val="00605772"/>
    <w:rsid w:val="006064D1"/>
    <w:rsid w:val="0060661A"/>
    <w:rsid w:val="006070B5"/>
    <w:rsid w:val="00607217"/>
    <w:rsid w:val="0060722C"/>
    <w:rsid w:val="006075BB"/>
    <w:rsid w:val="00607D1E"/>
    <w:rsid w:val="00607F14"/>
    <w:rsid w:val="006101C0"/>
    <w:rsid w:val="00611552"/>
    <w:rsid w:val="006116E5"/>
    <w:rsid w:val="00611FE8"/>
    <w:rsid w:val="006122E0"/>
    <w:rsid w:val="00612960"/>
    <w:rsid w:val="00612DD6"/>
    <w:rsid w:val="00612E72"/>
    <w:rsid w:val="006132C5"/>
    <w:rsid w:val="00613875"/>
    <w:rsid w:val="0061394E"/>
    <w:rsid w:val="00613A2D"/>
    <w:rsid w:val="00614446"/>
    <w:rsid w:val="00614B18"/>
    <w:rsid w:val="00614D70"/>
    <w:rsid w:val="00615358"/>
    <w:rsid w:val="00615598"/>
    <w:rsid w:val="00615ABA"/>
    <w:rsid w:val="00615E5F"/>
    <w:rsid w:val="00616738"/>
    <w:rsid w:val="0061757D"/>
    <w:rsid w:val="0061767A"/>
    <w:rsid w:val="0061771E"/>
    <w:rsid w:val="0061784B"/>
    <w:rsid w:val="00617A49"/>
    <w:rsid w:val="00617D36"/>
    <w:rsid w:val="00617EDB"/>
    <w:rsid w:val="006200A7"/>
    <w:rsid w:val="00620C8B"/>
    <w:rsid w:val="00620E94"/>
    <w:rsid w:val="006213CB"/>
    <w:rsid w:val="00621712"/>
    <w:rsid w:val="006218C1"/>
    <w:rsid w:val="006221EF"/>
    <w:rsid w:val="00622AC6"/>
    <w:rsid w:val="0062383B"/>
    <w:rsid w:val="00623D7A"/>
    <w:rsid w:val="0062502E"/>
    <w:rsid w:val="00625067"/>
    <w:rsid w:val="006253A6"/>
    <w:rsid w:val="006254A7"/>
    <w:rsid w:val="00626656"/>
    <w:rsid w:val="0062680E"/>
    <w:rsid w:val="006269E5"/>
    <w:rsid w:val="00626D40"/>
    <w:rsid w:val="00627893"/>
    <w:rsid w:val="00627DAF"/>
    <w:rsid w:val="00627FA8"/>
    <w:rsid w:val="00630855"/>
    <w:rsid w:val="006311C9"/>
    <w:rsid w:val="0063136E"/>
    <w:rsid w:val="00631B0E"/>
    <w:rsid w:val="00631CDD"/>
    <w:rsid w:val="00632187"/>
    <w:rsid w:val="0063308B"/>
    <w:rsid w:val="0063339B"/>
    <w:rsid w:val="00633861"/>
    <w:rsid w:val="00633A8D"/>
    <w:rsid w:val="00634103"/>
    <w:rsid w:val="0063449B"/>
    <w:rsid w:val="00634562"/>
    <w:rsid w:val="006347D8"/>
    <w:rsid w:val="00634A0D"/>
    <w:rsid w:val="0063505B"/>
    <w:rsid w:val="0063578D"/>
    <w:rsid w:val="00635914"/>
    <w:rsid w:val="00635CD1"/>
    <w:rsid w:val="00635F35"/>
    <w:rsid w:val="00636174"/>
    <w:rsid w:val="006363A4"/>
    <w:rsid w:val="006364C9"/>
    <w:rsid w:val="00636710"/>
    <w:rsid w:val="00636740"/>
    <w:rsid w:val="00636B78"/>
    <w:rsid w:val="00636F70"/>
    <w:rsid w:val="00637022"/>
    <w:rsid w:val="0063719C"/>
    <w:rsid w:val="00637C98"/>
    <w:rsid w:val="00640959"/>
    <w:rsid w:val="006410C8"/>
    <w:rsid w:val="00641701"/>
    <w:rsid w:val="00641A12"/>
    <w:rsid w:val="006422EF"/>
    <w:rsid w:val="0064251F"/>
    <w:rsid w:val="0064261B"/>
    <w:rsid w:val="00642A46"/>
    <w:rsid w:val="00642A9D"/>
    <w:rsid w:val="00642B04"/>
    <w:rsid w:val="006430E7"/>
    <w:rsid w:val="006433C2"/>
    <w:rsid w:val="0064340D"/>
    <w:rsid w:val="006438A6"/>
    <w:rsid w:val="00643F3B"/>
    <w:rsid w:val="00643FF2"/>
    <w:rsid w:val="006443C6"/>
    <w:rsid w:val="00644998"/>
    <w:rsid w:val="00644C06"/>
    <w:rsid w:val="00644F9F"/>
    <w:rsid w:val="00645CED"/>
    <w:rsid w:val="0064635D"/>
    <w:rsid w:val="00646C19"/>
    <w:rsid w:val="00646D3D"/>
    <w:rsid w:val="006471F9"/>
    <w:rsid w:val="00647215"/>
    <w:rsid w:val="006472E2"/>
    <w:rsid w:val="00647616"/>
    <w:rsid w:val="00647696"/>
    <w:rsid w:val="00647878"/>
    <w:rsid w:val="006507AB"/>
    <w:rsid w:val="00650B6E"/>
    <w:rsid w:val="00650F3A"/>
    <w:rsid w:val="0065132D"/>
    <w:rsid w:val="006513F2"/>
    <w:rsid w:val="0065155F"/>
    <w:rsid w:val="00651BB9"/>
    <w:rsid w:val="00652118"/>
    <w:rsid w:val="00652213"/>
    <w:rsid w:val="006524C1"/>
    <w:rsid w:val="006527D8"/>
    <w:rsid w:val="0065300A"/>
    <w:rsid w:val="00653144"/>
    <w:rsid w:val="00653202"/>
    <w:rsid w:val="006532B7"/>
    <w:rsid w:val="00653743"/>
    <w:rsid w:val="0065382D"/>
    <w:rsid w:val="00653EF6"/>
    <w:rsid w:val="0065499F"/>
    <w:rsid w:val="00654DFC"/>
    <w:rsid w:val="00655126"/>
    <w:rsid w:val="006553EA"/>
    <w:rsid w:val="00655AB4"/>
    <w:rsid w:val="0065647D"/>
    <w:rsid w:val="0065650A"/>
    <w:rsid w:val="0065682E"/>
    <w:rsid w:val="006568D5"/>
    <w:rsid w:val="00657311"/>
    <w:rsid w:val="006576F1"/>
    <w:rsid w:val="0065792F"/>
    <w:rsid w:val="00657C3A"/>
    <w:rsid w:val="00660F8E"/>
    <w:rsid w:val="006616EA"/>
    <w:rsid w:val="00661975"/>
    <w:rsid w:val="00661B4E"/>
    <w:rsid w:val="00661BAE"/>
    <w:rsid w:val="00662022"/>
    <w:rsid w:val="006625C2"/>
    <w:rsid w:val="006631A6"/>
    <w:rsid w:val="00663671"/>
    <w:rsid w:val="006638CF"/>
    <w:rsid w:val="006643AA"/>
    <w:rsid w:val="006644AD"/>
    <w:rsid w:val="00664FB5"/>
    <w:rsid w:val="00665570"/>
    <w:rsid w:val="00665AD3"/>
    <w:rsid w:val="006663F4"/>
    <w:rsid w:val="00667697"/>
    <w:rsid w:val="0067003C"/>
    <w:rsid w:val="00670880"/>
    <w:rsid w:val="00670D7A"/>
    <w:rsid w:val="00670EC4"/>
    <w:rsid w:val="00670FCA"/>
    <w:rsid w:val="006710E8"/>
    <w:rsid w:val="006715AE"/>
    <w:rsid w:val="0067170A"/>
    <w:rsid w:val="00671AA9"/>
    <w:rsid w:val="006723D2"/>
    <w:rsid w:val="006727E0"/>
    <w:rsid w:val="00672A11"/>
    <w:rsid w:val="00672A41"/>
    <w:rsid w:val="00672C58"/>
    <w:rsid w:val="00672D14"/>
    <w:rsid w:val="00672E01"/>
    <w:rsid w:val="006739E1"/>
    <w:rsid w:val="00673AC2"/>
    <w:rsid w:val="00674325"/>
    <w:rsid w:val="006749B4"/>
    <w:rsid w:val="00674A85"/>
    <w:rsid w:val="006754F8"/>
    <w:rsid w:val="006760B0"/>
    <w:rsid w:val="00676E6F"/>
    <w:rsid w:val="0067711A"/>
    <w:rsid w:val="00677CAF"/>
    <w:rsid w:val="00677F3F"/>
    <w:rsid w:val="0067C6D4"/>
    <w:rsid w:val="00680067"/>
    <w:rsid w:val="006806BA"/>
    <w:rsid w:val="00680746"/>
    <w:rsid w:val="006809E7"/>
    <w:rsid w:val="00680A0E"/>
    <w:rsid w:val="006819B2"/>
    <w:rsid w:val="00681C5D"/>
    <w:rsid w:val="00682397"/>
    <w:rsid w:val="0068291B"/>
    <w:rsid w:val="00682A80"/>
    <w:rsid w:val="00682ECD"/>
    <w:rsid w:val="00682F4C"/>
    <w:rsid w:val="0068329E"/>
    <w:rsid w:val="0068333D"/>
    <w:rsid w:val="006849C7"/>
    <w:rsid w:val="00685D16"/>
    <w:rsid w:val="006860CB"/>
    <w:rsid w:val="00686185"/>
    <w:rsid w:val="00690824"/>
    <w:rsid w:val="0069188A"/>
    <w:rsid w:val="00691B64"/>
    <w:rsid w:val="00693939"/>
    <w:rsid w:val="00693B43"/>
    <w:rsid w:val="00693FA9"/>
    <w:rsid w:val="00694261"/>
    <w:rsid w:val="006964B5"/>
    <w:rsid w:val="00696923"/>
    <w:rsid w:val="00696EAA"/>
    <w:rsid w:val="00697704"/>
    <w:rsid w:val="006A005E"/>
    <w:rsid w:val="006A0B45"/>
    <w:rsid w:val="006A0EDE"/>
    <w:rsid w:val="006A103F"/>
    <w:rsid w:val="006A147D"/>
    <w:rsid w:val="006A14A9"/>
    <w:rsid w:val="006A1696"/>
    <w:rsid w:val="006A1A20"/>
    <w:rsid w:val="006A2DA9"/>
    <w:rsid w:val="006A32F8"/>
    <w:rsid w:val="006A3AEE"/>
    <w:rsid w:val="006A4298"/>
    <w:rsid w:val="006A4828"/>
    <w:rsid w:val="006A4A37"/>
    <w:rsid w:val="006A4CC1"/>
    <w:rsid w:val="006A4E1C"/>
    <w:rsid w:val="006A4EB5"/>
    <w:rsid w:val="006A53A5"/>
    <w:rsid w:val="006A53D1"/>
    <w:rsid w:val="006A550B"/>
    <w:rsid w:val="006A5D8F"/>
    <w:rsid w:val="006A5E58"/>
    <w:rsid w:val="006A5F1D"/>
    <w:rsid w:val="006A60F0"/>
    <w:rsid w:val="006A61E9"/>
    <w:rsid w:val="006A664A"/>
    <w:rsid w:val="006A6C2B"/>
    <w:rsid w:val="006A6D36"/>
    <w:rsid w:val="006A6F02"/>
    <w:rsid w:val="006A724B"/>
    <w:rsid w:val="006A72F6"/>
    <w:rsid w:val="006A79C5"/>
    <w:rsid w:val="006B02B0"/>
    <w:rsid w:val="006B0DC1"/>
    <w:rsid w:val="006B182A"/>
    <w:rsid w:val="006B1B00"/>
    <w:rsid w:val="006B1C14"/>
    <w:rsid w:val="006B20BD"/>
    <w:rsid w:val="006B229D"/>
    <w:rsid w:val="006B2336"/>
    <w:rsid w:val="006B2918"/>
    <w:rsid w:val="006B38A8"/>
    <w:rsid w:val="006B3FCB"/>
    <w:rsid w:val="006B4033"/>
    <w:rsid w:val="006B45B2"/>
    <w:rsid w:val="006B48ED"/>
    <w:rsid w:val="006B4D95"/>
    <w:rsid w:val="006B54FE"/>
    <w:rsid w:val="006B5855"/>
    <w:rsid w:val="006B58AA"/>
    <w:rsid w:val="006B5A79"/>
    <w:rsid w:val="006B5D58"/>
    <w:rsid w:val="006B5E8B"/>
    <w:rsid w:val="006B6591"/>
    <w:rsid w:val="006B660B"/>
    <w:rsid w:val="006B6C39"/>
    <w:rsid w:val="006B6F9D"/>
    <w:rsid w:val="006B7824"/>
    <w:rsid w:val="006B7C7D"/>
    <w:rsid w:val="006C078C"/>
    <w:rsid w:val="006C0DA7"/>
    <w:rsid w:val="006C0E4E"/>
    <w:rsid w:val="006C13D7"/>
    <w:rsid w:val="006C1757"/>
    <w:rsid w:val="006C1B0E"/>
    <w:rsid w:val="006C1F5D"/>
    <w:rsid w:val="006C24A0"/>
    <w:rsid w:val="006C2ABF"/>
    <w:rsid w:val="006C2DA6"/>
    <w:rsid w:val="006C30AD"/>
    <w:rsid w:val="006C32B0"/>
    <w:rsid w:val="006C3DDC"/>
    <w:rsid w:val="006C3F7B"/>
    <w:rsid w:val="006C4304"/>
    <w:rsid w:val="006C4484"/>
    <w:rsid w:val="006C497A"/>
    <w:rsid w:val="006C502A"/>
    <w:rsid w:val="006C5819"/>
    <w:rsid w:val="006C5B93"/>
    <w:rsid w:val="006C5F8C"/>
    <w:rsid w:val="006C6083"/>
    <w:rsid w:val="006C61EA"/>
    <w:rsid w:val="006C63CD"/>
    <w:rsid w:val="006C66EC"/>
    <w:rsid w:val="006C6E27"/>
    <w:rsid w:val="006C7018"/>
    <w:rsid w:val="006C70BD"/>
    <w:rsid w:val="006C72EA"/>
    <w:rsid w:val="006C77E7"/>
    <w:rsid w:val="006D003D"/>
    <w:rsid w:val="006D0078"/>
    <w:rsid w:val="006D0A28"/>
    <w:rsid w:val="006D1647"/>
    <w:rsid w:val="006D1A0A"/>
    <w:rsid w:val="006D2084"/>
    <w:rsid w:val="006D21EE"/>
    <w:rsid w:val="006D34EF"/>
    <w:rsid w:val="006D3F6E"/>
    <w:rsid w:val="006D4597"/>
    <w:rsid w:val="006D49B8"/>
    <w:rsid w:val="006D50B2"/>
    <w:rsid w:val="006D56FD"/>
    <w:rsid w:val="006D5741"/>
    <w:rsid w:val="006D62B1"/>
    <w:rsid w:val="006D70A3"/>
    <w:rsid w:val="006D740C"/>
    <w:rsid w:val="006D79EE"/>
    <w:rsid w:val="006E0246"/>
    <w:rsid w:val="006E0783"/>
    <w:rsid w:val="006E0AE6"/>
    <w:rsid w:val="006E12F2"/>
    <w:rsid w:val="006E1305"/>
    <w:rsid w:val="006E1B33"/>
    <w:rsid w:val="006E1B84"/>
    <w:rsid w:val="006E2057"/>
    <w:rsid w:val="006E234E"/>
    <w:rsid w:val="006E2CB6"/>
    <w:rsid w:val="006E373C"/>
    <w:rsid w:val="006E4214"/>
    <w:rsid w:val="006E4233"/>
    <w:rsid w:val="006E4888"/>
    <w:rsid w:val="006E4B29"/>
    <w:rsid w:val="006E4DEB"/>
    <w:rsid w:val="006E5293"/>
    <w:rsid w:val="006E576A"/>
    <w:rsid w:val="006E5A6D"/>
    <w:rsid w:val="006E5B75"/>
    <w:rsid w:val="006E60A5"/>
    <w:rsid w:val="006E60AC"/>
    <w:rsid w:val="006E66C1"/>
    <w:rsid w:val="006E68B7"/>
    <w:rsid w:val="006E6A8E"/>
    <w:rsid w:val="006E6C50"/>
    <w:rsid w:val="006E7229"/>
    <w:rsid w:val="006E7235"/>
    <w:rsid w:val="006E72B9"/>
    <w:rsid w:val="006E7615"/>
    <w:rsid w:val="006E778C"/>
    <w:rsid w:val="006E7901"/>
    <w:rsid w:val="006E7AC0"/>
    <w:rsid w:val="006E7D61"/>
    <w:rsid w:val="006F00C6"/>
    <w:rsid w:val="006F027D"/>
    <w:rsid w:val="006F0CFF"/>
    <w:rsid w:val="006F0ECD"/>
    <w:rsid w:val="006F0F24"/>
    <w:rsid w:val="006F1234"/>
    <w:rsid w:val="006F1AB8"/>
    <w:rsid w:val="006F1B79"/>
    <w:rsid w:val="006F26D7"/>
    <w:rsid w:val="006F26E5"/>
    <w:rsid w:val="006F2B45"/>
    <w:rsid w:val="006F2EE3"/>
    <w:rsid w:val="006F3B47"/>
    <w:rsid w:val="006F3D51"/>
    <w:rsid w:val="006F3DF2"/>
    <w:rsid w:val="006F42B5"/>
    <w:rsid w:val="006F465C"/>
    <w:rsid w:val="006F482B"/>
    <w:rsid w:val="006F4ED8"/>
    <w:rsid w:val="006F4F3A"/>
    <w:rsid w:val="006F50D7"/>
    <w:rsid w:val="006F5351"/>
    <w:rsid w:val="006F57CE"/>
    <w:rsid w:val="006F5C46"/>
    <w:rsid w:val="006F65B4"/>
    <w:rsid w:val="006F6D8D"/>
    <w:rsid w:val="006F6EC7"/>
    <w:rsid w:val="006F7318"/>
    <w:rsid w:val="006F7867"/>
    <w:rsid w:val="007008A1"/>
    <w:rsid w:val="00700A5F"/>
    <w:rsid w:val="00700EC5"/>
    <w:rsid w:val="007010CD"/>
    <w:rsid w:val="007015B8"/>
    <w:rsid w:val="00701991"/>
    <w:rsid w:val="00701D9F"/>
    <w:rsid w:val="00701E67"/>
    <w:rsid w:val="00701E70"/>
    <w:rsid w:val="00702087"/>
    <w:rsid w:val="00702DB3"/>
    <w:rsid w:val="00703EF8"/>
    <w:rsid w:val="007047A5"/>
    <w:rsid w:val="00704A77"/>
    <w:rsid w:val="007051B8"/>
    <w:rsid w:val="007051CF"/>
    <w:rsid w:val="0070596D"/>
    <w:rsid w:val="00707B7A"/>
    <w:rsid w:val="0071003F"/>
    <w:rsid w:val="0071008C"/>
    <w:rsid w:val="0071032A"/>
    <w:rsid w:val="007103AC"/>
    <w:rsid w:val="00710681"/>
    <w:rsid w:val="00710DEF"/>
    <w:rsid w:val="00710E83"/>
    <w:rsid w:val="00710F3F"/>
    <w:rsid w:val="007111AB"/>
    <w:rsid w:val="0071238A"/>
    <w:rsid w:val="00712B06"/>
    <w:rsid w:val="00712C25"/>
    <w:rsid w:val="0071348A"/>
    <w:rsid w:val="00713600"/>
    <w:rsid w:val="00713B79"/>
    <w:rsid w:val="00713EA3"/>
    <w:rsid w:val="007144C8"/>
    <w:rsid w:val="00714C05"/>
    <w:rsid w:val="00715183"/>
    <w:rsid w:val="00715489"/>
    <w:rsid w:val="0071549C"/>
    <w:rsid w:val="007158F9"/>
    <w:rsid w:val="00715B21"/>
    <w:rsid w:val="007165EB"/>
    <w:rsid w:val="007165FA"/>
    <w:rsid w:val="0071665B"/>
    <w:rsid w:val="00716756"/>
    <w:rsid w:val="00716B05"/>
    <w:rsid w:val="00716DAC"/>
    <w:rsid w:val="00717162"/>
    <w:rsid w:val="0072019D"/>
    <w:rsid w:val="00720729"/>
    <w:rsid w:val="007209C8"/>
    <w:rsid w:val="00720C0A"/>
    <w:rsid w:val="00720D44"/>
    <w:rsid w:val="00720EE8"/>
    <w:rsid w:val="00720FDD"/>
    <w:rsid w:val="007221B0"/>
    <w:rsid w:val="007221C4"/>
    <w:rsid w:val="00722550"/>
    <w:rsid w:val="0072292D"/>
    <w:rsid w:val="00722A8C"/>
    <w:rsid w:val="00722BE3"/>
    <w:rsid w:val="00722E6B"/>
    <w:rsid w:val="00724021"/>
    <w:rsid w:val="0072403B"/>
    <w:rsid w:val="00724765"/>
    <w:rsid w:val="007249A6"/>
    <w:rsid w:val="00724C5F"/>
    <w:rsid w:val="00724DE4"/>
    <w:rsid w:val="00724F87"/>
    <w:rsid w:val="00725043"/>
    <w:rsid w:val="00725C3F"/>
    <w:rsid w:val="00725DFE"/>
    <w:rsid w:val="007260AE"/>
    <w:rsid w:val="00727C44"/>
    <w:rsid w:val="00727CCA"/>
    <w:rsid w:val="00727F07"/>
    <w:rsid w:val="00731282"/>
    <w:rsid w:val="00731E0A"/>
    <w:rsid w:val="00731F9A"/>
    <w:rsid w:val="00731FCE"/>
    <w:rsid w:val="007328D0"/>
    <w:rsid w:val="00732FA2"/>
    <w:rsid w:val="00733349"/>
    <w:rsid w:val="00733552"/>
    <w:rsid w:val="00733DC1"/>
    <w:rsid w:val="00733E87"/>
    <w:rsid w:val="0073411C"/>
    <w:rsid w:val="00734BE1"/>
    <w:rsid w:val="00735193"/>
    <w:rsid w:val="007355B2"/>
    <w:rsid w:val="00735C4D"/>
    <w:rsid w:val="00735D6B"/>
    <w:rsid w:val="00735ECA"/>
    <w:rsid w:val="00736B61"/>
    <w:rsid w:val="00736F49"/>
    <w:rsid w:val="007376F1"/>
    <w:rsid w:val="00737EA5"/>
    <w:rsid w:val="00740549"/>
    <w:rsid w:val="0074186F"/>
    <w:rsid w:val="007418DB"/>
    <w:rsid w:val="00741DB4"/>
    <w:rsid w:val="0074298C"/>
    <w:rsid w:val="00742A04"/>
    <w:rsid w:val="00742FE5"/>
    <w:rsid w:val="007435B0"/>
    <w:rsid w:val="00743B53"/>
    <w:rsid w:val="00743B94"/>
    <w:rsid w:val="00743DD0"/>
    <w:rsid w:val="007443D5"/>
    <w:rsid w:val="0074453C"/>
    <w:rsid w:val="00744ACF"/>
    <w:rsid w:val="00745099"/>
    <w:rsid w:val="007451FE"/>
    <w:rsid w:val="0074590C"/>
    <w:rsid w:val="00745B81"/>
    <w:rsid w:val="00745F95"/>
    <w:rsid w:val="00745FA9"/>
    <w:rsid w:val="00745FFD"/>
    <w:rsid w:val="0074616D"/>
    <w:rsid w:val="007468B9"/>
    <w:rsid w:val="00746CC3"/>
    <w:rsid w:val="00747137"/>
    <w:rsid w:val="007471B9"/>
    <w:rsid w:val="0074734A"/>
    <w:rsid w:val="00747D8F"/>
    <w:rsid w:val="00751897"/>
    <w:rsid w:val="00752168"/>
    <w:rsid w:val="007523B6"/>
    <w:rsid w:val="007527FF"/>
    <w:rsid w:val="007530C7"/>
    <w:rsid w:val="0075322F"/>
    <w:rsid w:val="0075371A"/>
    <w:rsid w:val="00753C72"/>
    <w:rsid w:val="00753CE9"/>
    <w:rsid w:val="00753E90"/>
    <w:rsid w:val="00753FA7"/>
    <w:rsid w:val="0075423B"/>
    <w:rsid w:val="00754B6C"/>
    <w:rsid w:val="00754E81"/>
    <w:rsid w:val="00756A56"/>
    <w:rsid w:val="00756ECD"/>
    <w:rsid w:val="00757A0B"/>
    <w:rsid w:val="007603CA"/>
    <w:rsid w:val="0076040C"/>
    <w:rsid w:val="00760EE4"/>
    <w:rsid w:val="00760EF8"/>
    <w:rsid w:val="007610A8"/>
    <w:rsid w:val="00761A25"/>
    <w:rsid w:val="00761D19"/>
    <w:rsid w:val="00762593"/>
    <w:rsid w:val="00762CAC"/>
    <w:rsid w:val="007631D9"/>
    <w:rsid w:val="00763C83"/>
    <w:rsid w:val="00763E6C"/>
    <w:rsid w:val="00764755"/>
    <w:rsid w:val="007650DB"/>
    <w:rsid w:val="00765918"/>
    <w:rsid w:val="00765E72"/>
    <w:rsid w:val="00765EDC"/>
    <w:rsid w:val="007669A6"/>
    <w:rsid w:val="00766CB6"/>
    <w:rsid w:val="00767038"/>
    <w:rsid w:val="007670F5"/>
    <w:rsid w:val="00767484"/>
    <w:rsid w:val="007674F0"/>
    <w:rsid w:val="00767900"/>
    <w:rsid w:val="007679E7"/>
    <w:rsid w:val="00767ACA"/>
    <w:rsid w:val="00767F5B"/>
    <w:rsid w:val="007717BD"/>
    <w:rsid w:val="00771FDC"/>
    <w:rsid w:val="00772125"/>
    <w:rsid w:val="0077277B"/>
    <w:rsid w:val="007728E1"/>
    <w:rsid w:val="007732B9"/>
    <w:rsid w:val="007737B3"/>
    <w:rsid w:val="007737EB"/>
    <w:rsid w:val="00773D60"/>
    <w:rsid w:val="00774113"/>
    <w:rsid w:val="00774758"/>
    <w:rsid w:val="00774D04"/>
    <w:rsid w:val="007756C9"/>
    <w:rsid w:val="007758B5"/>
    <w:rsid w:val="007759C0"/>
    <w:rsid w:val="00775F89"/>
    <w:rsid w:val="00776A71"/>
    <w:rsid w:val="00776AB9"/>
    <w:rsid w:val="007773DA"/>
    <w:rsid w:val="00777672"/>
    <w:rsid w:val="00777847"/>
    <w:rsid w:val="00777878"/>
    <w:rsid w:val="007801AA"/>
    <w:rsid w:val="00780216"/>
    <w:rsid w:val="00780218"/>
    <w:rsid w:val="00780305"/>
    <w:rsid w:val="0078037C"/>
    <w:rsid w:val="00780A6B"/>
    <w:rsid w:val="00780AE0"/>
    <w:rsid w:val="007814A2"/>
    <w:rsid w:val="00782F97"/>
    <w:rsid w:val="00783451"/>
    <w:rsid w:val="00783861"/>
    <w:rsid w:val="00783931"/>
    <w:rsid w:val="00783CF3"/>
    <w:rsid w:val="00783D4F"/>
    <w:rsid w:val="00783FB0"/>
    <w:rsid w:val="0078452E"/>
    <w:rsid w:val="007846D5"/>
    <w:rsid w:val="00784A27"/>
    <w:rsid w:val="00785719"/>
    <w:rsid w:val="00785A17"/>
    <w:rsid w:val="0078628A"/>
    <w:rsid w:val="0078647A"/>
    <w:rsid w:val="00786634"/>
    <w:rsid w:val="00786A1A"/>
    <w:rsid w:val="00790599"/>
    <w:rsid w:val="00790DFD"/>
    <w:rsid w:val="007914B1"/>
    <w:rsid w:val="00791832"/>
    <w:rsid w:val="00791A59"/>
    <w:rsid w:val="00792141"/>
    <w:rsid w:val="00792546"/>
    <w:rsid w:val="007926C7"/>
    <w:rsid w:val="00792F41"/>
    <w:rsid w:val="00793992"/>
    <w:rsid w:val="00793C59"/>
    <w:rsid w:val="00793FAE"/>
    <w:rsid w:val="00794221"/>
    <w:rsid w:val="007945ED"/>
    <w:rsid w:val="00794F5F"/>
    <w:rsid w:val="007954EB"/>
    <w:rsid w:val="007955FD"/>
    <w:rsid w:val="00795916"/>
    <w:rsid w:val="00795FA5"/>
    <w:rsid w:val="0079611F"/>
    <w:rsid w:val="00796167"/>
    <w:rsid w:val="0079624F"/>
    <w:rsid w:val="007967E0"/>
    <w:rsid w:val="00796F58"/>
    <w:rsid w:val="00797720"/>
    <w:rsid w:val="00797C38"/>
    <w:rsid w:val="00797EBF"/>
    <w:rsid w:val="007A00E7"/>
    <w:rsid w:val="007A0CC5"/>
    <w:rsid w:val="007A0EAB"/>
    <w:rsid w:val="007A1118"/>
    <w:rsid w:val="007A15A5"/>
    <w:rsid w:val="007A2321"/>
    <w:rsid w:val="007A34DD"/>
    <w:rsid w:val="007A3FA0"/>
    <w:rsid w:val="007A48CF"/>
    <w:rsid w:val="007A4CFC"/>
    <w:rsid w:val="007A5240"/>
    <w:rsid w:val="007A5578"/>
    <w:rsid w:val="007A5841"/>
    <w:rsid w:val="007A7CF8"/>
    <w:rsid w:val="007B0080"/>
    <w:rsid w:val="007B092A"/>
    <w:rsid w:val="007B0F9D"/>
    <w:rsid w:val="007B12A4"/>
    <w:rsid w:val="007B1353"/>
    <w:rsid w:val="007B156D"/>
    <w:rsid w:val="007B1C9A"/>
    <w:rsid w:val="007B322B"/>
    <w:rsid w:val="007B3600"/>
    <w:rsid w:val="007B3686"/>
    <w:rsid w:val="007B3BCE"/>
    <w:rsid w:val="007B48EF"/>
    <w:rsid w:val="007B5995"/>
    <w:rsid w:val="007B6397"/>
    <w:rsid w:val="007B650A"/>
    <w:rsid w:val="007B66F0"/>
    <w:rsid w:val="007B6D15"/>
    <w:rsid w:val="007B7101"/>
    <w:rsid w:val="007B7C35"/>
    <w:rsid w:val="007B7F43"/>
    <w:rsid w:val="007C03D9"/>
    <w:rsid w:val="007C0419"/>
    <w:rsid w:val="007C0839"/>
    <w:rsid w:val="007C0B1B"/>
    <w:rsid w:val="007C150D"/>
    <w:rsid w:val="007C2279"/>
    <w:rsid w:val="007C23B7"/>
    <w:rsid w:val="007C24C8"/>
    <w:rsid w:val="007C2784"/>
    <w:rsid w:val="007C35D7"/>
    <w:rsid w:val="007C3E01"/>
    <w:rsid w:val="007C43B1"/>
    <w:rsid w:val="007C443A"/>
    <w:rsid w:val="007C4752"/>
    <w:rsid w:val="007C4B32"/>
    <w:rsid w:val="007C4C6E"/>
    <w:rsid w:val="007C5939"/>
    <w:rsid w:val="007C5BE8"/>
    <w:rsid w:val="007C633D"/>
    <w:rsid w:val="007C6D76"/>
    <w:rsid w:val="007C76A5"/>
    <w:rsid w:val="007C7BC4"/>
    <w:rsid w:val="007D005F"/>
    <w:rsid w:val="007D0751"/>
    <w:rsid w:val="007D0E41"/>
    <w:rsid w:val="007D0EA3"/>
    <w:rsid w:val="007D1394"/>
    <w:rsid w:val="007D153A"/>
    <w:rsid w:val="007D1E0A"/>
    <w:rsid w:val="007D1E2E"/>
    <w:rsid w:val="007D22BA"/>
    <w:rsid w:val="007D2332"/>
    <w:rsid w:val="007D2690"/>
    <w:rsid w:val="007D31D2"/>
    <w:rsid w:val="007D336A"/>
    <w:rsid w:val="007D3980"/>
    <w:rsid w:val="007D4967"/>
    <w:rsid w:val="007D4E5B"/>
    <w:rsid w:val="007D5455"/>
    <w:rsid w:val="007D5DEE"/>
    <w:rsid w:val="007D64A5"/>
    <w:rsid w:val="007D6981"/>
    <w:rsid w:val="007D69D4"/>
    <w:rsid w:val="007D7166"/>
    <w:rsid w:val="007D72F4"/>
    <w:rsid w:val="007D75BC"/>
    <w:rsid w:val="007D7B03"/>
    <w:rsid w:val="007D7C6A"/>
    <w:rsid w:val="007D7FF8"/>
    <w:rsid w:val="007E0D45"/>
    <w:rsid w:val="007E13E8"/>
    <w:rsid w:val="007E17FA"/>
    <w:rsid w:val="007E1AA9"/>
    <w:rsid w:val="007E1E3D"/>
    <w:rsid w:val="007E249C"/>
    <w:rsid w:val="007E281F"/>
    <w:rsid w:val="007E2AF5"/>
    <w:rsid w:val="007E2DAE"/>
    <w:rsid w:val="007E3222"/>
    <w:rsid w:val="007E3453"/>
    <w:rsid w:val="007E3FC5"/>
    <w:rsid w:val="007E48D7"/>
    <w:rsid w:val="007E48FC"/>
    <w:rsid w:val="007E5432"/>
    <w:rsid w:val="007E58F4"/>
    <w:rsid w:val="007E5AFB"/>
    <w:rsid w:val="007E5DA4"/>
    <w:rsid w:val="007E69DE"/>
    <w:rsid w:val="007E6F03"/>
    <w:rsid w:val="007E7070"/>
    <w:rsid w:val="007E7804"/>
    <w:rsid w:val="007F029F"/>
    <w:rsid w:val="007F02BE"/>
    <w:rsid w:val="007F0B36"/>
    <w:rsid w:val="007F1716"/>
    <w:rsid w:val="007F1D1A"/>
    <w:rsid w:val="007F23D3"/>
    <w:rsid w:val="007F277B"/>
    <w:rsid w:val="007F2791"/>
    <w:rsid w:val="007F2A9B"/>
    <w:rsid w:val="007F2C0C"/>
    <w:rsid w:val="007F3877"/>
    <w:rsid w:val="007F3AC5"/>
    <w:rsid w:val="007F4346"/>
    <w:rsid w:val="007F4FBC"/>
    <w:rsid w:val="007F6040"/>
    <w:rsid w:val="007F69D7"/>
    <w:rsid w:val="007F6B0E"/>
    <w:rsid w:val="007F6B6C"/>
    <w:rsid w:val="007F6C2A"/>
    <w:rsid w:val="007F6F45"/>
    <w:rsid w:val="007F7460"/>
    <w:rsid w:val="007F7969"/>
    <w:rsid w:val="007F7A92"/>
    <w:rsid w:val="00800394"/>
    <w:rsid w:val="008003AD"/>
    <w:rsid w:val="0080099A"/>
    <w:rsid w:val="00801360"/>
    <w:rsid w:val="008017FC"/>
    <w:rsid w:val="00801ACB"/>
    <w:rsid w:val="00801F22"/>
    <w:rsid w:val="00802437"/>
    <w:rsid w:val="008027BF"/>
    <w:rsid w:val="00802A05"/>
    <w:rsid w:val="00802B1F"/>
    <w:rsid w:val="00804440"/>
    <w:rsid w:val="00804449"/>
    <w:rsid w:val="0080455A"/>
    <w:rsid w:val="00804E84"/>
    <w:rsid w:val="0080596D"/>
    <w:rsid w:val="00805B35"/>
    <w:rsid w:val="008060DD"/>
    <w:rsid w:val="008063A4"/>
    <w:rsid w:val="008065AD"/>
    <w:rsid w:val="008067BF"/>
    <w:rsid w:val="00806892"/>
    <w:rsid w:val="00806FBC"/>
    <w:rsid w:val="00807532"/>
    <w:rsid w:val="008075DD"/>
    <w:rsid w:val="008077FF"/>
    <w:rsid w:val="0081000A"/>
    <w:rsid w:val="00810712"/>
    <w:rsid w:val="00810FA6"/>
    <w:rsid w:val="0081130E"/>
    <w:rsid w:val="008116EA"/>
    <w:rsid w:val="00811BA5"/>
    <w:rsid w:val="00811DA8"/>
    <w:rsid w:val="0081224A"/>
    <w:rsid w:val="00812BB8"/>
    <w:rsid w:val="00812E60"/>
    <w:rsid w:val="00815DAA"/>
    <w:rsid w:val="008164D5"/>
    <w:rsid w:val="00816663"/>
    <w:rsid w:val="00817028"/>
    <w:rsid w:val="0081714C"/>
    <w:rsid w:val="0081721D"/>
    <w:rsid w:val="008177AF"/>
    <w:rsid w:val="00817A96"/>
    <w:rsid w:val="00817E1F"/>
    <w:rsid w:val="008201FB"/>
    <w:rsid w:val="00820642"/>
    <w:rsid w:val="008207E0"/>
    <w:rsid w:val="0082082A"/>
    <w:rsid w:val="0082118C"/>
    <w:rsid w:val="008215A7"/>
    <w:rsid w:val="008217F9"/>
    <w:rsid w:val="00822320"/>
    <w:rsid w:val="00822739"/>
    <w:rsid w:val="00822E57"/>
    <w:rsid w:val="00823025"/>
    <w:rsid w:val="0082344B"/>
    <w:rsid w:val="0082363F"/>
    <w:rsid w:val="00823758"/>
    <w:rsid w:val="00823B62"/>
    <w:rsid w:val="00823EC9"/>
    <w:rsid w:val="008241B3"/>
    <w:rsid w:val="0082420B"/>
    <w:rsid w:val="00824693"/>
    <w:rsid w:val="00825022"/>
    <w:rsid w:val="00825A5F"/>
    <w:rsid w:val="00826754"/>
    <w:rsid w:val="008268B6"/>
    <w:rsid w:val="00826CC7"/>
    <w:rsid w:val="0082731A"/>
    <w:rsid w:val="00827360"/>
    <w:rsid w:val="00827703"/>
    <w:rsid w:val="008303BE"/>
    <w:rsid w:val="008304B0"/>
    <w:rsid w:val="00830745"/>
    <w:rsid w:val="00830CB6"/>
    <w:rsid w:val="00831544"/>
    <w:rsid w:val="0083185C"/>
    <w:rsid w:val="00831B9F"/>
    <w:rsid w:val="00832CDD"/>
    <w:rsid w:val="00832D53"/>
    <w:rsid w:val="0083310E"/>
    <w:rsid w:val="00833678"/>
    <w:rsid w:val="00833813"/>
    <w:rsid w:val="00833EA5"/>
    <w:rsid w:val="00833F3B"/>
    <w:rsid w:val="00834AB3"/>
    <w:rsid w:val="00834F4D"/>
    <w:rsid w:val="00835382"/>
    <w:rsid w:val="0083548F"/>
    <w:rsid w:val="00835809"/>
    <w:rsid w:val="00835885"/>
    <w:rsid w:val="00835D9B"/>
    <w:rsid w:val="00835EF5"/>
    <w:rsid w:val="00836207"/>
    <w:rsid w:val="008362FD"/>
    <w:rsid w:val="00836586"/>
    <w:rsid w:val="00836786"/>
    <w:rsid w:val="008370DB"/>
    <w:rsid w:val="008372BD"/>
    <w:rsid w:val="00837455"/>
    <w:rsid w:val="008376E7"/>
    <w:rsid w:val="008377FC"/>
    <w:rsid w:val="00837985"/>
    <w:rsid w:val="008403A1"/>
    <w:rsid w:val="0084040A"/>
    <w:rsid w:val="00840950"/>
    <w:rsid w:val="008409F4"/>
    <w:rsid w:val="00841195"/>
    <w:rsid w:val="008411A1"/>
    <w:rsid w:val="00841BC9"/>
    <w:rsid w:val="00841D78"/>
    <w:rsid w:val="00841EC6"/>
    <w:rsid w:val="00841EE3"/>
    <w:rsid w:val="00842447"/>
    <w:rsid w:val="00842757"/>
    <w:rsid w:val="00842E43"/>
    <w:rsid w:val="008434C2"/>
    <w:rsid w:val="00843AC5"/>
    <w:rsid w:val="00844ADE"/>
    <w:rsid w:val="00844E18"/>
    <w:rsid w:val="00844EBF"/>
    <w:rsid w:val="00844FA7"/>
    <w:rsid w:val="00845499"/>
    <w:rsid w:val="0084569E"/>
    <w:rsid w:val="00845D30"/>
    <w:rsid w:val="008461A5"/>
    <w:rsid w:val="00846620"/>
    <w:rsid w:val="008466BF"/>
    <w:rsid w:val="00846897"/>
    <w:rsid w:val="00846B15"/>
    <w:rsid w:val="00846D15"/>
    <w:rsid w:val="00846E66"/>
    <w:rsid w:val="0084720E"/>
    <w:rsid w:val="008477D5"/>
    <w:rsid w:val="00847CE4"/>
    <w:rsid w:val="00847E34"/>
    <w:rsid w:val="00851533"/>
    <w:rsid w:val="008516BB"/>
    <w:rsid w:val="0085180A"/>
    <w:rsid w:val="00851F90"/>
    <w:rsid w:val="0085216E"/>
    <w:rsid w:val="008529E6"/>
    <w:rsid w:val="008531B7"/>
    <w:rsid w:val="00854559"/>
    <w:rsid w:val="008556E6"/>
    <w:rsid w:val="00856026"/>
    <w:rsid w:val="0085609C"/>
    <w:rsid w:val="00856123"/>
    <w:rsid w:val="008561B4"/>
    <w:rsid w:val="008565EE"/>
    <w:rsid w:val="008568CA"/>
    <w:rsid w:val="00856C8F"/>
    <w:rsid w:val="0085705D"/>
    <w:rsid w:val="00857360"/>
    <w:rsid w:val="0085740E"/>
    <w:rsid w:val="00860091"/>
    <w:rsid w:val="008604AB"/>
    <w:rsid w:val="00860761"/>
    <w:rsid w:val="008614E4"/>
    <w:rsid w:val="008624FC"/>
    <w:rsid w:val="00862AF6"/>
    <w:rsid w:val="00862E4E"/>
    <w:rsid w:val="00862FC1"/>
    <w:rsid w:val="0086332F"/>
    <w:rsid w:val="00863C89"/>
    <w:rsid w:val="008641BD"/>
    <w:rsid w:val="00864380"/>
    <w:rsid w:val="00864660"/>
    <w:rsid w:val="00864AE7"/>
    <w:rsid w:val="008650B2"/>
    <w:rsid w:val="0086522C"/>
    <w:rsid w:val="00865917"/>
    <w:rsid w:val="00865BBD"/>
    <w:rsid w:val="008662F1"/>
    <w:rsid w:val="00866DA2"/>
    <w:rsid w:val="00867090"/>
    <w:rsid w:val="008672F0"/>
    <w:rsid w:val="008672FF"/>
    <w:rsid w:val="008678A9"/>
    <w:rsid w:val="008700F7"/>
    <w:rsid w:val="00870B3A"/>
    <w:rsid w:val="00870BE8"/>
    <w:rsid w:val="008712CE"/>
    <w:rsid w:val="0087178C"/>
    <w:rsid w:val="00871899"/>
    <w:rsid w:val="00872A36"/>
    <w:rsid w:val="00872D24"/>
    <w:rsid w:val="00872E5E"/>
    <w:rsid w:val="00873A91"/>
    <w:rsid w:val="008743F9"/>
    <w:rsid w:val="008746F7"/>
    <w:rsid w:val="00874738"/>
    <w:rsid w:val="0087477E"/>
    <w:rsid w:val="00874F36"/>
    <w:rsid w:val="0087502D"/>
    <w:rsid w:val="008751C4"/>
    <w:rsid w:val="008755C6"/>
    <w:rsid w:val="00875DA9"/>
    <w:rsid w:val="00875DC3"/>
    <w:rsid w:val="00876833"/>
    <w:rsid w:val="00876D54"/>
    <w:rsid w:val="0088034A"/>
    <w:rsid w:val="00881441"/>
    <w:rsid w:val="00881719"/>
    <w:rsid w:val="00882317"/>
    <w:rsid w:val="00882344"/>
    <w:rsid w:val="0088253A"/>
    <w:rsid w:val="00882A81"/>
    <w:rsid w:val="00883237"/>
    <w:rsid w:val="00883A6E"/>
    <w:rsid w:val="00883EF7"/>
    <w:rsid w:val="00885080"/>
    <w:rsid w:val="008859D7"/>
    <w:rsid w:val="008860C8"/>
    <w:rsid w:val="008864C2"/>
    <w:rsid w:val="00886BED"/>
    <w:rsid w:val="008872A9"/>
    <w:rsid w:val="00887B24"/>
    <w:rsid w:val="00887F84"/>
    <w:rsid w:val="008901CB"/>
    <w:rsid w:val="008903CA"/>
    <w:rsid w:val="008906DF"/>
    <w:rsid w:val="00891060"/>
    <w:rsid w:val="008912B1"/>
    <w:rsid w:val="008915A7"/>
    <w:rsid w:val="00892602"/>
    <w:rsid w:val="00892A05"/>
    <w:rsid w:val="00892CB2"/>
    <w:rsid w:val="008931AC"/>
    <w:rsid w:val="0089330F"/>
    <w:rsid w:val="00893A51"/>
    <w:rsid w:val="008940DE"/>
    <w:rsid w:val="00894133"/>
    <w:rsid w:val="008946CA"/>
    <w:rsid w:val="00894776"/>
    <w:rsid w:val="008956F1"/>
    <w:rsid w:val="00897619"/>
    <w:rsid w:val="008979D5"/>
    <w:rsid w:val="008A00C5"/>
    <w:rsid w:val="008A072C"/>
    <w:rsid w:val="008A1002"/>
    <w:rsid w:val="008A1BD1"/>
    <w:rsid w:val="008A2428"/>
    <w:rsid w:val="008A35F9"/>
    <w:rsid w:val="008A38A0"/>
    <w:rsid w:val="008A3A6B"/>
    <w:rsid w:val="008A3B3C"/>
    <w:rsid w:val="008A3DA9"/>
    <w:rsid w:val="008A3EC1"/>
    <w:rsid w:val="008A3ED8"/>
    <w:rsid w:val="008A40CF"/>
    <w:rsid w:val="008A4256"/>
    <w:rsid w:val="008A44CA"/>
    <w:rsid w:val="008A44F0"/>
    <w:rsid w:val="008A455D"/>
    <w:rsid w:val="008A47EC"/>
    <w:rsid w:val="008A5860"/>
    <w:rsid w:val="008A6DD3"/>
    <w:rsid w:val="008A70A1"/>
    <w:rsid w:val="008A743A"/>
    <w:rsid w:val="008A750C"/>
    <w:rsid w:val="008A75AA"/>
    <w:rsid w:val="008A7BAF"/>
    <w:rsid w:val="008A7C45"/>
    <w:rsid w:val="008A7F97"/>
    <w:rsid w:val="008B002F"/>
    <w:rsid w:val="008B0488"/>
    <w:rsid w:val="008B0693"/>
    <w:rsid w:val="008B129B"/>
    <w:rsid w:val="008B1AF6"/>
    <w:rsid w:val="008B26A6"/>
    <w:rsid w:val="008B2E4B"/>
    <w:rsid w:val="008B2ED9"/>
    <w:rsid w:val="008B3897"/>
    <w:rsid w:val="008B4535"/>
    <w:rsid w:val="008B46B6"/>
    <w:rsid w:val="008B46EA"/>
    <w:rsid w:val="008B4E92"/>
    <w:rsid w:val="008B56DE"/>
    <w:rsid w:val="008B599E"/>
    <w:rsid w:val="008B5BA1"/>
    <w:rsid w:val="008B5D6F"/>
    <w:rsid w:val="008B5F76"/>
    <w:rsid w:val="008B629E"/>
    <w:rsid w:val="008B6833"/>
    <w:rsid w:val="008B6913"/>
    <w:rsid w:val="008B6961"/>
    <w:rsid w:val="008B76A0"/>
    <w:rsid w:val="008B7B7A"/>
    <w:rsid w:val="008C09FC"/>
    <w:rsid w:val="008C13E9"/>
    <w:rsid w:val="008C1780"/>
    <w:rsid w:val="008C1848"/>
    <w:rsid w:val="008C1E01"/>
    <w:rsid w:val="008C1E99"/>
    <w:rsid w:val="008C25D9"/>
    <w:rsid w:val="008C2645"/>
    <w:rsid w:val="008C2659"/>
    <w:rsid w:val="008C2869"/>
    <w:rsid w:val="008C29F0"/>
    <w:rsid w:val="008C2B1B"/>
    <w:rsid w:val="008C3170"/>
    <w:rsid w:val="008C362C"/>
    <w:rsid w:val="008C3F3F"/>
    <w:rsid w:val="008C405B"/>
    <w:rsid w:val="008C4451"/>
    <w:rsid w:val="008C499D"/>
    <w:rsid w:val="008C4AA7"/>
    <w:rsid w:val="008C4E93"/>
    <w:rsid w:val="008C5276"/>
    <w:rsid w:val="008C5940"/>
    <w:rsid w:val="008C5B47"/>
    <w:rsid w:val="008C5D37"/>
    <w:rsid w:val="008C5DED"/>
    <w:rsid w:val="008C6530"/>
    <w:rsid w:val="008C659F"/>
    <w:rsid w:val="008C748C"/>
    <w:rsid w:val="008C7E85"/>
    <w:rsid w:val="008D0379"/>
    <w:rsid w:val="008D05DD"/>
    <w:rsid w:val="008D078B"/>
    <w:rsid w:val="008D097B"/>
    <w:rsid w:val="008D1523"/>
    <w:rsid w:val="008D15E0"/>
    <w:rsid w:val="008D17AA"/>
    <w:rsid w:val="008D1D5B"/>
    <w:rsid w:val="008D257A"/>
    <w:rsid w:val="008D262B"/>
    <w:rsid w:val="008D283C"/>
    <w:rsid w:val="008D29F9"/>
    <w:rsid w:val="008D2A78"/>
    <w:rsid w:val="008D3002"/>
    <w:rsid w:val="008D31FB"/>
    <w:rsid w:val="008D3797"/>
    <w:rsid w:val="008D3A31"/>
    <w:rsid w:val="008D3E00"/>
    <w:rsid w:val="008D4886"/>
    <w:rsid w:val="008D4DA5"/>
    <w:rsid w:val="008D4DB9"/>
    <w:rsid w:val="008D51DD"/>
    <w:rsid w:val="008D5A65"/>
    <w:rsid w:val="008D5DFF"/>
    <w:rsid w:val="008D5E8E"/>
    <w:rsid w:val="008D635B"/>
    <w:rsid w:val="008D6532"/>
    <w:rsid w:val="008D6547"/>
    <w:rsid w:val="008D66EC"/>
    <w:rsid w:val="008D7B07"/>
    <w:rsid w:val="008D7BF2"/>
    <w:rsid w:val="008D7C1B"/>
    <w:rsid w:val="008E006D"/>
    <w:rsid w:val="008E0831"/>
    <w:rsid w:val="008E0874"/>
    <w:rsid w:val="008E090E"/>
    <w:rsid w:val="008E0C7A"/>
    <w:rsid w:val="008E1B32"/>
    <w:rsid w:val="008E1B88"/>
    <w:rsid w:val="008E1BC1"/>
    <w:rsid w:val="008E1FA5"/>
    <w:rsid w:val="008E2162"/>
    <w:rsid w:val="008E3990"/>
    <w:rsid w:val="008E4080"/>
    <w:rsid w:val="008E464D"/>
    <w:rsid w:val="008E4D57"/>
    <w:rsid w:val="008E50D0"/>
    <w:rsid w:val="008E545B"/>
    <w:rsid w:val="008E5631"/>
    <w:rsid w:val="008E5928"/>
    <w:rsid w:val="008E5BFF"/>
    <w:rsid w:val="008E5C15"/>
    <w:rsid w:val="008E5EAC"/>
    <w:rsid w:val="008E6108"/>
    <w:rsid w:val="008E6BF7"/>
    <w:rsid w:val="008E7A7C"/>
    <w:rsid w:val="008E7CBF"/>
    <w:rsid w:val="008F01EA"/>
    <w:rsid w:val="008F0563"/>
    <w:rsid w:val="008F06DE"/>
    <w:rsid w:val="008F073B"/>
    <w:rsid w:val="008F07C7"/>
    <w:rsid w:val="008F0939"/>
    <w:rsid w:val="008F161B"/>
    <w:rsid w:val="008F1787"/>
    <w:rsid w:val="008F22AC"/>
    <w:rsid w:val="008F3EA5"/>
    <w:rsid w:val="008F43AE"/>
    <w:rsid w:val="008F4471"/>
    <w:rsid w:val="008F47B7"/>
    <w:rsid w:val="008F4A1A"/>
    <w:rsid w:val="008F4B69"/>
    <w:rsid w:val="008F4CCB"/>
    <w:rsid w:val="008F4F21"/>
    <w:rsid w:val="008F55B8"/>
    <w:rsid w:val="008F579F"/>
    <w:rsid w:val="008F62A4"/>
    <w:rsid w:val="008F6CF1"/>
    <w:rsid w:val="008F6E7D"/>
    <w:rsid w:val="008F74BF"/>
    <w:rsid w:val="008F77B8"/>
    <w:rsid w:val="008F781B"/>
    <w:rsid w:val="008F7DC5"/>
    <w:rsid w:val="00900E80"/>
    <w:rsid w:val="009013E1"/>
    <w:rsid w:val="009019DD"/>
    <w:rsid w:val="00901F6E"/>
    <w:rsid w:val="00902178"/>
    <w:rsid w:val="00902DA8"/>
    <w:rsid w:val="00903304"/>
    <w:rsid w:val="0090333F"/>
    <w:rsid w:val="009038C1"/>
    <w:rsid w:val="00903D06"/>
    <w:rsid w:val="009040B4"/>
    <w:rsid w:val="00904B03"/>
    <w:rsid w:val="009053D7"/>
    <w:rsid w:val="0090593E"/>
    <w:rsid w:val="00905BF3"/>
    <w:rsid w:val="0090684F"/>
    <w:rsid w:val="009068DA"/>
    <w:rsid w:val="00906ADD"/>
    <w:rsid w:val="00906C0E"/>
    <w:rsid w:val="00907188"/>
    <w:rsid w:val="00907306"/>
    <w:rsid w:val="0090786F"/>
    <w:rsid w:val="00907B94"/>
    <w:rsid w:val="00907F71"/>
    <w:rsid w:val="0091056C"/>
    <w:rsid w:val="00910C98"/>
    <w:rsid w:val="00911253"/>
    <w:rsid w:val="009113B1"/>
    <w:rsid w:val="00912E40"/>
    <w:rsid w:val="00913736"/>
    <w:rsid w:val="0091390A"/>
    <w:rsid w:val="009145F2"/>
    <w:rsid w:val="0091483F"/>
    <w:rsid w:val="00915989"/>
    <w:rsid w:val="00915A46"/>
    <w:rsid w:val="00915B80"/>
    <w:rsid w:val="00915E13"/>
    <w:rsid w:val="00916240"/>
    <w:rsid w:val="00916621"/>
    <w:rsid w:val="00916F2D"/>
    <w:rsid w:val="009203E6"/>
    <w:rsid w:val="00920A04"/>
    <w:rsid w:val="009212F4"/>
    <w:rsid w:val="00921638"/>
    <w:rsid w:val="00921904"/>
    <w:rsid w:val="00921B6F"/>
    <w:rsid w:val="00921C27"/>
    <w:rsid w:val="0092213D"/>
    <w:rsid w:val="009221FD"/>
    <w:rsid w:val="00922675"/>
    <w:rsid w:val="00922ACC"/>
    <w:rsid w:val="00922E30"/>
    <w:rsid w:val="0092330E"/>
    <w:rsid w:val="0092350D"/>
    <w:rsid w:val="00923686"/>
    <w:rsid w:val="009236A1"/>
    <w:rsid w:val="00923736"/>
    <w:rsid w:val="009239AA"/>
    <w:rsid w:val="009244C0"/>
    <w:rsid w:val="00924A5E"/>
    <w:rsid w:val="00924B23"/>
    <w:rsid w:val="00924E98"/>
    <w:rsid w:val="00924ECB"/>
    <w:rsid w:val="0092582A"/>
    <w:rsid w:val="00925C0E"/>
    <w:rsid w:val="00925EF5"/>
    <w:rsid w:val="009262DA"/>
    <w:rsid w:val="009265F9"/>
    <w:rsid w:val="00926614"/>
    <w:rsid w:val="00926BDA"/>
    <w:rsid w:val="00926D56"/>
    <w:rsid w:val="009274BF"/>
    <w:rsid w:val="00930846"/>
    <w:rsid w:val="00930BC8"/>
    <w:rsid w:val="00931BCC"/>
    <w:rsid w:val="009320B0"/>
    <w:rsid w:val="009320F8"/>
    <w:rsid w:val="00932566"/>
    <w:rsid w:val="00933047"/>
    <w:rsid w:val="009339D4"/>
    <w:rsid w:val="00933A70"/>
    <w:rsid w:val="00933A7C"/>
    <w:rsid w:val="00933B82"/>
    <w:rsid w:val="00934413"/>
    <w:rsid w:val="0093458A"/>
    <w:rsid w:val="0093487F"/>
    <w:rsid w:val="0093493D"/>
    <w:rsid w:val="00934AC7"/>
    <w:rsid w:val="009351E6"/>
    <w:rsid w:val="009357F9"/>
    <w:rsid w:val="00935E58"/>
    <w:rsid w:val="009361A5"/>
    <w:rsid w:val="009362DB"/>
    <w:rsid w:val="009363A1"/>
    <w:rsid w:val="009369D1"/>
    <w:rsid w:val="009372FC"/>
    <w:rsid w:val="00937A5E"/>
    <w:rsid w:val="00937D49"/>
    <w:rsid w:val="00937E80"/>
    <w:rsid w:val="00937E91"/>
    <w:rsid w:val="00941514"/>
    <w:rsid w:val="009416F3"/>
    <w:rsid w:val="00941926"/>
    <w:rsid w:val="00941BD6"/>
    <w:rsid w:val="00943247"/>
    <w:rsid w:val="00943392"/>
    <w:rsid w:val="00943AF7"/>
    <w:rsid w:val="00943E69"/>
    <w:rsid w:val="0094411C"/>
    <w:rsid w:val="00944161"/>
    <w:rsid w:val="009442D3"/>
    <w:rsid w:val="00944C58"/>
    <w:rsid w:val="00944CBE"/>
    <w:rsid w:val="00945476"/>
    <w:rsid w:val="00945CFF"/>
    <w:rsid w:val="00946137"/>
    <w:rsid w:val="009464A9"/>
    <w:rsid w:val="00946C55"/>
    <w:rsid w:val="00946E57"/>
    <w:rsid w:val="00947AAE"/>
    <w:rsid w:val="0095024E"/>
    <w:rsid w:val="009503AA"/>
    <w:rsid w:val="00950DC1"/>
    <w:rsid w:val="0095103E"/>
    <w:rsid w:val="00951893"/>
    <w:rsid w:val="00951C8F"/>
    <w:rsid w:val="00951F7D"/>
    <w:rsid w:val="00951FFE"/>
    <w:rsid w:val="0095237F"/>
    <w:rsid w:val="009523CB"/>
    <w:rsid w:val="00952511"/>
    <w:rsid w:val="00952687"/>
    <w:rsid w:val="009531E6"/>
    <w:rsid w:val="009533EC"/>
    <w:rsid w:val="00953767"/>
    <w:rsid w:val="00953D27"/>
    <w:rsid w:val="009540B6"/>
    <w:rsid w:val="0095492D"/>
    <w:rsid w:val="00954DA2"/>
    <w:rsid w:val="00954EF0"/>
    <w:rsid w:val="0095562F"/>
    <w:rsid w:val="00955A4B"/>
    <w:rsid w:val="00955C59"/>
    <w:rsid w:val="0095660F"/>
    <w:rsid w:val="00956681"/>
    <w:rsid w:val="009568A4"/>
    <w:rsid w:val="00956B1C"/>
    <w:rsid w:val="00956C99"/>
    <w:rsid w:val="00956F35"/>
    <w:rsid w:val="00957373"/>
    <w:rsid w:val="00957561"/>
    <w:rsid w:val="009577E5"/>
    <w:rsid w:val="0096001D"/>
    <w:rsid w:val="00960637"/>
    <w:rsid w:val="0096098E"/>
    <w:rsid w:val="00961223"/>
    <w:rsid w:val="009612DE"/>
    <w:rsid w:val="00961C1C"/>
    <w:rsid w:val="00961C37"/>
    <w:rsid w:val="00961F65"/>
    <w:rsid w:val="00962398"/>
    <w:rsid w:val="009628A1"/>
    <w:rsid w:val="00962CFF"/>
    <w:rsid w:val="009631E7"/>
    <w:rsid w:val="009632FF"/>
    <w:rsid w:val="0096341A"/>
    <w:rsid w:val="00963484"/>
    <w:rsid w:val="00963804"/>
    <w:rsid w:val="00963835"/>
    <w:rsid w:val="00963B5C"/>
    <w:rsid w:val="00964831"/>
    <w:rsid w:val="009655B8"/>
    <w:rsid w:val="00966B8E"/>
    <w:rsid w:val="0096733E"/>
    <w:rsid w:val="009674AC"/>
    <w:rsid w:val="0096787B"/>
    <w:rsid w:val="0097078F"/>
    <w:rsid w:val="00970A56"/>
    <w:rsid w:val="00970C62"/>
    <w:rsid w:val="00970E9F"/>
    <w:rsid w:val="00970F85"/>
    <w:rsid w:val="0097109A"/>
    <w:rsid w:val="00971CFA"/>
    <w:rsid w:val="00971D21"/>
    <w:rsid w:val="00971DE5"/>
    <w:rsid w:val="00972860"/>
    <w:rsid w:val="00972F12"/>
    <w:rsid w:val="00972F3D"/>
    <w:rsid w:val="0097309F"/>
    <w:rsid w:val="009739C7"/>
    <w:rsid w:val="00973A1A"/>
    <w:rsid w:val="00974115"/>
    <w:rsid w:val="009743F6"/>
    <w:rsid w:val="00974931"/>
    <w:rsid w:val="00974B22"/>
    <w:rsid w:val="00974B6E"/>
    <w:rsid w:val="00974E69"/>
    <w:rsid w:val="00975066"/>
    <w:rsid w:val="009753FE"/>
    <w:rsid w:val="009754BD"/>
    <w:rsid w:val="00975A69"/>
    <w:rsid w:val="00975DD6"/>
    <w:rsid w:val="0097617D"/>
    <w:rsid w:val="009761CB"/>
    <w:rsid w:val="00976296"/>
    <w:rsid w:val="009763C6"/>
    <w:rsid w:val="009767C7"/>
    <w:rsid w:val="00977322"/>
    <w:rsid w:val="0097785F"/>
    <w:rsid w:val="00977878"/>
    <w:rsid w:val="00977973"/>
    <w:rsid w:val="0098007A"/>
    <w:rsid w:val="0098008C"/>
    <w:rsid w:val="0098008F"/>
    <w:rsid w:val="00980500"/>
    <w:rsid w:val="00980D6A"/>
    <w:rsid w:val="00981548"/>
    <w:rsid w:val="00981837"/>
    <w:rsid w:val="00981883"/>
    <w:rsid w:val="00981AEF"/>
    <w:rsid w:val="00982EB6"/>
    <w:rsid w:val="00983485"/>
    <w:rsid w:val="0098352E"/>
    <w:rsid w:val="00983BE8"/>
    <w:rsid w:val="00983D6E"/>
    <w:rsid w:val="009846FE"/>
    <w:rsid w:val="0098479C"/>
    <w:rsid w:val="00984A48"/>
    <w:rsid w:val="009855E5"/>
    <w:rsid w:val="009857B9"/>
    <w:rsid w:val="00985D3E"/>
    <w:rsid w:val="009861B1"/>
    <w:rsid w:val="0098632E"/>
    <w:rsid w:val="00986498"/>
    <w:rsid w:val="00986E66"/>
    <w:rsid w:val="00987988"/>
    <w:rsid w:val="00987E49"/>
    <w:rsid w:val="00990076"/>
    <w:rsid w:val="0099096B"/>
    <w:rsid w:val="00990CF3"/>
    <w:rsid w:val="00990EF4"/>
    <w:rsid w:val="00991DB6"/>
    <w:rsid w:val="00992055"/>
    <w:rsid w:val="00992703"/>
    <w:rsid w:val="009928AD"/>
    <w:rsid w:val="00992A3A"/>
    <w:rsid w:val="00992C4A"/>
    <w:rsid w:val="00992D76"/>
    <w:rsid w:val="00992D90"/>
    <w:rsid w:val="00993032"/>
    <w:rsid w:val="009933D5"/>
    <w:rsid w:val="00993B55"/>
    <w:rsid w:val="00994660"/>
    <w:rsid w:val="0099478A"/>
    <w:rsid w:val="00994A41"/>
    <w:rsid w:val="00995EFC"/>
    <w:rsid w:val="00996350"/>
    <w:rsid w:val="0099657C"/>
    <w:rsid w:val="00996EE3"/>
    <w:rsid w:val="0099795B"/>
    <w:rsid w:val="00997B5F"/>
    <w:rsid w:val="009A0224"/>
    <w:rsid w:val="009A0894"/>
    <w:rsid w:val="009A09B9"/>
    <w:rsid w:val="009A09DD"/>
    <w:rsid w:val="009A0BE9"/>
    <w:rsid w:val="009A0D88"/>
    <w:rsid w:val="009A1399"/>
    <w:rsid w:val="009A1964"/>
    <w:rsid w:val="009A2249"/>
    <w:rsid w:val="009A226D"/>
    <w:rsid w:val="009A25CC"/>
    <w:rsid w:val="009A29DE"/>
    <w:rsid w:val="009A2BFD"/>
    <w:rsid w:val="009A2DDB"/>
    <w:rsid w:val="009A33C2"/>
    <w:rsid w:val="009A361F"/>
    <w:rsid w:val="009A3A83"/>
    <w:rsid w:val="009A3C17"/>
    <w:rsid w:val="009A440C"/>
    <w:rsid w:val="009A4FE9"/>
    <w:rsid w:val="009A5062"/>
    <w:rsid w:val="009A5147"/>
    <w:rsid w:val="009A5757"/>
    <w:rsid w:val="009A589F"/>
    <w:rsid w:val="009A5979"/>
    <w:rsid w:val="009A597D"/>
    <w:rsid w:val="009A5E00"/>
    <w:rsid w:val="009A6AD7"/>
    <w:rsid w:val="009A6B24"/>
    <w:rsid w:val="009A7705"/>
    <w:rsid w:val="009A773D"/>
    <w:rsid w:val="009B0079"/>
    <w:rsid w:val="009B0311"/>
    <w:rsid w:val="009B09D9"/>
    <w:rsid w:val="009B0E5C"/>
    <w:rsid w:val="009B2A56"/>
    <w:rsid w:val="009B3460"/>
    <w:rsid w:val="009B3A83"/>
    <w:rsid w:val="009B3A8A"/>
    <w:rsid w:val="009B4819"/>
    <w:rsid w:val="009B4882"/>
    <w:rsid w:val="009B4B7E"/>
    <w:rsid w:val="009B4DB7"/>
    <w:rsid w:val="009B519B"/>
    <w:rsid w:val="009B63A2"/>
    <w:rsid w:val="009B6459"/>
    <w:rsid w:val="009B6970"/>
    <w:rsid w:val="009B71DE"/>
    <w:rsid w:val="009B7A0C"/>
    <w:rsid w:val="009B7D20"/>
    <w:rsid w:val="009C0074"/>
    <w:rsid w:val="009C01CE"/>
    <w:rsid w:val="009C0B3D"/>
    <w:rsid w:val="009C0D29"/>
    <w:rsid w:val="009C16FE"/>
    <w:rsid w:val="009C18C5"/>
    <w:rsid w:val="009C1A73"/>
    <w:rsid w:val="009C1B56"/>
    <w:rsid w:val="009C20C8"/>
    <w:rsid w:val="009C239A"/>
    <w:rsid w:val="009C2BE2"/>
    <w:rsid w:val="009C313E"/>
    <w:rsid w:val="009C32C8"/>
    <w:rsid w:val="009C34C0"/>
    <w:rsid w:val="009C3A89"/>
    <w:rsid w:val="009C505C"/>
    <w:rsid w:val="009C5686"/>
    <w:rsid w:val="009C5F7F"/>
    <w:rsid w:val="009C61B9"/>
    <w:rsid w:val="009C66C9"/>
    <w:rsid w:val="009C6987"/>
    <w:rsid w:val="009C77E5"/>
    <w:rsid w:val="009C7A0F"/>
    <w:rsid w:val="009C7DAD"/>
    <w:rsid w:val="009D004D"/>
    <w:rsid w:val="009D04BA"/>
    <w:rsid w:val="009D0E38"/>
    <w:rsid w:val="009D0FB6"/>
    <w:rsid w:val="009D1764"/>
    <w:rsid w:val="009D1BCB"/>
    <w:rsid w:val="009D435A"/>
    <w:rsid w:val="009D46A2"/>
    <w:rsid w:val="009D4C3C"/>
    <w:rsid w:val="009D534F"/>
    <w:rsid w:val="009D5A02"/>
    <w:rsid w:val="009D5E1D"/>
    <w:rsid w:val="009D5E75"/>
    <w:rsid w:val="009D5EA6"/>
    <w:rsid w:val="009D67BE"/>
    <w:rsid w:val="009D6CDB"/>
    <w:rsid w:val="009D6F26"/>
    <w:rsid w:val="009D7856"/>
    <w:rsid w:val="009D7EF6"/>
    <w:rsid w:val="009E062B"/>
    <w:rsid w:val="009E0F48"/>
    <w:rsid w:val="009E1808"/>
    <w:rsid w:val="009E18C5"/>
    <w:rsid w:val="009E1FB5"/>
    <w:rsid w:val="009E2564"/>
    <w:rsid w:val="009E3060"/>
    <w:rsid w:val="009E3261"/>
    <w:rsid w:val="009E3960"/>
    <w:rsid w:val="009E396B"/>
    <w:rsid w:val="009E3F4D"/>
    <w:rsid w:val="009E45CB"/>
    <w:rsid w:val="009E4CC3"/>
    <w:rsid w:val="009E5196"/>
    <w:rsid w:val="009E52AC"/>
    <w:rsid w:val="009E534B"/>
    <w:rsid w:val="009E6E33"/>
    <w:rsid w:val="009E741C"/>
    <w:rsid w:val="009E7593"/>
    <w:rsid w:val="009E75E5"/>
    <w:rsid w:val="009F016E"/>
    <w:rsid w:val="009F0A87"/>
    <w:rsid w:val="009F0FA3"/>
    <w:rsid w:val="009F147B"/>
    <w:rsid w:val="009F1638"/>
    <w:rsid w:val="009F237B"/>
    <w:rsid w:val="009F2883"/>
    <w:rsid w:val="009F3189"/>
    <w:rsid w:val="009F3228"/>
    <w:rsid w:val="009F3651"/>
    <w:rsid w:val="009F3BB0"/>
    <w:rsid w:val="009F481E"/>
    <w:rsid w:val="009F52B5"/>
    <w:rsid w:val="009F573F"/>
    <w:rsid w:val="009F5A99"/>
    <w:rsid w:val="009F60C8"/>
    <w:rsid w:val="009F6444"/>
    <w:rsid w:val="009F6A52"/>
    <w:rsid w:val="009F7307"/>
    <w:rsid w:val="009F74A9"/>
    <w:rsid w:val="00A00917"/>
    <w:rsid w:val="00A00D16"/>
    <w:rsid w:val="00A00DCD"/>
    <w:rsid w:val="00A022BF"/>
    <w:rsid w:val="00A022DD"/>
    <w:rsid w:val="00A0335B"/>
    <w:rsid w:val="00A03601"/>
    <w:rsid w:val="00A041C4"/>
    <w:rsid w:val="00A04258"/>
    <w:rsid w:val="00A044A3"/>
    <w:rsid w:val="00A046C7"/>
    <w:rsid w:val="00A048D0"/>
    <w:rsid w:val="00A05946"/>
    <w:rsid w:val="00A05D8A"/>
    <w:rsid w:val="00A05DF6"/>
    <w:rsid w:val="00A0682A"/>
    <w:rsid w:val="00A06C15"/>
    <w:rsid w:val="00A0709E"/>
    <w:rsid w:val="00A07126"/>
    <w:rsid w:val="00A0762D"/>
    <w:rsid w:val="00A07ECA"/>
    <w:rsid w:val="00A10AC8"/>
    <w:rsid w:val="00A10C54"/>
    <w:rsid w:val="00A1104D"/>
    <w:rsid w:val="00A1116C"/>
    <w:rsid w:val="00A11F7A"/>
    <w:rsid w:val="00A12322"/>
    <w:rsid w:val="00A127C9"/>
    <w:rsid w:val="00A128A9"/>
    <w:rsid w:val="00A12AF2"/>
    <w:rsid w:val="00A12FD0"/>
    <w:rsid w:val="00A130E8"/>
    <w:rsid w:val="00A133CD"/>
    <w:rsid w:val="00A13602"/>
    <w:rsid w:val="00A13E52"/>
    <w:rsid w:val="00A141BB"/>
    <w:rsid w:val="00A142D0"/>
    <w:rsid w:val="00A1487A"/>
    <w:rsid w:val="00A14CF6"/>
    <w:rsid w:val="00A1522E"/>
    <w:rsid w:val="00A15980"/>
    <w:rsid w:val="00A15C8D"/>
    <w:rsid w:val="00A169EA"/>
    <w:rsid w:val="00A16A58"/>
    <w:rsid w:val="00A16A6A"/>
    <w:rsid w:val="00A16B8E"/>
    <w:rsid w:val="00A16BDA"/>
    <w:rsid w:val="00A170D2"/>
    <w:rsid w:val="00A17A94"/>
    <w:rsid w:val="00A203E6"/>
    <w:rsid w:val="00A2072A"/>
    <w:rsid w:val="00A20AAC"/>
    <w:rsid w:val="00A20E3E"/>
    <w:rsid w:val="00A212A6"/>
    <w:rsid w:val="00A21F03"/>
    <w:rsid w:val="00A2224A"/>
    <w:rsid w:val="00A22A9A"/>
    <w:rsid w:val="00A22BD5"/>
    <w:rsid w:val="00A22CB8"/>
    <w:rsid w:val="00A2326C"/>
    <w:rsid w:val="00A24150"/>
    <w:rsid w:val="00A24BB7"/>
    <w:rsid w:val="00A25036"/>
    <w:rsid w:val="00A25C24"/>
    <w:rsid w:val="00A25C63"/>
    <w:rsid w:val="00A26995"/>
    <w:rsid w:val="00A26CF5"/>
    <w:rsid w:val="00A26F53"/>
    <w:rsid w:val="00A2796F"/>
    <w:rsid w:val="00A27D70"/>
    <w:rsid w:val="00A3094F"/>
    <w:rsid w:val="00A30A97"/>
    <w:rsid w:val="00A30BC5"/>
    <w:rsid w:val="00A31873"/>
    <w:rsid w:val="00A318E6"/>
    <w:rsid w:val="00A32068"/>
    <w:rsid w:val="00A32377"/>
    <w:rsid w:val="00A324ED"/>
    <w:rsid w:val="00A32890"/>
    <w:rsid w:val="00A32FBB"/>
    <w:rsid w:val="00A3306F"/>
    <w:rsid w:val="00A3347E"/>
    <w:rsid w:val="00A334E7"/>
    <w:rsid w:val="00A3378C"/>
    <w:rsid w:val="00A33E32"/>
    <w:rsid w:val="00A347E4"/>
    <w:rsid w:val="00A348E2"/>
    <w:rsid w:val="00A35332"/>
    <w:rsid w:val="00A35367"/>
    <w:rsid w:val="00A35668"/>
    <w:rsid w:val="00A356CB"/>
    <w:rsid w:val="00A359F8"/>
    <w:rsid w:val="00A365A5"/>
    <w:rsid w:val="00A36EB2"/>
    <w:rsid w:val="00A36F89"/>
    <w:rsid w:val="00A404FC"/>
    <w:rsid w:val="00A40902"/>
    <w:rsid w:val="00A40B88"/>
    <w:rsid w:val="00A41314"/>
    <w:rsid w:val="00A415C7"/>
    <w:rsid w:val="00A41929"/>
    <w:rsid w:val="00A420C1"/>
    <w:rsid w:val="00A42884"/>
    <w:rsid w:val="00A42D7D"/>
    <w:rsid w:val="00A437B5"/>
    <w:rsid w:val="00A438C3"/>
    <w:rsid w:val="00A43C76"/>
    <w:rsid w:val="00A43DE0"/>
    <w:rsid w:val="00A44A71"/>
    <w:rsid w:val="00A44D51"/>
    <w:rsid w:val="00A44E36"/>
    <w:rsid w:val="00A45570"/>
    <w:rsid w:val="00A4609B"/>
    <w:rsid w:val="00A47AEC"/>
    <w:rsid w:val="00A47E12"/>
    <w:rsid w:val="00A47E4F"/>
    <w:rsid w:val="00A50A39"/>
    <w:rsid w:val="00A50B7A"/>
    <w:rsid w:val="00A50FF7"/>
    <w:rsid w:val="00A512C6"/>
    <w:rsid w:val="00A51498"/>
    <w:rsid w:val="00A51728"/>
    <w:rsid w:val="00A51ACB"/>
    <w:rsid w:val="00A51D98"/>
    <w:rsid w:val="00A52009"/>
    <w:rsid w:val="00A52205"/>
    <w:rsid w:val="00A52D6D"/>
    <w:rsid w:val="00A52E96"/>
    <w:rsid w:val="00A53514"/>
    <w:rsid w:val="00A5395B"/>
    <w:rsid w:val="00A53B57"/>
    <w:rsid w:val="00A549BF"/>
    <w:rsid w:val="00A54BF0"/>
    <w:rsid w:val="00A552E0"/>
    <w:rsid w:val="00A55C31"/>
    <w:rsid w:val="00A56882"/>
    <w:rsid w:val="00A56902"/>
    <w:rsid w:val="00A56A65"/>
    <w:rsid w:val="00A56F3C"/>
    <w:rsid w:val="00A57230"/>
    <w:rsid w:val="00A57438"/>
    <w:rsid w:val="00A57944"/>
    <w:rsid w:val="00A57E8C"/>
    <w:rsid w:val="00A608EA"/>
    <w:rsid w:val="00A60E93"/>
    <w:rsid w:val="00A61202"/>
    <w:rsid w:val="00A61512"/>
    <w:rsid w:val="00A61E08"/>
    <w:rsid w:val="00A61E10"/>
    <w:rsid w:val="00A62777"/>
    <w:rsid w:val="00A63188"/>
    <w:rsid w:val="00A63252"/>
    <w:rsid w:val="00A63B75"/>
    <w:rsid w:val="00A63E76"/>
    <w:rsid w:val="00A63EB5"/>
    <w:rsid w:val="00A6413D"/>
    <w:rsid w:val="00A641C0"/>
    <w:rsid w:val="00A64534"/>
    <w:rsid w:val="00A65329"/>
    <w:rsid w:val="00A65517"/>
    <w:rsid w:val="00A65E5E"/>
    <w:rsid w:val="00A662FE"/>
    <w:rsid w:val="00A66456"/>
    <w:rsid w:val="00A6688C"/>
    <w:rsid w:val="00A668D0"/>
    <w:rsid w:val="00A67088"/>
    <w:rsid w:val="00A67131"/>
    <w:rsid w:val="00A67509"/>
    <w:rsid w:val="00A6765A"/>
    <w:rsid w:val="00A67C3E"/>
    <w:rsid w:val="00A70780"/>
    <w:rsid w:val="00A7079C"/>
    <w:rsid w:val="00A71D5C"/>
    <w:rsid w:val="00A72341"/>
    <w:rsid w:val="00A728A9"/>
    <w:rsid w:val="00A73148"/>
    <w:rsid w:val="00A73796"/>
    <w:rsid w:val="00A73CE4"/>
    <w:rsid w:val="00A74224"/>
    <w:rsid w:val="00A74458"/>
    <w:rsid w:val="00A757DD"/>
    <w:rsid w:val="00A75A28"/>
    <w:rsid w:val="00A75C10"/>
    <w:rsid w:val="00A769AA"/>
    <w:rsid w:val="00A76CBE"/>
    <w:rsid w:val="00A771DA"/>
    <w:rsid w:val="00A776FC"/>
    <w:rsid w:val="00A777EE"/>
    <w:rsid w:val="00A77947"/>
    <w:rsid w:val="00A77B63"/>
    <w:rsid w:val="00A77E14"/>
    <w:rsid w:val="00A80959"/>
    <w:rsid w:val="00A82069"/>
    <w:rsid w:val="00A824BE"/>
    <w:rsid w:val="00A82684"/>
    <w:rsid w:val="00A83719"/>
    <w:rsid w:val="00A8378C"/>
    <w:rsid w:val="00A83D11"/>
    <w:rsid w:val="00A84179"/>
    <w:rsid w:val="00A84DE5"/>
    <w:rsid w:val="00A85433"/>
    <w:rsid w:val="00A85DF0"/>
    <w:rsid w:val="00A862FE"/>
    <w:rsid w:val="00A86551"/>
    <w:rsid w:val="00A865E1"/>
    <w:rsid w:val="00A8665A"/>
    <w:rsid w:val="00A867A8"/>
    <w:rsid w:val="00A86807"/>
    <w:rsid w:val="00A86AF3"/>
    <w:rsid w:val="00A871F0"/>
    <w:rsid w:val="00A8766A"/>
    <w:rsid w:val="00A87F36"/>
    <w:rsid w:val="00A90A61"/>
    <w:rsid w:val="00A91C0C"/>
    <w:rsid w:val="00A92BC3"/>
    <w:rsid w:val="00A92DD4"/>
    <w:rsid w:val="00A936C9"/>
    <w:rsid w:val="00A93932"/>
    <w:rsid w:val="00A948E5"/>
    <w:rsid w:val="00A95223"/>
    <w:rsid w:val="00A95544"/>
    <w:rsid w:val="00A95892"/>
    <w:rsid w:val="00A95960"/>
    <w:rsid w:val="00A96E42"/>
    <w:rsid w:val="00A97948"/>
    <w:rsid w:val="00A97967"/>
    <w:rsid w:val="00A97B1E"/>
    <w:rsid w:val="00AA0189"/>
    <w:rsid w:val="00AA0645"/>
    <w:rsid w:val="00AA126D"/>
    <w:rsid w:val="00AA131F"/>
    <w:rsid w:val="00AA1666"/>
    <w:rsid w:val="00AA2390"/>
    <w:rsid w:val="00AA2A8E"/>
    <w:rsid w:val="00AA2CC9"/>
    <w:rsid w:val="00AA3174"/>
    <w:rsid w:val="00AA3A30"/>
    <w:rsid w:val="00AA3A58"/>
    <w:rsid w:val="00AA4B0A"/>
    <w:rsid w:val="00AA4D0F"/>
    <w:rsid w:val="00AA5250"/>
    <w:rsid w:val="00AA5554"/>
    <w:rsid w:val="00AA559F"/>
    <w:rsid w:val="00AA56B3"/>
    <w:rsid w:val="00AA6060"/>
    <w:rsid w:val="00AA6188"/>
    <w:rsid w:val="00AA712A"/>
    <w:rsid w:val="00AA721E"/>
    <w:rsid w:val="00AA7336"/>
    <w:rsid w:val="00AA7750"/>
    <w:rsid w:val="00AA795F"/>
    <w:rsid w:val="00AA7F00"/>
    <w:rsid w:val="00AA7F69"/>
    <w:rsid w:val="00AB00F1"/>
    <w:rsid w:val="00AB07BB"/>
    <w:rsid w:val="00AB0A62"/>
    <w:rsid w:val="00AB0B92"/>
    <w:rsid w:val="00AB11BD"/>
    <w:rsid w:val="00AB1578"/>
    <w:rsid w:val="00AB24D8"/>
    <w:rsid w:val="00AB2BBC"/>
    <w:rsid w:val="00AB2EC1"/>
    <w:rsid w:val="00AB3360"/>
    <w:rsid w:val="00AB363E"/>
    <w:rsid w:val="00AB3BA1"/>
    <w:rsid w:val="00AB3C27"/>
    <w:rsid w:val="00AB406B"/>
    <w:rsid w:val="00AB41E0"/>
    <w:rsid w:val="00AB4220"/>
    <w:rsid w:val="00AB43E7"/>
    <w:rsid w:val="00AB49E1"/>
    <w:rsid w:val="00AB4AFC"/>
    <w:rsid w:val="00AB5703"/>
    <w:rsid w:val="00AB6835"/>
    <w:rsid w:val="00AB68CB"/>
    <w:rsid w:val="00AB6A95"/>
    <w:rsid w:val="00AB6C4D"/>
    <w:rsid w:val="00AB706B"/>
    <w:rsid w:val="00AB7558"/>
    <w:rsid w:val="00AB75BE"/>
    <w:rsid w:val="00AB785F"/>
    <w:rsid w:val="00AB7A99"/>
    <w:rsid w:val="00AB7C43"/>
    <w:rsid w:val="00AC026D"/>
    <w:rsid w:val="00AC03E8"/>
    <w:rsid w:val="00AC073E"/>
    <w:rsid w:val="00AC0AC6"/>
    <w:rsid w:val="00AC0B1F"/>
    <w:rsid w:val="00AC2A9F"/>
    <w:rsid w:val="00AC2BBD"/>
    <w:rsid w:val="00AC2DE9"/>
    <w:rsid w:val="00AC30E7"/>
    <w:rsid w:val="00AC33D5"/>
    <w:rsid w:val="00AC386F"/>
    <w:rsid w:val="00AC3A2C"/>
    <w:rsid w:val="00AC4032"/>
    <w:rsid w:val="00AC417F"/>
    <w:rsid w:val="00AC5096"/>
    <w:rsid w:val="00AC5576"/>
    <w:rsid w:val="00AC57D3"/>
    <w:rsid w:val="00AC580B"/>
    <w:rsid w:val="00AC59B3"/>
    <w:rsid w:val="00AC5A83"/>
    <w:rsid w:val="00AC6714"/>
    <w:rsid w:val="00AC68E4"/>
    <w:rsid w:val="00AC72E8"/>
    <w:rsid w:val="00AC7F68"/>
    <w:rsid w:val="00AD0663"/>
    <w:rsid w:val="00AD0DFB"/>
    <w:rsid w:val="00AD0E47"/>
    <w:rsid w:val="00AD1231"/>
    <w:rsid w:val="00AD1EB8"/>
    <w:rsid w:val="00AD21DF"/>
    <w:rsid w:val="00AD25D9"/>
    <w:rsid w:val="00AD3384"/>
    <w:rsid w:val="00AD3843"/>
    <w:rsid w:val="00AD3AD9"/>
    <w:rsid w:val="00AD3F3F"/>
    <w:rsid w:val="00AD426E"/>
    <w:rsid w:val="00AD484B"/>
    <w:rsid w:val="00AD4E2B"/>
    <w:rsid w:val="00AD4F45"/>
    <w:rsid w:val="00AD5167"/>
    <w:rsid w:val="00AD56A3"/>
    <w:rsid w:val="00AD5746"/>
    <w:rsid w:val="00AD5A9E"/>
    <w:rsid w:val="00AD6280"/>
    <w:rsid w:val="00AD6B47"/>
    <w:rsid w:val="00AD6BB4"/>
    <w:rsid w:val="00AD70C2"/>
    <w:rsid w:val="00AD78C5"/>
    <w:rsid w:val="00AD78F2"/>
    <w:rsid w:val="00AD7C1E"/>
    <w:rsid w:val="00AD7E3B"/>
    <w:rsid w:val="00AE05D8"/>
    <w:rsid w:val="00AE0B39"/>
    <w:rsid w:val="00AE0DD2"/>
    <w:rsid w:val="00AE1C61"/>
    <w:rsid w:val="00AE27AE"/>
    <w:rsid w:val="00AE2960"/>
    <w:rsid w:val="00AE2DD5"/>
    <w:rsid w:val="00AE360C"/>
    <w:rsid w:val="00AE3A6F"/>
    <w:rsid w:val="00AE3F89"/>
    <w:rsid w:val="00AE404D"/>
    <w:rsid w:val="00AE4263"/>
    <w:rsid w:val="00AE4364"/>
    <w:rsid w:val="00AE4916"/>
    <w:rsid w:val="00AE5DBB"/>
    <w:rsid w:val="00AE6099"/>
    <w:rsid w:val="00AE6421"/>
    <w:rsid w:val="00AE6688"/>
    <w:rsid w:val="00AE6799"/>
    <w:rsid w:val="00AE6DA9"/>
    <w:rsid w:val="00AE71BA"/>
    <w:rsid w:val="00AE7251"/>
    <w:rsid w:val="00AE7D01"/>
    <w:rsid w:val="00AF12A8"/>
    <w:rsid w:val="00AF1A88"/>
    <w:rsid w:val="00AF1B55"/>
    <w:rsid w:val="00AF2082"/>
    <w:rsid w:val="00AF209C"/>
    <w:rsid w:val="00AF20ED"/>
    <w:rsid w:val="00AF22E9"/>
    <w:rsid w:val="00AF3133"/>
    <w:rsid w:val="00AF3780"/>
    <w:rsid w:val="00AF4286"/>
    <w:rsid w:val="00AF4E0B"/>
    <w:rsid w:val="00AF4E30"/>
    <w:rsid w:val="00AF5A10"/>
    <w:rsid w:val="00AF5D29"/>
    <w:rsid w:val="00AF5D98"/>
    <w:rsid w:val="00AF6482"/>
    <w:rsid w:val="00AF679D"/>
    <w:rsid w:val="00AF69E8"/>
    <w:rsid w:val="00AF7C37"/>
    <w:rsid w:val="00B00310"/>
    <w:rsid w:val="00B007AD"/>
    <w:rsid w:val="00B007FE"/>
    <w:rsid w:val="00B00A11"/>
    <w:rsid w:val="00B00A4D"/>
    <w:rsid w:val="00B00E0E"/>
    <w:rsid w:val="00B00F4F"/>
    <w:rsid w:val="00B015DD"/>
    <w:rsid w:val="00B01935"/>
    <w:rsid w:val="00B01F9F"/>
    <w:rsid w:val="00B0260F"/>
    <w:rsid w:val="00B02ED8"/>
    <w:rsid w:val="00B03401"/>
    <w:rsid w:val="00B037B1"/>
    <w:rsid w:val="00B03861"/>
    <w:rsid w:val="00B039C1"/>
    <w:rsid w:val="00B03E6D"/>
    <w:rsid w:val="00B03F57"/>
    <w:rsid w:val="00B041CF"/>
    <w:rsid w:val="00B04DD4"/>
    <w:rsid w:val="00B051F7"/>
    <w:rsid w:val="00B05307"/>
    <w:rsid w:val="00B06514"/>
    <w:rsid w:val="00B07957"/>
    <w:rsid w:val="00B07C8C"/>
    <w:rsid w:val="00B1022B"/>
    <w:rsid w:val="00B105FE"/>
    <w:rsid w:val="00B10DE3"/>
    <w:rsid w:val="00B1176E"/>
    <w:rsid w:val="00B11856"/>
    <w:rsid w:val="00B12029"/>
    <w:rsid w:val="00B1264D"/>
    <w:rsid w:val="00B12AC5"/>
    <w:rsid w:val="00B12FB3"/>
    <w:rsid w:val="00B1376E"/>
    <w:rsid w:val="00B1387E"/>
    <w:rsid w:val="00B139A2"/>
    <w:rsid w:val="00B14449"/>
    <w:rsid w:val="00B145C7"/>
    <w:rsid w:val="00B14997"/>
    <w:rsid w:val="00B1532D"/>
    <w:rsid w:val="00B154BA"/>
    <w:rsid w:val="00B156C9"/>
    <w:rsid w:val="00B15A89"/>
    <w:rsid w:val="00B15AB5"/>
    <w:rsid w:val="00B176AC"/>
    <w:rsid w:val="00B17EB9"/>
    <w:rsid w:val="00B20AB7"/>
    <w:rsid w:val="00B20D33"/>
    <w:rsid w:val="00B20DA9"/>
    <w:rsid w:val="00B20F67"/>
    <w:rsid w:val="00B20FE5"/>
    <w:rsid w:val="00B21E0C"/>
    <w:rsid w:val="00B22903"/>
    <w:rsid w:val="00B230B9"/>
    <w:rsid w:val="00B230D1"/>
    <w:rsid w:val="00B23AA8"/>
    <w:rsid w:val="00B23E6B"/>
    <w:rsid w:val="00B24B90"/>
    <w:rsid w:val="00B24E64"/>
    <w:rsid w:val="00B24FE2"/>
    <w:rsid w:val="00B25001"/>
    <w:rsid w:val="00B257A3"/>
    <w:rsid w:val="00B25D16"/>
    <w:rsid w:val="00B25D9C"/>
    <w:rsid w:val="00B2631A"/>
    <w:rsid w:val="00B265F4"/>
    <w:rsid w:val="00B26882"/>
    <w:rsid w:val="00B26C77"/>
    <w:rsid w:val="00B26D44"/>
    <w:rsid w:val="00B27979"/>
    <w:rsid w:val="00B300BA"/>
    <w:rsid w:val="00B30258"/>
    <w:rsid w:val="00B30B5C"/>
    <w:rsid w:val="00B311F5"/>
    <w:rsid w:val="00B31C1B"/>
    <w:rsid w:val="00B31DB0"/>
    <w:rsid w:val="00B31EE0"/>
    <w:rsid w:val="00B32205"/>
    <w:rsid w:val="00B33088"/>
    <w:rsid w:val="00B33806"/>
    <w:rsid w:val="00B340E4"/>
    <w:rsid w:val="00B348CA"/>
    <w:rsid w:val="00B3491D"/>
    <w:rsid w:val="00B3558D"/>
    <w:rsid w:val="00B35864"/>
    <w:rsid w:val="00B35F60"/>
    <w:rsid w:val="00B366C8"/>
    <w:rsid w:val="00B368E6"/>
    <w:rsid w:val="00B373EC"/>
    <w:rsid w:val="00B37656"/>
    <w:rsid w:val="00B4098A"/>
    <w:rsid w:val="00B40A99"/>
    <w:rsid w:val="00B415DD"/>
    <w:rsid w:val="00B41A6E"/>
    <w:rsid w:val="00B41E84"/>
    <w:rsid w:val="00B41FF0"/>
    <w:rsid w:val="00B42377"/>
    <w:rsid w:val="00B424E5"/>
    <w:rsid w:val="00B42515"/>
    <w:rsid w:val="00B4265D"/>
    <w:rsid w:val="00B42B8E"/>
    <w:rsid w:val="00B42EFD"/>
    <w:rsid w:val="00B440BC"/>
    <w:rsid w:val="00B448AD"/>
    <w:rsid w:val="00B449FC"/>
    <w:rsid w:val="00B44CEC"/>
    <w:rsid w:val="00B451BA"/>
    <w:rsid w:val="00B454CF"/>
    <w:rsid w:val="00B45DBB"/>
    <w:rsid w:val="00B4666B"/>
    <w:rsid w:val="00B4671D"/>
    <w:rsid w:val="00B4691C"/>
    <w:rsid w:val="00B46BF0"/>
    <w:rsid w:val="00B47172"/>
    <w:rsid w:val="00B47855"/>
    <w:rsid w:val="00B50113"/>
    <w:rsid w:val="00B5095C"/>
    <w:rsid w:val="00B50C20"/>
    <w:rsid w:val="00B5109E"/>
    <w:rsid w:val="00B51343"/>
    <w:rsid w:val="00B51E6F"/>
    <w:rsid w:val="00B52321"/>
    <w:rsid w:val="00B524B1"/>
    <w:rsid w:val="00B5301D"/>
    <w:rsid w:val="00B534FC"/>
    <w:rsid w:val="00B535F2"/>
    <w:rsid w:val="00B546C6"/>
    <w:rsid w:val="00B550FE"/>
    <w:rsid w:val="00B554D8"/>
    <w:rsid w:val="00B55A25"/>
    <w:rsid w:val="00B560D3"/>
    <w:rsid w:val="00B56233"/>
    <w:rsid w:val="00B562C9"/>
    <w:rsid w:val="00B562CF"/>
    <w:rsid w:val="00B56817"/>
    <w:rsid w:val="00B56A66"/>
    <w:rsid w:val="00B56ADA"/>
    <w:rsid w:val="00B56CC7"/>
    <w:rsid w:val="00B574C7"/>
    <w:rsid w:val="00B576C2"/>
    <w:rsid w:val="00B57E70"/>
    <w:rsid w:val="00B57F1C"/>
    <w:rsid w:val="00B60063"/>
    <w:rsid w:val="00B60345"/>
    <w:rsid w:val="00B603DF"/>
    <w:rsid w:val="00B60691"/>
    <w:rsid w:val="00B61246"/>
    <w:rsid w:val="00B616DB"/>
    <w:rsid w:val="00B61BA0"/>
    <w:rsid w:val="00B627B4"/>
    <w:rsid w:val="00B62928"/>
    <w:rsid w:val="00B62990"/>
    <w:rsid w:val="00B62A88"/>
    <w:rsid w:val="00B62C21"/>
    <w:rsid w:val="00B62FAE"/>
    <w:rsid w:val="00B634D1"/>
    <w:rsid w:val="00B6350E"/>
    <w:rsid w:val="00B63A10"/>
    <w:rsid w:val="00B63C43"/>
    <w:rsid w:val="00B64897"/>
    <w:rsid w:val="00B64C33"/>
    <w:rsid w:val="00B64E9E"/>
    <w:rsid w:val="00B65506"/>
    <w:rsid w:val="00B65C2F"/>
    <w:rsid w:val="00B666CD"/>
    <w:rsid w:val="00B702D1"/>
    <w:rsid w:val="00B70357"/>
    <w:rsid w:val="00B7037D"/>
    <w:rsid w:val="00B71BB3"/>
    <w:rsid w:val="00B71F57"/>
    <w:rsid w:val="00B72251"/>
    <w:rsid w:val="00B7251F"/>
    <w:rsid w:val="00B728D0"/>
    <w:rsid w:val="00B72953"/>
    <w:rsid w:val="00B729B2"/>
    <w:rsid w:val="00B72B68"/>
    <w:rsid w:val="00B73BDE"/>
    <w:rsid w:val="00B73D1D"/>
    <w:rsid w:val="00B751FD"/>
    <w:rsid w:val="00B75FE7"/>
    <w:rsid w:val="00B76316"/>
    <w:rsid w:val="00B767FF"/>
    <w:rsid w:val="00B76969"/>
    <w:rsid w:val="00B77E35"/>
    <w:rsid w:val="00B80239"/>
    <w:rsid w:val="00B80553"/>
    <w:rsid w:val="00B8170F"/>
    <w:rsid w:val="00B819FE"/>
    <w:rsid w:val="00B81A1D"/>
    <w:rsid w:val="00B81CDB"/>
    <w:rsid w:val="00B81E84"/>
    <w:rsid w:val="00B82044"/>
    <w:rsid w:val="00B82484"/>
    <w:rsid w:val="00B82BFE"/>
    <w:rsid w:val="00B84458"/>
    <w:rsid w:val="00B84531"/>
    <w:rsid w:val="00B8487C"/>
    <w:rsid w:val="00B848E9"/>
    <w:rsid w:val="00B84A5E"/>
    <w:rsid w:val="00B84B4D"/>
    <w:rsid w:val="00B8510F"/>
    <w:rsid w:val="00B85AF1"/>
    <w:rsid w:val="00B85BDA"/>
    <w:rsid w:val="00B85EB2"/>
    <w:rsid w:val="00B8601F"/>
    <w:rsid w:val="00B86075"/>
    <w:rsid w:val="00B865DA"/>
    <w:rsid w:val="00B8669C"/>
    <w:rsid w:val="00B9011F"/>
    <w:rsid w:val="00B90122"/>
    <w:rsid w:val="00B90BDA"/>
    <w:rsid w:val="00B91209"/>
    <w:rsid w:val="00B91852"/>
    <w:rsid w:val="00B9193D"/>
    <w:rsid w:val="00B91D7A"/>
    <w:rsid w:val="00B91E11"/>
    <w:rsid w:val="00B91FA8"/>
    <w:rsid w:val="00B925E4"/>
    <w:rsid w:val="00B92676"/>
    <w:rsid w:val="00B92895"/>
    <w:rsid w:val="00B92CF8"/>
    <w:rsid w:val="00B92D1D"/>
    <w:rsid w:val="00B92D7C"/>
    <w:rsid w:val="00B93133"/>
    <w:rsid w:val="00B93148"/>
    <w:rsid w:val="00B9365F"/>
    <w:rsid w:val="00B93DC3"/>
    <w:rsid w:val="00B94093"/>
    <w:rsid w:val="00B94743"/>
    <w:rsid w:val="00B94780"/>
    <w:rsid w:val="00B948DD"/>
    <w:rsid w:val="00B951D1"/>
    <w:rsid w:val="00B953B9"/>
    <w:rsid w:val="00B95589"/>
    <w:rsid w:val="00B9570B"/>
    <w:rsid w:val="00B95ECF"/>
    <w:rsid w:val="00B96D3C"/>
    <w:rsid w:val="00B96DC4"/>
    <w:rsid w:val="00B9785D"/>
    <w:rsid w:val="00B9790E"/>
    <w:rsid w:val="00B97ACE"/>
    <w:rsid w:val="00BA0088"/>
    <w:rsid w:val="00BA033D"/>
    <w:rsid w:val="00BA0431"/>
    <w:rsid w:val="00BA0551"/>
    <w:rsid w:val="00BA0615"/>
    <w:rsid w:val="00BA195A"/>
    <w:rsid w:val="00BA1E17"/>
    <w:rsid w:val="00BA2CD3"/>
    <w:rsid w:val="00BA3B55"/>
    <w:rsid w:val="00BA3ECE"/>
    <w:rsid w:val="00BA3F31"/>
    <w:rsid w:val="00BA57A9"/>
    <w:rsid w:val="00BA58E6"/>
    <w:rsid w:val="00BA67BE"/>
    <w:rsid w:val="00BA69CC"/>
    <w:rsid w:val="00BA6A28"/>
    <w:rsid w:val="00BA7246"/>
    <w:rsid w:val="00BA73C8"/>
    <w:rsid w:val="00BA751A"/>
    <w:rsid w:val="00BA75DA"/>
    <w:rsid w:val="00BA7BDB"/>
    <w:rsid w:val="00BA7E74"/>
    <w:rsid w:val="00BB0409"/>
    <w:rsid w:val="00BB09C2"/>
    <w:rsid w:val="00BB0CF0"/>
    <w:rsid w:val="00BB0F46"/>
    <w:rsid w:val="00BB10AD"/>
    <w:rsid w:val="00BB11A0"/>
    <w:rsid w:val="00BB1897"/>
    <w:rsid w:val="00BB1E93"/>
    <w:rsid w:val="00BB267E"/>
    <w:rsid w:val="00BB3054"/>
    <w:rsid w:val="00BB39D4"/>
    <w:rsid w:val="00BB4EEE"/>
    <w:rsid w:val="00BB5082"/>
    <w:rsid w:val="00BB51F2"/>
    <w:rsid w:val="00BB56EB"/>
    <w:rsid w:val="00BB5D42"/>
    <w:rsid w:val="00BB611D"/>
    <w:rsid w:val="00BB645A"/>
    <w:rsid w:val="00BB6A45"/>
    <w:rsid w:val="00BB6C21"/>
    <w:rsid w:val="00BB7113"/>
    <w:rsid w:val="00BB74D2"/>
    <w:rsid w:val="00BC005C"/>
    <w:rsid w:val="00BC009C"/>
    <w:rsid w:val="00BC08E2"/>
    <w:rsid w:val="00BC08E9"/>
    <w:rsid w:val="00BC1836"/>
    <w:rsid w:val="00BC1985"/>
    <w:rsid w:val="00BC1E04"/>
    <w:rsid w:val="00BC1FC8"/>
    <w:rsid w:val="00BC28D8"/>
    <w:rsid w:val="00BC2B71"/>
    <w:rsid w:val="00BC3A84"/>
    <w:rsid w:val="00BC4312"/>
    <w:rsid w:val="00BC496F"/>
    <w:rsid w:val="00BC5352"/>
    <w:rsid w:val="00BC53C7"/>
    <w:rsid w:val="00BC5793"/>
    <w:rsid w:val="00BC58C3"/>
    <w:rsid w:val="00BC6449"/>
    <w:rsid w:val="00BC6495"/>
    <w:rsid w:val="00BC6646"/>
    <w:rsid w:val="00BC6970"/>
    <w:rsid w:val="00BC6D8D"/>
    <w:rsid w:val="00BC6E93"/>
    <w:rsid w:val="00BC6F0C"/>
    <w:rsid w:val="00BC712C"/>
    <w:rsid w:val="00BC780D"/>
    <w:rsid w:val="00BD05AF"/>
    <w:rsid w:val="00BD06E5"/>
    <w:rsid w:val="00BD079D"/>
    <w:rsid w:val="00BD0D6B"/>
    <w:rsid w:val="00BD20FB"/>
    <w:rsid w:val="00BD23CF"/>
    <w:rsid w:val="00BD2916"/>
    <w:rsid w:val="00BD2E60"/>
    <w:rsid w:val="00BD2EBB"/>
    <w:rsid w:val="00BD3592"/>
    <w:rsid w:val="00BD394C"/>
    <w:rsid w:val="00BD3996"/>
    <w:rsid w:val="00BD3BC6"/>
    <w:rsid w:val="00BD3C72"/>
    <w:rsid w:val="00BD4473"/>
    <w:rsid w:val="00BD4A77"/>
    <w:rsid w:val="00BD4E18"/>
    <w:rsid w:val="00BD4F7A"/>
    <w:rsid w:val="00BD503F"/>
    <w:rsid w:val="00BD58B9"/>
    <w:rsid w:val="00BD610E"/>
    <w:rsid w:val="00BD61F1"/>
    <w:rsid w:val="00BD67C8"/>
    <w:rsid w:val="00BD6A59"/>
    <w:rsid w:val="00BD6B8D"/>
    <w:rsid w:val="00BD6FAB"/>
    <w:rsid w:val="00BD7254"/>
    <w:rsid w:val="00BD7B83"/>
    <w:rsid w:val="00BD7E64"/>
    <w:rsid w:val="00BE0103"/>
    <w:rsid w:val="00BE0536"/>
    <w:rsid w:val="00BE0F67"/>
    <w:rsid w:val="00BE102C"/>
    <w:rsid w:val="00BE11C2"/>
    <w:rsid w:val="00BE1452"/>
    <w:rsid w:val="00BE184D"/>
    <w:rsid w:val="00BE19EA"/>
    <w:rsid w:val="00BE1D82"/>
    <w:rsid w:val="00BE1ED6"/>
    <w:rsid w:val="00BE20E4"/>
    <w:rsid w:val="00BE252F"/>
    <w:rsid w:val="00BE31E8"/>
    <w:rsid w:val="00BE36C0"/>
    <w:rsid w:val="00BE466D"/>
    <w:rsid w:val="00BE4C5E"/>
    <w:rsid w:val="00BE4E94"/>
    <w:rsid w:val="00BE532F"/>
    <w:rsid w:val="00BE669B"/>
    <w:rsid w:val="00BE6953"/>
    <w:rsid w:val="00BE6A17"/>
    <w:rsid w:val="00BE6B21"/>
    <w:rsid w:val="00BE6B4E"/>
    <w:rsid w:val="00BE723C"/>
    <w:rsid w:val="00BE7422"/>
    <w:rsid w:val="00BE7B98"/>
    <w:rsid w:val="00BF07D0"/>
    <w:rsid w:val="00BF0ED4"/>
    <w:rsid w:val="00BF102B"/>
    <w:rsid w:val="00BF13E4"/>
    <w:rsid w:val="00BF19E0"/>
    <w:rsid w:val="00BF1D67"/>
    <w:rsid w:val="00BF1F6A"/>
    <w:rsid w:val="00BF213A"/>
    <w:rsid w:val="00BF233B"/>
    <w:rsid w:val="00BF2D96"/>
    <w:rsid w:val="00BF2F90"/>
    <w:rsid w:val="00BF3861"/>
    <w:rsid w:val="00BF3926"/>
    <w:rsid w:val="00BF398E"/>
    <w:rsid w:val="00BF3DAF"/>
    <w:rsid w:val="00BF3F4E"/>
    <w:rsid w:val="00BF4914"/>
    <w:rsid w:val="00BF4B68"/>
    <w:rsid w:val="00BF533A"/>
    <w:rsid w:val="00BF5629"/>
    <w:rsid w:val="00BF5E1B"/>
    <w:rsid w:val="00BF68B2"/>
    <w:rsid w:val="00BF68B7"/>
    <w:rsid w:val="00BF6B6F"/>
    <w:rsid w:val="00BF6FED"/>
    <w:rsid w:val="00BF7195"/>
    <w:rsid w:val="00BF7363"/>
    <w:rsid w:val="00BF768B"/>
    <w:rsid w:val="00BF79BD"/>
    <w:rsid w:val="00BF7BDA"/>
    <w:rsid w:val="00C000F1"/>
    <w:rsid w:val="00C00462"/>
    <w:rsid w:val="00C013E6"/>
    <w:rsid w:val="00C019F4"/>
    <w:rsid w:val="00C01D49"/>
    <w:rsid w:val="00C0298C"/>
    <w:rsid w:val="00C02B21"/>
    <w:rsid w:val="00C031A6"/>
    <w:rsid w:val="00C03637"/>
    <w:rsid w:val="00C040A8"/>
    <w:rsid w:val="00C044DE"/>
    <w:rsid w:val="00C045E0"/>
    <w:rsid w:val="00C04AD1"/>
    <w:rsid w:val="00C04D4C"/>
    <w:rsid w:val="00C04DCA"/>
    <w:rsid w:val="00C0507B"/>
    <w:rsid w:val="00C05428"/>
    <w:rsid w:val="00C06012"/>
    <w:rsid w:val="00C06280"/>
    <w:rsid w:val="00C06818"/>
    <w:rsid w:val="00C06EF7"/>
    <w:rsid w:val="00C07302"/>
    <w:rsid w:val="00C0768D"/>
    <w:rsid w:val="00C07E77"/>
    <w:rsid w:val="00C10089"/>
    <w:rsid w:val="00C1030F"/>
    <w:rsid w:val="00C1056F"/>
    <w:rsid w:val="00C105DC"/>
    <w:rsid w:val="00C1086B"/>
    <w:rsid w:val="00C109D6"/>
    <w:rsid w:val="00C10BEC"/>
    <w:rsid w:val="00C111A8"/>
    <w:rsid w:val="00C11E21"/>
    <w:rsid w:val="00C11EA1"/>
    <w:rsid w:val="00C12228"/>
    <w:rsid w:val="00C1227A"/>
    <w:rsid w:val="00C12669"/>
    <w:rsid w:val="00C1285D"/>
    <w:rsid w:val="00C12CCE"/>
    <w:rsid w:val="00C12F7E"/>
    <w:rsid w:val="00C1313D"/>
    <w:rsid w:val="00C137D0"/>
    <w:rsid w:val="00C14378"/>
    <w:rsid w:val="00C164B0"/>
    <w:rsid w:val="00C164F9"/>
    <w:rsid w:val="00C16C43"/>
    <w:rsid w:val="00C16D0B"/>
    <w:rsid w:val="00C16E91"/>
    <w:rsid w:val="00C174FD"/>
    <w:rsid w:val="00C177CC"/>
    <w:rsid w:val="00C17AA5"/>
    <w:rsid w:val="00C2113F"/>
    <w:rsid w:val="00C215EA"/>
    <w:rsid w:val="00C21A4E"/>
    <w:rsid w:val="00C21A8D"/>
    <w:rsid w:val="00C21A90"/>
    <w:rsid w:val="00C21D73"/>
    <w:rsid w:val="00C22123"/>
    <w:rsid w:val="00C222D4"/>
    <w:rsid w:val="00C2246B"/>
    <w:rsid w:val="00C22E03"/>
    <w:rsid w:val="00C231C0"/>
    <w:rsid w:val="00C231CF"/>
    <w:rsid w:val="00C2385C"/>
    <w:rsid w:val="00C23CC7"/>
    <w:rsid w:val="00C23EE4"/>
    <w:rsid w:val="00C24195"/>
    <w:rsid w:val="00C246BE"/>
    <w:rsid w:val="00C246C3"/>
    <w:rsid w:val="00C24DDA"/>
    <w:rsid w:val="00C251B7"/>
    <w:rsid w:val="00C25E0E"/>
    <w:rsid w:val="00C25F1D"/>
    <w:rsid w:val="00C26119"/>
    <w:rsid w:val="00C2613E"/>
    <w:rsid w:val="00C2685C"/>
    <w:rsid w:val="00C269FE"/>
    <w:rsid w:val="00C26ACA"/>
    <w:rsid w:val="00C2779A"/>
    <w:rsid w:val="00C30083"/>
    <w:rsid w:val="00C30258"/>
    <w:rsid w:val="00C306E3"/>
    <w:rsid w:val="00C30704"/>
    <w:rsid w:val="00C311F0"/>
    <w:rsid w:val="00C312EE"/>
    <w:rsid w:val="00C31390"/>
    <w:rsid w:val="00C31913"/>
    <w:rsid w:val="00C323B1"/>
    <w:rsid w:val="00C32836"/>
    <w:rsid w:val="00C32CB3"/>
    <w:rsid w:val="00C33830"/>
    <w:rsid w:val="00C33E4A"/>
    <w:rsid w:val="00C343D4"/>
    <w:rsid w:val="00C344E6"/>
    <w:rsid w:val="00C348D9"/>
    <w:rsid w:val="00C349FD"/>
    <w:rsid w:val="00C35D3F"/>
    <w:rsid w:val="00C36123"/>
    <w:rsid w:val="00C3637D"/>
    <w:rsid w:val="00C36A2F"/>
    <w:rsid w:val="00C3766E"/>
    <w:rsid w:val="00C403CC"/>
    <w:rsid w:val="00C40550"/>
    <w:rsid w:val="00C40587"/>
    <w:rsid w:val="00C4140B"/>
    <w:rsid w:val="00C41CF0"/>
    <w:rsid w:val="00C41E9E"/>
    <w:rsid w:val="00C41FE2"/>
    <w:rsid w:val="00C42EDD"/>
    <w:rsid w:val="00C43735"/>
    <w:rsid w:val="00C44092"/>
    <w:rsid w:val="00C44164"/>
    <w:rsid w:val="00C441D0"/>
    <w:rsid w:val="00C446DF"/>
    <w:rsid w:val="00C4473D"/>
    <w:rsid w:val="00C44D76"/>
    <w:rsid w:val="00C4628A"/>
    <w:rsid w:val="00C46581"/>
    <w:rsid w:val="00C46974"/>
    <w:rsid w:val="00C46ABB"/>
    <w:rsid w:val="00C47B04"/>
    <w:rsid w:val="00C47D64"/>
    <w:rsid w:val="00C47EA0"/>
    <w:rsid w:val="00C50CC1"/>
    <w:rsid w:val="00C5142A"/>
    <w:rsid w:val="00C516B4"/>
    <w:rsid w:val="00C51B6A"/>
    <w:rsid w:val="00C51FBF"/>
    <w:rsid w:val="00C52ACF"/>
    <w:rsid w:val="00C52AED"/>
    <w:rsid w:val="00C52BE1"/>
    <w:rsid w:val="00C52EFA"/>
    <w:rsid w:val="00C53313"/>
    <w:rsid w:val="00C537FF"/>
    <w:rsid w:val="00C539D3"/>
    <w:rsid w:val="00C541BA"/>
    <w:rsid w:val="00C5449C"/>
    <w:rsid w:val="00C54D74"/>
    <w:rsid w:val="00C55111"/>
    <w:rsid w:val="00C55115"/>
    <w:rsid w:val="00C551CF"/>
    <w:rsid w:val="00C55C89"/>
    <w:rsid w:val="00C55EF4"/>
    <w:rsid w:val="00C5627A"/>
    <w:rsid w:val="00C57E8B"/>
    <w:rsid w:val="00C600CD"/>
    <w:rsid w:val="00C600E6"/>
    <w:rsid w:val="00C6066B"/>
    <w:rsid w:val="00C6072E"/>
    <w:rsid w:val="00C61304"/>
    <w:rsid w:val="00C616C6"/>
    <w:rsid w:val="00C617D5"/>
    <w:rsid w:val="00C61BD2"/>
    <w:rsid w:val="00C63019"/>
    <w:rsid w:val="00C63266"/>
    <w:rsid w:val="00C6354C"/>
    <w:rsid w:val="00C63803"/>
    <w:rsid w:val="00C63C26"/>
    <w:rsid w:val="00C63EFD"/>
    <w:rsid w:val="00C644C6"/>
    <w:rsid w:val="00C64CE6"/>
    <w:rsid w:val="00C64FE8"/>
    <w:rsid w:val="00C651FE"/>
    <w:rsid w:val="00C654B0"/>
    <w:rsid w:val="00C65B62"/>
    <w:rsid w:val="00C661E7"/>
    <w:rsid w:val="00C666FC"/>
    <w:rsid w:val="00C66BAF"/>
    <w:rsid w:val="00C674B1"/>
    <w:rsid w:val="00C67A5C"/>
    <w:rsid w:val="00C67C3E"/>
    <w:rsid w:val="00C70077"/>
    <w:rsid w:val="00C72064"/>
    <w:rsid w:val="00C72145"/>
    <w:rsid w:val="00C72557"/>
    <w:rsid w:val="00C735E3"/>
    <w:rsid w:val="00C7477A"/>
    <w:rsid w:val="00C74AA4"/>
    <w:rsid w:val="00C74E6A"/>
    <w:rsid w:val="00C75705"/>
    <w:rsid w:val="00C7575B"/>
    <w:rsid w:val="00C7599C"/>
    <w:rsid w:val="00C75B28"/>
    <w:rsid w:val="00C7601A"/>
    <w:rsid w:val="00C762B0"/>
    <w:rsid w:val="00C76336"/>
    <w:rsid w:val="00C766FB"/>
    <w:rsid w:val="00C76788"/>
    <w:rsid w:val="00C76962"/>
    <w:rsid w:val="00C76A98"/>
    <w:rsid w:val="00C76D2A"/>
    <w:rsid w:val="00C76E8B"/>
    <w:rsid w:val="00C7778B"/>
    <w:rsid w:val="00C77B70"/>
    <w:rsid w:val="00C80711"/>
    <w:rsid w:val="00C81536"/>
    <w:rsid w:val="00C81F07"/>
    <w:rsid w:val="00C8210A"/>
    <w:rsid w:val="00C821AD"/>
    <w:rsid w:val="00C825E7"/>
    <w:rsid w:val="00C83229"/>
    <w:rsid w:val="00C83812"/>
    <w:rsid w:val="00C83EA6"/>
    <w:rsid w:val="00C83F46"/>
    <w:rsid w:val="00C8421C"/>
    <w:rsid w:val="00C843F0"/>
    <w:rsid w:val="00C84D57"/>
    <w:rsid w:val="00C855AA"/>
    <w:rsid w:val="00C85DD7"/>
    <w:rsid w:val="00C8602A"/>
    <w:rsid w:val="00C860DE"/>
    <w:rsid w:val="00C861DA"/>
    <w:rsid w:val="00C864FE"/>
    <w:rsid w:val="00C866BD"/>
    <w:rsid w:val="00C86F02"/>
    <w:rsid w:val="00C8737D"/>
    <w:rsid w:val="00C875AE"/>
    <w:rsid w:val="00C875FB"/>
    <w:rsid w:val="00C87D6A"/>
    <w:rsid w:val="00C87DE0"/>
    <w:rsid w:val="00C87E0D"/>
    <w:rsid w:val="00C900B4"/>
    <w:rsid w:val="00C90972"/>
    <w:rsid w:val="00C91516"/>
    <w:rsid w:val="00C92272"/>
    <w:rsid w:val="00C924E5"/>
    <w:rsid w:val="00C925DE"/>
    <w:rsid w:val="00C9299B"/>
    <w:rsid w:val="00C93E9F"/>
    <w:rsid w:val="00C95164"/>
    <w:rsid w:val="00C956BA"/>
    <w:rsid w:val="00C957A1"/>
    <w:rsid w:val="00C957FB"/>
    <w:rsid w:val="00C96D46"/>
    <w:rsid w:val="00C96D85"/>
    <w:rsid w:val="00C96DAC"/>
    <w:rsid w:val="00C9756F"/>
    <w:rsid w:val="00C976D1"/>
    <w:rsid w:val="00C97A73"/>
    <w:rsid w:val="00C97A80"/>
    <w:rsid w:val="00C97AD0"/>
    <w:rsid w:val="00CA0B8D"/>
    <w:rsid w:val="00CA104C"/>
    <w:rsid w:val="00CA1171"/>
    <w:rsid w:val="00CA142D"/>
    <w:rsid w:val="00CA193C"/>
    <w:rsid w:val="00CA1B5E"/>
    <w:rsid w:val="00CA1D33"/>
    <w:rsid w:val="00CA1E33"/>
    <w:rsid w:val="00CA205E"/>
    <w:rsid w:val="00CA27E3"/>
    <w:rsid w:val="00CA2E1C"/>
    <w:rsid w:val="00CA2F9E"/>
    <w:rsid w:val="00CA2FC0"/>
    <w:rsid w:val="00CA3E26"/>
    <w:rsid w:val="00CA43F4"/>
    <w:rsid w:val="00CA4A3F"/>
    <w:rsid w:val="00CA4D2B"/>
    <w:rsid w:val="00CA4E0B"/>
    <w:rsid w:val="00CA4F0A"/>
    <w:rsid w:val="00CA5784"/>
    <w:rsid w:val="00CA7740"/>
    <w:rsid w:val="00CA7A8F"/>
    <w:rsid w:val="00CB0478"/>
    <w:rsid w:val="00CB1110"/>
    <w:rsid w:val="00CB120A"/>
    <w:rsid w:val="00CB15CB"/>
    <w:rsid w:val="00CB1860"/>
    <w:rsid w:val="00CB1A63"/>
    <w:rsid w:val="00CB30B4"/>
    <w:rsid w:val="00CB36CD"/>
    <w:rsid w:val="00CB3B69"/>
    <w:rsid w:val="00CB3E77"/>
    <w:rsid w:val="00CB4084"/>
    <w:rsid w:val="00CB4187"/>
    <w:rsid w:val="00CB4950"/>
    <w:rsid w:val="00CB4EC0"/>
    <w:rsid w:val="00CB52FC"/>
    <w:rsid w:val="00CB5698"/>
    <w:rsid w:val="00CB5A27"/>
    <w:rsid w:val="00CB5A5A"/>
    <w:rsid w:val="00CB5AA9"/>
    <w:rsid w:val="00CB5EB0"/>
    <w:rsid w:val="00CB5EE0"/>
    <w:rsid w:val="00CB6395"/>
    <w:rsid w:val="00CB643F"/>
    <w:rsid w:val="00CB67D3"/>
    <w:rsid w:val="00CB79AF"/>
    <w:rsid w:val="00CB7F6E"/>
    <w:rsid w:val="00CC0D4A"/>
    <w:rsid w:val="00CC1A53"/>
    <w:rsid w:val="00CC1B2B"/>
    <w:rsid w:val="00CC213C"/>
    <w:rsid w:val="00CC27CB"/>
    <w:rsid w:val="00CC2E3A"/>
    <w:rsid w:val="00CC2F12"/>
    <w:rsid w:val="00CC3050"/>
    <w:rsid w:val="00CC37F9"/>
    <w:rsid w:val="00CC4350"/>
    <w:rsid w:val="00CC44F8"/>
    <w:rsid w:val="00CC52B5"/>
    <w:rsid w:val="00CC5649"/>
    <w:rsid w:val="00CC5B6E"/>
    <w:rsid w:val="00CC65E0"/>
    <w:rsid w:val="00CC6E52"/>
    <w:rsid w:val="00CC7337"/>
    <w:rsid w:val="00CC764E"/>
    <w:rsid w:val="00CC77EE"/>
    <w:rsid w:val="00CC7DDE"/>
    <w:rsid w:val="00CC7FC2"/>
    <w:rsid w:val="00CD024A"/>
    <w:rsid w:val="00CD0806"/>
    <w:rsid w:val="00CD0947"/>
    <w:rsid w:val="00CD0B54"/>
    <w:rsid w:val="00CD0E3F"/>
    <w:rsid w:val="00CD125F"/>
    <w:rsid w:val="00CD1B62"/>
    <w:rsid w:val="00CD2089"/>
    <w:rsid w:val="00CD2700"/>
    <w:rsid w:val="00CD2CBE"/>
    <w:rsid w:val="00CD3183"/>
    <w:rsid w:val="00CD389F"/>
    <w:rsid w:val="00CD448B"/>
    <w:rsid w:val="00CD456D"/>
    <w:rsid w:val="00CD46FE"/>
    <w:rsid w:val="00CD4B54"/>
    <w:rsid w:val="00CD54BC"/>
    <w:rsid w:val="00CD56C4"/>
    <w:rsid w:val="00CD5EF1"/>
    <w:rsid w:val="00CD692B"/>
    <w:rsid w:val="00CD7161"/>
    <w:rsid w:val="00CD72B1"/>
    <w:rsid w:val="00CE08F2"/>
    <w:rsid w:val="00CE0A99"/>
    <w:rsid w:val="00CE1005"/>
    <w:rsid w:val="00CE106D"/>
    <w:rsid w:val="00CE1488"/>
    <w:rsid w:val="00CE16BC"/>
    <w:rsid w:val="00CE18D9"/>
    <w:rsid w:val="00CE1B7E"/>
    <w:rsid w:val="00CE1E80"/>
    <w:rsid w:val="00CE2153"/>
    <w:rsid w:val="00CE2879"/>
    <w:rsid w:val="00CE315D"/>
    <w:rsid w:val="00CE3405"/>
    <w:rsid w:val="00CE3631"/>
    <w:rsid w:val="00CE3971"/>
    <w:rsid w:val="00CE488B"/>
    <w:rsid w:val="00CE48E2"/>
    <w:rsid w:val="00CE4931"/>
    <w:rsid w:val="00CE4FC1"/>
    <w:rsid w:val="00CE5246"/>
    <w:rsid w:val="00CE5300"/>
    <w:rsid w:val="00CE5A40"/>
    <w:rsid w:val="00CE5A8F"/>
    <w:rsid w:val="00CE6965"/>
    <w:rsid w:val="00CE719F"/>
    <w:rsid w:val="00CE77C5"/>
    <w:rsid w:val="00CF0285"/>
    <w:rsid w:val="00CF08EE"/>
    <w:rsid w:val="00CF14D8"/>
    <w:rsid w:val="00CF160A"/>
    <w:rsid w:val="00CF214F"/>
    <w:rsid w:val="00CF23D7"/>
    <w:rsid w:val="00CF2556"/>
    <w:rsid w:val="00CF2D96"/>
    <w:rsid w:val="00CF3169"/>
    <w:rsid w:val="00CF384F"/>
    <w:rsid w:val="00CF3FF3"/>
    <w:rsid w:val="00CF4045"/>
    <w:rsid w:val="00CF4236"/>
    <w:rsid w:val="00CF44FE"/>
    <w:rsid w:val="00CF4BAD"/>
    <w:rsid w:val="00CF55CD"/>
    <w:rsid w:val="00CF59E7"/>
    <w:rsid w:val="00CF5BB6"/>
    <w:rsid w:val="00CF6079"/>
    <w:rsid w:val="00CF626B"/>
    <w:rsid w:val="00CF648E"/>
    <w:rsid w:val="00CF6833"/>
    <w:rsid w:val="00CF71B5"/>
    <w:rsid w:val="00CF7534"/>
    <w:rsid w:val="00CF75DD"/>
    <w:rsid w:val="00D0014A"/>
    <w:rsid w:val="00D00758"/>
    <w:rsid w:val="00D0077C"/>
    <w:rsid w:val="00D00BC6"/>
    <w:rsid w:val="00D00DC9"/>
    <w:rsid w:val="00D01561"/>
    <w:rsid w:val="00D01927"/>
    <w:rsid w:val="00D02A86"/>
    <w:rsid w:val="00D02DE6"/>
    <w:rsid w:val="00D02F13"/>
    <w:rsid w:val="00D0331D"/>
    <w:rsid w:val="00D03538"/>
    <w:rsid w:val="00D03593"/>
    <w:rsid w:val="00D036E7"/>
    <w:rsid w:val="00D03916"/>
    <w:rsid w:val="00D03FA8"/>
    <w:rsid w:val="00D0408E"/>
    <w:rsid w:val="00D043C5"/>
    <w:rsid w:val="00D04ADA"/>
    <w:rsid w:val="00D04B49"/>
    <w:rsid w:val="00D056DB"/>
    <w:rsid w:val="00D063D2"/>
    <w:rsid w:val="00D066B0"/>
    <w:rsid w:val="00D06DDB"/>
    <w:rsid w:val="00D07CD1"/>
    <w:rsid w:val="00D07D95"/>
    <w:rsid w:val="00D1082C"/>
    <w:rsid w:val="00D10C3E"/>
    <w:rsid w:val="00D11825"/>
    <w:rsid w:val="00D11A53"/>
    <w:rsid w:val="00D11F3A"/>
    <w:rsid w:val="00D125F1"/>
    <w:rsid w:val="00D1272A"/>
    <w:rsid w:val="00D12971"/>
    <w:rsid w:val="00D12F17"/>
    <w:rsid w:val="00D13817"/>
    <w:rsid w:val="00D13D22"/>
    <w:rsid w:val="00D140C8"/>
    <w:rsid w:val="00D1427B"/>
    <w:rsid w:val="00D1456F"/>
    <w:rsid w:val="00D14A08"/>
    <w:rsid w:val="00D15291"/>
    <w:rsid w:val="00D15440"/>
    <w:rsid w:val="00D155DE"/>
    <w:rsid w:val="00D15A00"/>
    <w:rsid w:val="00D15E9F"/>
    <w:rsid w:val="00D16319"/>
    <w:rsid w:val="00D167CF"/>
    <w:rsid w:val="00D16CF5"/>
    <w:rsid w:val="00D17195"/>
    <w:rsid w:val="00D1773F"/>
    <w:rsid w:val="00D17CD8"/>
    <w:rsid w:val="00D20179"/>
    <w:rsid w:val="00D202B5"/>
    <w:rsid w:val="00D20762"/>
    <w:rsid w:val="00D2084F"/>
    <w:rsid w:val="00D20D7E"/>
    <w:rsid w:val="00D210BD"/>
    <w:rsid w:val="00D214AC"/>
    <w:rsid w:val="00D2153C"/>
    <w:rsid w:val="00D22510"/>
    <w:rsid w:val="00D229CD"/>
    <w:rsid w:val="00D22E03"/>
    <w:rsid w:val="00D2380C"/>
    <w:rsid w:val="00D23D9F"/>
    <w:rsid w:val="00D24190"/>
    <w:rsid w:val="00D24322"/>
    <w:rsid w:val="00D2468A"/>
    <w:rsid w:val="00D25008"/>
    <w:rsid w:val="00D25020"/>
    <w:rsid w:val="00D25257"/>
    <w:rsid w:val="00D2526A"/>
    <w:rsid w:val="00D258B6"/>
    <w:rsid w:val="00D25F3F"/>
    <w:rsid w:val="00D262BB"/>
    <w:rsid w:val="00D268F8"/>
    <w:rsid w:val="00D269CC"/>
    <w:rsid w:val="00D27586"/>
    <w:rsid w:val="00D27A5A"/>
    <w:rsid w:val="00D27A68"/>
    <w:rsid w:val="00D27B84"/>
    <w:rsid w:val="00D304DA"/>
    <w:rsid w:val="00D309AC"/>
    <w:rsid w:val="00D30FB8"/>
    <w:rsid w:val="00D3118E"/>
    <w:rsid w:val="00D311E6"/>
    <w:rsid w:val="00D319A4"/>
    <w:rsid w:val="00D32549"/>
    <w:rsid w:val="00D327F4"/>
    <w:rsid w:val="00D32CA7"/>
    <w:rsid w:val="00D330DF"/>
    <w:rsid w:val="00D33268"/>
    <w:rsid w:val="00D33403"/>
    <w:rsid w:val="00D33FEE"/>
    <w:rsid w:val="00D35F42"/>
    <w:rsid w:val="00D35FA8"/>
    <w:rsid w:val="00D36C27"/>
    <w:rsid w:val="00D373DA"/>
    <w:rsid w:val="00D37694"/>
    <w:rsid w:val="00D37F8C"/>
    <w:rsid w:val="00D40073"/>
    <w:rsid w:val="00D40B80"/>
    <w:rsid w:val="00D40E41"/>
    <w:rsid w:val="00D41371"/>
    <w:rsid w:val="00D41456"/>
    <w:rsid w:val="00D41BA4"/>
    <w:rsid w:val="00D42004"/>
    <w:rsid w:val="00D4204C"/>
    <w:rsid w:val="00D42A55"/>
    <w:rsid w:val="00D42AA5"/>
    <w:rsid w:val="00D431C0"/>
    <w:rsid w:val="00D43378"/>
    <w:rsid w:val="00D43B9E"/>
    <w:rsid w:val="00D43D49"/>
    <w:rsid w:val="00D44DFC"/>
    <w:rsid w:val="00D464F5"/>
    <w:rsid w:val="00D46654"/>
    <w:rsid w:val="00D46D8F"/>
    <w:rsid w:val="00D476B0"/>
    <w:rsid w:val="00D47CAB"/>
    <w:rsid w:val="00D50037"/>
    <w:rsid w:val="00D50403"/>
    <w:rsid w:val="00D50906"/>
    <w:rsid w:val="00D50B2E"/>
    <w:rsid w:val="00D50B74"/>
    <w:rsid w:val="00D51157"/>
    <w:rsid w:val="00D511B4"/>
    <w:rsid w:val="00D517D7"/>
    <w:rsid w:val="00D522E0"/>
    <w:rsid w:val="00D52699"/>
    <w:rsid w:val="00D52B10"/>
    <w:rsid w:val="00D52E7C"/>
    <w:rsid w:val="00D53A45"/>
    <w:rsid w:val="00D53A5F"/>
    <w:rsid w:val="00D53AD3"/>
    <w:rsid w:val="00D53BE3"/>
    <w:rsid w:val="00D541F9"/>
    <w:rsid w:val="00D5510E"/>
    <w:rsid w:val="00D55810"/>
    <w:rsid w:val="00D56162"/>
    <w:rsid w:val="00D5626B"/>
    <w:rsid w:val="00D56277"/>
    <w:rsid w:val="00D56489"/>
    <w:rsid w:val="00D56C7B"/>
    <w:rsid w:val="00D56F72"/>
    <w:rsid w:val="00D56FE8"/>
    <w:rsid w:val="00D5765E"/>
    <w:rsid w:val="00D57BFD"/>
    <w:rsid w:val="00D60151"/>
    <w:rsid w:val="00D601D4"/>
    <w:rsid w:val="00D60855"/>
    <w:rsid w:val="00D60FFC"/>
    <w:rsid w:val="00D61168"/>
    <w:rsid w:val="00D614FD"/>
    <w:rsid w:val="00D618C8"/>
    <w:rsid w:val="00D618E2"/>
    <w:rsid w:val="00D619A3"/>
    <w:rsid w:val="00D61B16"/>
    <w:rsid w:val="00D6208D"/>
    <w:rsid w:val="00D62233"/>
    <w:rsid w:val="00D626A3"/>
    <w:rsid w:val="00D627BF"/>
    <w:rsid w:val="00D63791"/>
    <w:rsid w:val="00D6422B"/>
    <w:rsid w:val="00D643E7"/>
    <w:rsid w:val="00D64552"/>
    <w:rsid w:val="00D648CF"/>
    <w:rsid w:val="00D64E41"/>
    <w:rsid w:val="00D6596B"/>
    <w:rsid w:val="00D65C4C"/>
    <w:rsid w:val="00D661DD"/>
    <w:rsid w:val="00D6731C"/>
    <w:rsid w:val="00D6745B"/>
    <w:rsid w:val="00D67EDF"/>
    <w:rsid w:val="00D703F9"/>
    <w:rsid w:val="00D70636"/>
    <w:rsid w:val="00D70749"/>
    <w:rsid w:val="00D70768"/>
    <w:rsid w:val="00D7095E"/>
    <w:rsid w:val="00D709E6"/>
    <w:rsid w:val="00D70BFA"/>
    <w:rsid w:val="00D714EA"/>
    <w:rsid w:val="00D71517"/>
    <w:rsid w:val="00D718D4"/>
    <w:rsid w:val="00D72EC0"/>
    <w:rsid w:val="00D73973"/>
    <w:rsid w:val="00D73C60"/>
    <w:rsid w:val="00D73FB8"/>
    <w:rsid w:val="00D741DB"/>
    <w:rsid w:val="00D75BD4"/>
    <w:rsid w:val="00D75C8E"/>
    <w:rsid w:val="00D76EEA"/>
    <w:rsid w:val="00D779B0"/>
    <w:rsid w:val="00D77B67"/>
    <w:rsid w:val="00D77C6B"/>
    <w:rsid w:val="00D8019F"/>
    <w:rsid w:val="00D80569"/>
    <w:rsid w:val="00D806AA"/>
    <w:rsid w:val="00D815D2"/>
    <w:rsid w:val="00D817E5"/>
    <w:rsid w:val="00D817F4"/>
    <w:rsid w:val="00D81BB3"/>
    <w:rsid w:val="00D81E28"/>
    <w:rsid w:val="00D8214E"/>
    <w:rsid w:val="00D8219B"/>
    <w:rsid w:val="00D82C0D"/>
    <w:rsid w:val="00D82C5A"/>
    <w:rsid w:val="00D83097"/>
    <w:rsid w:val="00D831A9"/>
    <w:rsid w:val="00D83325"/>
    <w:rsid w:val="00D8394F"/>
    <w:rsid w:val="00D847F3"/>
    <w:rsid w:val="00D85348"/>
    <w:rsid w:val="00D8606B"/>
    <w:rsid w:val="00D860E4"/>
    <w:rsid w:val="00D8688E"/>
    <w:rsid w:val="00D86F85"/>
    <w:rsid w:val="00D8720E"/>
    <w:rsid w:val="00D876E3"/>
    <w:rsid w:val="00D87790"/>
    <w:rsid w:val="00D902E9"/>
    <w:rsid w:val="00D90B07"/>
    <w:rsid w:val="00D90B0E"/>
    <w:rsid w:val="00D90C3C"/>
    <w:rsid w:val="00D90F1C"/>
    <w:rsid w:val="00D9102C"/>
    <w:rsid w:val="00D926DF"/>
    <w:rsid w:val="00D92E54"/>
    <w:rsid w:val="00D931AD"/>
    <w:rsid w:val="00D9344B"/>
    <w:rsid w:val="00D937FA"/>
    <w:rsid w:val="00D93F85"/>
    <w:rsid w:val="00D94712"/>
    <w:rsid w:val="00D94C2A"/>
    <w:rsid w:val="00D94FAA"/>
    <w:rsid w:val="00D94FBA"/>
    <w:rsid w:val="00D9509F"/>
    <w:rsid w:val="00D956BD"/>
    <w:rsid w:val="00D9586C"/>
    <w:rsid w:val="00D95870"/>
    <w:rsid w:val="00D95A15"/>
    <w:rsid w:val="00D9622C"/>
    <w:rsid w:val="00D96C29"/>
    <w:rsid w:val="00D96EEC"/>
    <w:rsid w:val="00D97162"/>
    <w:rsid w:val="00D974B9"/>
    <w:rsid w:val="00D97649"/>
    <w:rsid w:val="00D979DF"/>
    <w:rsid w:val="00DA0193"/>
    <w:rsid w:val="00DA069A"/>
    <w:rsid w:val="00DA1216"/>
    <w:rsid w:val="00DA19D7"/>
    <w:rsid w:val="00DA1E4C"/>
    <w:rsid w:val="00DA2315"/>
    <w:rsid w:val="00DA2336"/>
    <w:rsid w:val="00DA23FC"/>
    <w:rsid w:val="00DA25FF"/>
    <w:rsid w:val="00DA3862"/>
    <w:rsid w:val="00DA3B2A"/>
    <w:rsid w:val="00DA3CCB"/>
    <w:rsid w:val="00DA43DD"/>
    <w:rsid w:val="00DA495A"/>
    <w:rsid w:val="00DA549A"/>
    <w:rsid w:val="00DA5706"/>
    <w:rsid w:val="00DA5B95"/>
    <w:rsid w:val="00DA670C"/>
    <w:rsid w:val="00DA67C2"/>
    <w:rsid w:val="00DA6A97"/>
    <w:rsid w:val="00DA71DA"/>
    <w:rsid w:val="00DA761F"/>
    <w:rsid w:val="00DA7643"/>
    <w:rsid w:val="00DA782B"/>
    <w:rsid w:val="00DA791C"/>
    <w:rsid w:val="00DB082F"/>
    <w:rsid w:val="00DB0DA6"/>
    <w:rsid w:val="00DB1A02"/>
    <w:rsid w:val="00DB1B2F"/>
    <w:rsid w:val="00DB26F2"/>
    <w:rsid w:val="00DB2BAC"/>
    <w:rsid w:val="00DB2BC1"/>
    <w:rsid w:val="00DB31A5"/>
    <w:rsid w:val="00DB341C"/>
    <w:rsid w:val="00DB36DA"/>
    <w:rsid w:val="00DB39E8"/>
    <w:rsid w:val="00DB4CF4"/>
    <w:rsid w:val="00DB5996"/>
    <w:rsid w:val="00DB5A0C"/>
    <w:rsid w:val="00DB5A3B"/>
    <w:rsid w:val="00DB5A78"/>
    <w:rsid w:val="00DB5D42"/>
    <w:rsid w:val="00DB65AD"/>
    <w:rsid w:val="00DB6F26"/>
    <w:rsid w:val="00DB7338"/>
    <w:rsid w:val="00DB78D8"/>
    <w:rsid w:val="00DB7D96"/>
    <w:rsid w:val="00DB7F78"/>
    <w:rsid w:val="00DC00F7"/>
    <w:rsid w:val="00DC0382"/>
    <w:rsid w:val="00DC08DF"/>
    <w:rsid w:val="00DC0D5B"/>
    <w:rsid w:val="00DC14C7"/>
    <w:rsid w:val="00DC1B43"/>
    <w:rsid w:val="00DC1E51"/>
    <w:rsid w:val="00DC1E69"/>
    <w:rsid w:val="00DC3441"/>
    <w:rsid w:val="00DC34D6"/>
    <w:rsid w:val="00DC34E6"/>
    <w:rsid w:val="00DC3B28"/>
    <w:rsid w:val="00DC3B98"/>
    <w:rsid w:val="00DC454D"/>
    <w:rsid w:val="00DC4707"/>
    <w:rsid w:val="00DC592C"/>
    <w:rsid w:val="00DC6FED"/>
    <w:rsid w:val="00DC735E"/>
    <w:rsid w:val="00DC79A4"/>
    <w:rsid w:val="00DC7BEA"/>
    <w:rsid w:val="00DD0B31"/>
    <w:rsid w:val="00DD1033"/>
    <w:rsid w:val="00DD113B"/>
    <w:rsid w:val="00DD11B2"/>
    <w:rsid w:val="00DD18D0"/>
    <w:rsid w:val="00DD199B"/>
    <w:rsid w:val="00DD1A2C"/>
    <w:rsid w:val="00DD1DA8"/>
    <w:rsid w:val="00DD2B84"/>
    <w:rsid w:val="00DD3B4C"/>
    <w:rsid w:val="00DD3D4E"/>
    <w:rsid w:val="00DD4476"/>
    <w:rsid w:val="00DD48D0"/>
    <w:rsid w:val="00DD4EC5"/>
    <w:rsid w:val="00DD551D"/>
    <w:rsid w:val="00DD5BB2"/>
    <w:rsid w:val="00DD5E5D"/>
    <w:rsid w:val="00DD5F99"/>
    <w:rsid w:val="00DD5FAE"/>
    <w:rsid w:val="00DD62F8"/>
    <w:rsid w:val="00DD65DF"/>
    <w:rsid w:val="00DD6938"/>
    <w:rsid w:val="00DD6F88"/>
    <w:rsid w:val="00DD6FEE"/>
    <w:rsid w:val="00DD7993"/>
    <w:rsid w:val="00DD7DA1"/>
    <w:rsid w:val="00DE09C1"/>
    <w:rsid w:val="00DE0E26"/>
    <w:rsid w:val="00DE1346"/>
    <w:rsid w:val="00DE14AA"/>
    <w:rsid w:val="00DE2689"/>
    <w:rsid w:val="00DE2BAF"/>
    <w:rsid w:val="00DE2C28"/>
    <w:rsid w:val="00DE2E93"/>
    <w:rsid w:val="00DE338A"/>
    <w:rsid w:val="00DE39B0"/>
    <w:rsid w:val="00DE4D4E"/>
    <w:rsid w:val="00DE52B3"/>
    <w:rsid w:val="00DE5789"/>
    <w:rsid w:val="00DE5A92"/>
    <w:rsid w:val="00DE5C58"/>
    <w:rsid w:val="00DE6585"/>
    <w:rsid w:val="00DE6E07"/>
    <w:rsid w:val="00DE7909"/>
    <w:rsid w:val="00DF03C5"/>
    <w:rsid w:val="00DF0BD7"/>
    <w:rsid w:val="00DF0F7A"/>
    <w:rsid w:val="00DF128F"/>
    <w:rsid w:val="00DF1FBB"/>
    <w:rsid w:val="00DF2308"/>
    <w:rsid w:val="00DF268C"/>
    <w:rsid w:val="00DF27A9"/>
    <w:rsid w:val="00DF2848"/>
    <w:rsid w:val="00DF2869"/>
    <w:rsid w:val="00DF290D"/>
    <w:rsid w:val="00DF2B76"/>
    <w:rsid w:val="00DF32B9"/>
    <w:rsid w:val="00DF39CF"/>
    <w:rsid w:val="00DF3AA1"/>
    <w:rsid w:val="00DF3DED"/>
    <w:rsid w:val="00DF40A9"/>
    <w:rsid w:val="00DF451D"/>
    <w:rsid w:val="00DF4B0E"/>
    <w:rsid w:val="00DF5463"/>
    <w:rsid w:val="00DF568E"/>
    <w:rsid w:val="00DF57CF"/>
    <w:rsid w:val="00DF5855"/>
    <w:rsid w:val="00DF5A7D"/>
    <w:rsid w:val="00DF5EF4"/>
    <w:rsid w:val="00DF6034"/>
    <w:rsid w:val="00DF6900"/>
    <w:rsid w:val="00DF7133"/>
    <w:rsid w:val="00DF7CB4"/>
    <w:rsid w:val="00DF7DBE"/>
    <w:rsid w:val="00DF7F1F"/>
    <w:rsid w:val="00E00A8A"/>
    <w:rsid w:val="00E00BEE"/>
    <w:rsid w:val="00E00C42"/>
    <w:rsid w:val="00E00C58"/>
    <w:rsid w:val="00E01C49"/>
    <w:rsid w:val="00E02598"/>
    <w:rsid w:val="00E02F08"/>
    <w:rsid w:val="00E04042"/>
    <w:rsid w:val="00E0450D"/>
    <w:rsid w:val="00E049F3"/>
    <w:rsid w:val="00E04F7E"/>
    <w:rsid w:val="00E051B9"/>
    <w:rsid w:val="00E06216"/>
    <w:rsid w:val="00E06337"/>
    <w:rsid w:val="00E065D9"/>
    <w:rsid w:val="00E065E5"/>
    <w:rsid w:val="00E06E40"/>
    <w:rsid w:val="00E075FF"/>
    <w:rsid w:val="00E07EED"/>
    <w:rsid w:val="00E10126"/>
    <w:rsid w:val="00E1054F"/>
    <w:rsid w:val="00E10884"/>
    <w:rsid w:val="00E11734"/>
    <w:rsid w:val="00E11ACD"/>
    <w:rsid w:val="00E1265F"/>
    <w:rsid w:val="00E12FD8"/>
    <w:rsid w:val="00E1307C"/>
    <w:rsid w:val="00E13A3A"/>
    <w:rsid w:val="00E13F03"/>
    <w:rsid w:val="00E14166"/>
    <w:rsid w:val="00E14E79"/>
    <w:rsid w:val="00E15624"/>
    <w:rsid w:val="00E15CFE"/>
    <w:rsid w:val="00E15D4F"/>
    <w:rsid w:val="00E15DAE"/>
    <w:rsid w:val="00E1695F"/>
    <w:rsid w:val="00E169B7"/>
    <w:rsid w:val="00E17D98"/>
    <w:rsid w:val="00E202C3"/>
    <w:rsid w:val="00E20569"/>
    <w:rsid w:val="00E20959"/>
    <w:rsid w:val="00E215A2"/>
    <w:rsid w:val="00E22574"/>
    <w:rsid w:val="00E2384B"/>
    <w:rsid w:val="00E239BE"/>
    <w:rsid w:val="00E241A1"/>
    <w:rsid w:val="00E24229"/>
    <w:rsid w:val="00E2425A"/>
    <w:rsid w:val="00E247A1"/>
    <w:rsid w:val="00E2488F"/>
    <w:rsid w:val="00E24BFE"/>
    <w:rsid w:val="00E24C1A"/>
    <w:rsid w:val="00E252C9"/>
    <w:rsid w:val="00E253A6"/>
    <w:rsid w:val="00E259F5"/>
    <w:rsid w:val="00E25AF6"/>
    <w:rsid w:val="00E25B6C"/>
    <w:rsid w:val="00E25C91"/>
    <w:rsid w:val="00E265E8"/>
    <w:rsid w:val="00E269E2"/>
    <w:rsid w:val="00E26C61"/>
    <w:rsid w:val="00E27045"/>
    <w:rsid w:val="00E27430"/>
    <w:rsid w:val="00E27F52"/>
    <w:rsid w:val="00E305FE"/>
    <w:rsid w:val="00E30B69"/>
    <w:rsid w:val="00E30C83"/>
    <w:rsid w:val="00E30D1C"/>
    <w:rsid w:val="00E30EDA"/>
    <w:rsid w:val="00E314CC"/>
    <w:rsid w:val="00E31868"/>
    <w:rsid w:val="00E31CD7"/>
    <w:rsid w:val="00E31E0A"/>
    <w:rsid w:val="00E31F86"/>
    <w:rsid w:val="00E32168"/>
    <w:rsid w:val="00E3258E"/>
    <w:rsid w:val="00E33094"/>
    <w:rsid w:val="00E33395"/>
    <w:rsid w:val="00E338E1"/>
    <w:rsid w:val="00E338F7"/>
    <w:rsid w:val="00E3390A"/>
    <w:rsid w:val="00E347A6"/>
    <w:rsid w:val="00E34F39"/>
    <w:rsid w:val="00E358FA"/>
    <w:rsid w:val="00E35B51"/>
    <w:rsid w:val="00E35FA6"/>
    <w:rsid w:val="00E36B78"/>
    <w:rsid w:val="00E36B81"/>
    <w:rsid w:val="00E36DD3"/>
    <w:rsid w:val="00E3729C"/>
    <w:rsid w:val="00E3788E"/>
    <w:rsid w:val="00E37D83"/>
    <w:rsid w:val="00E40165"/>
    <w:rsid w:val="00E4037A"/>
    <w:rsid w:val="00E4040A"/>
    <w:rsid w:val="00E4072F"/>
    <w:rsid w:val="00E40932"/>
    <w:rsid w:val="00E409A1"/>
    <w:rsid w:val="00E40C3D"/>
    <w:rsid w:val="00E4110E"/>
    <w:rsid w:val="00E4135C"/>
    <w:rsid w:val="00E415AD"/>
    <w:rsid w:val="00E417A0"/>
    <w:rsid w:val="00E419EB"/>
    <w:rsid w:val="00E41B0B"/>
    <w:rsid w:val="00E4267B"/>
    <w:rsid w:val="00E4292E"/>
    <w:rsid w:val="00E42FA2"/>
    <w:rsid w:val="00E43254"/>
    <w:rsid w:val="00E435E9"/>
    <w:rsid w:val="00E451CF"/>
    <w:rsid w:val="00E4549E"/>
    <w:rsid w:val="00E45844"/>
    <w:rsid w:val="00E459FD"/>
    <w:rsid w:val="00E45F12"/>
    <w:rsid w:val="00E4600C"/>
    <w:rsid w:val="00E4649E"/>
    <w:rsid w:val="00E46876"/>
    <w:rsid w:val="00E4692E"/>
    <w:rsid w:val="00E4747E"/>
    <w:rsid w:val="00E474A6"/>
    <w:rsid w:val="00E476A2"/>
    <w:rsid w:val="00E476A4"/>
    <w:rsid w:val="00E476D6"/>
    <w:rsid w:val="00E47A20"/>
    <w:rsid w:val="00E506A9"/>
    <w:rsid w:val="00E50BDB"/>
    <w:rsid w:val="00E50E73"/>
    <w:rsid w:val="00E50FD4"/>
    <w:rsid w:val="00E51162"/>
    <w:rsid w:val="00E51646"/>
    <w:rsid w:val="00E51DC9"/>
    <w:rsid w:val="00E52032"/>
    <w:rsid w:val="00E53183"/>
    <w:rsid w:val="00E534EB"/>
    <w:rsid w:val="00E5368D"/>
    <w:rsid w:val="00E53F83"/>
    <w:rsid w:val="00E5426F"/>
    <w:rsid w:val="00E54291"/>
    <w:rsid w:val="00E55371"/>
    <w:rsid w:val="00E5552A"/>
    <w:rsid w:val="00E558E1"/>
    <w:rsid w:val="00E55E39"/>
    <w:rsid w:val="00E5731A"/>
    <w:rsid w:val="00E575FF"/>
    <w:rsid w:val="00E577E8"/>
    <w:rsid w:val="00E5781A"/>
    <w:rsid w:val="00E60688"/>
    <w:rsid w:val="00E60EB9"/>
    <w:rsid w:val="00E61B5E"/>
    <w:rsid w:val="00E62AD7"/>
    <w:rsid w:val="00E62BF1"/>
    <w:rsid w:val="00E62C61"/>
    <w:rsid w:val="00E63543"/>
    <w:rsid w:val="00E63547"/>
    <w:rsid w:val="00E63B78"/>
    <w:rsid w:val="00E6403F"/>
    <w:rsid w:val="00E646C6"/>
    <w:rsid w:val="00E65065"/>
    <w:rsid w:val="00E65134"/>
    <w:rsid w:val="00E658FA"/>
    <w:rsid w:val="00E65ACE"/>
    <w:rsid w:val="00E65F5E"/>
    <w:rsid w:val="00E661C8"/>
    <w:rsid w:val="00E66360"/>
    <w:rsid w:val="00E664AD"/>
    <w:rsid w:val="00E66C1A"/>
    <w:rsid w:val="00E66DE7"/>
    <w:rsid w:val="00E67672"/>
    <w:rsid w:val="00E67731"/>
    <w:rsid w:val="00E67801"/>
    <w:rsid w:val="00E67869"/>
    <w:rsid w:val="00E67FFD"/>
    <w:rsid w:val="00E70052"/>
    <w:rsid w:val="00E70756"/>
    <w:rsid w:val="00E70B27"/>
    <w:rsid w:val="00E71959"/>
    <w:rsid w:val="00E722B5"/>
    <w:rsid w:val="00E72362"/>
    <w:rsid w:val="00E73452"/>
    <w:rsid w:val="00E73BCA"/>
    <w:rsid w:val="00E73BD3"/>
    <w:rsid w:val="00E73C62"/>
    <w:rsid w:val="00E73CE0"/>
    <w:rsid w:val="00E7476B"/>
    <w:rsid w:val="00E749F2"/>
    <w:rsid w:val="00E74A9E"/>
    <w:rsid w:val="00E74CDB"/>
    <w:rsid w:val="00E75202"/>
    <w:rsid w:val="00E75DF7"/>
    <w:rsid w:val="00E76064"/>
    <w:rsid w:val="00E76377"/>
    <w:rsid w:val="00E76CE9"/>
    <w:rsid w:val="00E76FB8"/>
    <w:rsid w:val="00E771BB"/>
    <w:rsid w:val="00E77301"/>
    <w:rsid w:val="00E801BD"/>
    <w:rsid w:val="00E805B5"/>
    <w:rsid w:val="00E80AC0"/>
    <w:rsid w:val="00E80AFE"/>
    <w:rsid w:val="00E80D76"/>
    <w:rsid w:val="00E817C4"/>
    <w:rsid w:val="00E81AC3"/>
    <w:rsid w:val="00E81D5E"/>
    <w:rsid w:val="00E825EB"/>
    <w:rsid w:val="00E828C9"/>
    <w:rsid w:val="00E82945"/>
    <w:rsid w:val="00E82DF7"/>
    <w:rsid w:val="00E82EA6"/>
    <w:rsid w:val="00E83C69"/>
    <w:rsid w:val="00E83F8E"/>
    <w:rsid w:val="00E84BE1"/>
    <w:rsid w:val="00E84D1C"/>
    <w:rsid w:val="00E85175"/>
    <w:rsid w:val="00E85369"/>
    <w:rsid w:val="00E853DB"/>
    <w:rsid w:val="00E855C8"/>
    <w:rsid w:val="00E867DD"/>
    <w:rsid w:val="00E868F1"/>
    <w:rsid w:val="00E86BA9"/>
    <w:rsid w:val="00E87C43"/>
    <w:rsid w:val="00E90344"/>
    <w:rsid w:val="00E9061B"/>
    <w:rsid w:val="00E90A43"/>
    <w:rsid w:val="00E90AAB"/>
    <w:rsid w:val="00E90EBE"/>
    <w:rsid w:val="00E916AD"/>
    <w:rsid w:val="00E91A6D"/>
    <w:rsid w:val="00E92126"/>
    <w:rsid w:val="00E926F4"/>
    <w:rsid w:val="00E928C2"/>
    <w:rsid w:val="00E92C26"/>
    <w:rsid w:val="00E930E7"/>
    <w:rsid w:val="00E93374"/>
    <w:rsid w:val="00E937D4"/>
    <w:rsid w:val="00E9399D"/>
    <w:rsid w:val="00E93CE4"/>
    <w:rsid w:val="00E94233"/>
    <w:rsid w:val="00E94335"/>
    <w:rsid w:val="00E9447B"/>
    <w:rsid w:val="00E94988"/>
    <w:rsid w:val="00E94AEA"/>
    <w:rsid w:val="00E95049"/>
    <w:rsid w:val="00E95152"/>
    <w:rsid w:val="00E95407"/>
    <w:rsid w:val="00E95747"/>
    <w:rsid w:val="00E95DAB"/>
    <w:rsid w:val="00E95E96"/>
    <w:rsid w:val="00E96343"/>
    <w:rsid w:val="00E96E4B"/>
    <w:rsid w:val="00E97287"/>
    <w:rsid w:val="00E97709"/>
    <w:rsid w:val="00E97AA4"/>
    <w:rsid w:val="00EA003C"/>
    <w:rsid w:val="00EA0069"/>
    <w:rsid w:val="00EA0725"/>
    <w:rsid w:val="00EA108C"/>
    <w:rsid w:val="00EA14A8"/>
    <w:rsid w:val="00EA1A42"/>
    <w:rsid w:val="00EA1FC8"/>
    <w:rsid w:val="00EA231C"/>
    <w:rsid w:val="00EA2538"/>
    <w:rsid w:val="00EA2631"/>
    <w:rsid w:val="00EA2B62"/>
    <w:rsid w:val="00EA2DEF"/>
    <w:rsid w:val="00EA373F"/>
    <w:rsid w:val="00EA3882"/>
    <w:rsid w:val="00EA3AB5"/>
    <w:rsid w:val="00EA4035"/>
    <w:rsid w:val="00EA49A2"/>
    <w:rsid w:val="00EA4F4C"/>
    <w:rsid w:val="00EA52C9"/>
    <w:rsid w:val="00EA55C1"/>
    <w:rsid w:val="00EA5FCA"/>
    <w:rsid w:val="00EA6989"/>
    <w:rsid w:val="00EA6A49"/>
    <w:rsid w:val="00EA72ED"/>
    <w:rsid w:val="00EA74B4"/>
    <w:rsid w:val="00EB0A21"/>
    <w:rsid w:val="00EB0BB0"/>
    <w:rsid w:val="00EB0EF4"/>
    <w:rsid w:val="00EB1912"/>
    <w:rsid w:val="00EB19F4"/>
    <w:rsid w:val="00EB1F12"/>
    <w:rsid w:val="00EB21CD"/>
    <w:rsid w:val="00EB254A"/>
    <w:rsid w:val="00EB2D4B"/>
    <w:rsid w:val="00EB342D"/>
    <w:rsid w:val="00EB35A3"/>
    <w:rsid w:val="00EB36B9"/>
    <w:rsid w:val="00EB3B97"/>
    <w:rsid w:val="00EB42D0"/>
    <w:rsid w:val="00EB4A73"/>
    <w:rsid w:val="00EB598F"/>
    <w:rsid w:val="00EB5E95"/>
    <w:rsid w:val="00EB60FA"/>
    <w:rsid w:val="00EB61E2"/>
    <w:rsid w:val="00EB625A"/>
    <w:rsid w:val="00EB645A"/>
    <w:rsid w:val="00EB6A00"/>
    <w:rsid w:val="00EB762A"/>
    <w:rsid w:val="00EB7799"/>
    <w:rsid w:val="00EB7FD9"/>
    <w:rsid w:val="00EC0F08"/>
    <w:rsid w:val="00EC137F"/>
    <w:rsid w:val="00EC1C16"/>
    <w:rsid w:val="00EC22E7"/>
    <w:rsid w:val="00EC234C"/>
    <w:rsid w:val="00EC23EB"/>
    <w:rsid w:val="00EC2493"/>
    <w:rsid w:val="00EC2610"/>
    <w:rsid w:val="00EC27BD"/>
    <w:rsid w:val="00EC2B60"/>
    <w:rsid w:val="00EC30C9"/>
    <w:rsid w:val="00EC3315"/>
    <w:rsid w:val="00EC3EDF"/>
    <w:rsid w:val="00EC4068"/>
    <w:rsid w:val="00EC47F3"/>
    <w:rsid w:val="00EC4F7D"/>
    <w:rsid w:val="00EC525E"/>
    <w:rsid w:val="00EC538C"/>
    <w:rsid w:val="00EC64A3"/>
    <w:rsid w:val="00EC65DD"/>
    <w:rsid w:val="00EC6C0E"/>
    <w:rsid w:val="00EC6D11"/>
    <w:rsid w:val="00EC70B6"/>
    <w:rsid w:val="00EC7542"/>
    <w:rsid w:val="00EC78A3"/>
    <w:rsid w:val="00ED0552"/>
    <w:rsid w:val="00ED0BC1"/>
    <w:rsid w:val="00ED158E"/>
    <w:rsid w:val="00ED15EB"/>
    <w:rsid w:val="00ED1644"/>
    <w:rsid w:val="00ED18EE"/>
    <w:rsid w:val="00ED1B37"/>
    <w:rsid w:val="00ED239A"/>
    <w:rsid w:val="00ED2EFC"/>
    <w:rsid w:val="00ED3002"/>
    <w:rsid w:val="00ED4DD7"/>
    <w:rsid w:val="00ED5874"/>
    <w:rsid w:val="00ED5E39"/>
    <w:rsid w:val="00ED6B59"/>
    <w:rsid w:val="00ED73EC"/>
    <w:rsid w:val="00ED76CE"/>
    <w:rsid w:val="00ED7834"/>
    <w:rsid w:val="00ED7A84"/>
    <w:rsid w:val="00ED7C8F"/>
    <w:rsid w:val="00ED7D45"/>
    <w:rsid w:val="00ED7F5E"/>
    <w:rsid w:val="00EE00D8"/>
    <w:rsid w:val="00EE03C1"/>
    <w:rsid w:val="00EE0416"/>
    <w:rsid w:val="00EE061E"/>
    <w:rsid w:val="00EE1409"/>
    <w:rsid w:val="00EE146A"/>
    <w:rsid w:val="00EE1783"/>
    <w:rsid w:val="00EE197C"/>
    <w:rsid w:val="00EE1BA7"/>
    <w:rsid w:val="00EE319C"/>
    <w:rsid w:val="00EE3312"/>
    <w:rsid w:val="00EE3365"/>
    <w:rsid w:val="00EE35DF"/>
    <w:rsid w:val="00EE37CD"/>
    <w:rsid w:val="00EE3D64"/>
    <w:rsid w:val="00EE3F94"/>
    <w:rsid w:val="00EE4332"/>
    <w:rsid w:val="00EE454C"/>
    <w:rsid w:val="00EE5291"/>
    <w:rsid w:val="00EE5333"/>
    <w:rsid w:val="00EE580F"/>
    <w:rsid w:val="00EE5AC9"/>
    <w:rsid w:val="00EE6B00"/>
    <w:rsid w:val="00EE7418"/>
    <w:rsid w:val="00EE79F7"/>
    <w:rsid w:val="00EF03AD"/>
    <w:rsid w:val="00EF057A"/>
    <w:rsid w:val="00EF0696"/>
    <w:rsid w:val="00EF0886"/>
    <w:rsid w:val="00EF10B2"/>
    <w:rsid w:val="00EF1251"/>
    <w:rsid w:val="00EF1C35"/>
    <w:rsid w:val="00EF1D75"/>
    <w:rsid w:val="00EF1FC1"/>
    <w:rsid w:val="00EF20CB"/>
    <w:rsid w:val="00EF20D0"/>
    <w:rsid w:val="00EF2A32"/>
    <w:rsid w:val="00EF3095"/>
    <w:rsid w:val="00EF3C72"/>
    <w:rsid w:val="00EF3D8E"/>
    <w:rsid w:val="00EF4548"/>
    <w:rsid w:val="00EF465A"/>
    <w:rsid w:val="00EF4CB8"/>
    <w:rsid w:val="00EF5669"/>
    <w:rsid w:val="00EF594B"/>
    <w:rsid w:val="00EF609D"/>
    <w:rsid w:val="00EF65A1"/>
    <w:rsid w:val="00EF6648"/>
    <w:rsid w:val="00EF68ED"/>
    <w:rsid w:val="00EF6E96"/>
    <w:rsid w:val="00EF78A1"/>
    <w:rsid w:val="00F00286"/>
    <w:rsid w:val="00F00B07"/>
    <w:rsid w:val="00F01C2D"/>
    <w:rsid w:val="00F01CC9"/>
    <w:rsid w:val="00F01D14"/>
    <w:rsid w:val="00F01E79"/>
    <w:rsid w:val="00F02167"/>
    <w:rsid w:val="00F02734"/>
    <w:rsid w:val="00F0343E"/>
    <w:rsid w:val="00F0392A"/>
    <w:rsid w:val="00F03961"/>
    <w:rsid w:val="00F03986"/>
    <w:rsid w:val="00F03A4B"/>
    <w:rsid w:val="00F04ECB"/>
    <w:rsid w:val="00F05391"/>
    <w:rsid w:val="00F058CB"/>
    <w:rsid w:val="00F05A05"/>
    <w:rsid w:val="00F064FF"/>
    <w:rsid w:val="00F06CCD"/>
    <w:rsid w:val="00F072AC"/>
    <w:rsid w:val="00F1022B"/>
    <w:rsid w:val="00F10691"/>
    <w:rsid w:val="00F11AA9"/>
    <w:rsid w:val="00F11C8F"/>
    <w:rsid w:val="00F12406"/>
    <w:rsid w:val="00F1267F"/>
    <w:rsid w:val="00F126B8"/>
    <w:rsid w:val="00F132DE"/>
    <w:rsid w:val="00F13AB1"/>
    <w:rsid w:val="00F14B53"/>
    <w:rsid w:val="00F14E72"/>
    <w:rsid w:val="00F14F13"/>
    <w:rsid w:val="00F15AA1"/>
    <w:rsid w:val="00F161AF"/>
    <w:rsid w:val="00F16A1D"/>
    <w:rsid w:val="00F16AD0"/>
    <w:rsid w:val="00F171B0"/>
    <w:rsid w:val="00F1740B"/>
    <w:rsid w:val="00F206DC"/>
    <w:rsid w:val="00F20CD1"/>
    <w:rsid w:val="00F20CDA"/>
    <w:rsid w:val="00F218DD"/>
    <w:rsid w:val="00F21A3B"/>
    <w:rsid w:val="00F21AAE"/>
    <w:rsid w:val="00F2210E"/>
    <w:rsid w:val="00F227E6"/>
    <w:rsid w:val="00F22A8A"/>
    <w:rsid w:val="00F23B7C"/>
    <w:rsid w:val="00F23CE2"/>
    <w:rsid w:val="00F23F64"/>
    <w:rsid w:val="00F247A1"/>
    <w:rsid w:val="00F24CAA"/>
    <w:rsid w:val="00F254FA"/>
    <w:rsid w:val="00F25DB0"/>
    <w:rsid w:val="00F2641B"/>
    <w:rsid w:val="00F26E67"/>
    <w:rsid w:val="00F26EE3"/>
    <w:rsid w:val="00F27312"/>
    <w:rsid w:val="00F27393"/>
    <w:rsid w:val="00F27962"/>
    <w:rsid w:val="00F27E07"/>
    <w:rsid w:val="00F300A6"/>
    <w:rsid w:val="00F30250"/>
    <w:rsid w:val="00F30550"/>
    <w:rsid w:val="00F307B9"/>
    <w:rsid w:val="00F3098E"/>
    <w:rsid w:val="00F31222"/>
    <w:rsid w:val="00F315D6"/>
    <w:rsid w:val="00F31C91"/>
    <w:rsid w:val="00F31F80"/>
    <w:rsid w:val="00F3275B"/>
    <w:rsid w:val="00F33E8A"/>
    <w:rsid w:val="00F3456D"/>
    <w:rsid w:val="00F34BA1"/>
    <w:rsid w:val="00F34D62"/>
    <w:rsid w:val="00F357A6"/>
    <w:rsid w:val="00F35D46"/>
    <w:rsid w:val="00F36500"/>
    <w:rsid w:val="00F3715E"/>
    <w:rsid w:val="00F377CA"/>
    <w:rsid w:val="00F379E1"/>
    <w:rsid w:val="00F37A6E"/>
    <w:rsid w:val="00F40357"/>
    <w:rsid w:val="00F4059E"/>
    <w:rsid w:val="00F407F2"/>
    <w:rsid w:val="00F40A31"/>
    <w:rsid w:val="00F40BB5"/>
    <w:rsid w:val="00F40ED1"/>
    <w:rsid w:val="00F4138F"/>
    <w:rsid w:val="00F41D1E"/>
    <w:rsid w:val="00F422F9"/>
    <w:rsid w:val="00F42339"/>
    <w:rsid w:val="00F42348"/>
    <w:rsid w:val="00F4262D"/>
    <w:rsid w:val="00F42F0B"/>
    <w:rsid w:val="00F43A7D"/>
    <w:rsid w:val="00F43D18"/>
    <w:rsid w:val="00F44130"/>
    <w:rsid w:val="00F44204"/>
    <w:rsid w:val="00F446CB"/>
    <w:rsid w:val="00F44AAD"/>
    <w:rsid w:val="00F44B79"/>
    <w:rsid w:val="00F4501C"/>
    <w:rsid w:val="00F45316"/>
    <w:rsid w:val="00F45400"/>
    <w:rsid w:val="00F4561F"/>
    <w:rsid w:val="00F45843"/>
    <w:rsid w:val="00F45A68"/>
    <w:rsid w:val="00F45CD0"/>
    <w:rsid w:val="00F46277"/>
    <w:rsid w:val="00F466E1"/>
    <w:rsid w:val="00F46D45"/>
    <w:rsid w:val="00F46E11"/>
    <w:rsid w:val="00F46F48"/>
    <w:rsid w:val="00F47347"/>
    <w:rsid w:val="00F47885"/>
    <w:rsid w:val="00F47A46"/>
    <w:rsid w:val="00F503B5"/>
    <w:rsid w:val="00F5066A"/>
    <w:rsid w:val="00F51011"/>
    <w:rsid w:val="00F5102C"/>
    <w:rsid w:val="00F5110B"/>
    <w:rsid w:val="00F511E4"/>
    <w:rsid w:val="00F51508"/>
    <w:rsid w:val="00F51991"/>
    <w:rsid w:val="00F51EEA"/>
    <w:rsid w:val="00F52534"/>
    <w:rsid w:val="00F52646"/>
    <w:rsid w:val="00F526C8"/>
    <w:rsid w:val="00F530D6"/>
    <w:rsid w:val="00F5312F"/>
    <w:rsid w:val="00F5355F"/>
    <w:rsid w:val="00F535F9"/>
    <w:rsid w:val="00F5440F"/>
    <w:rsid w:val="00F54AD3"/>
    <w:rsid w:val="00F55690"/>
    <w:rsid w:val="00F55BA2"/>
    <w:rsid w:val="00F560E3"/>
    <w:rsid w:val="00F569CE"/>
    <w:rsid w:val="00F56E17"/>
    <w:rsid w:val="00F575C3"/>
    <w:rsid w:val="00F57DD5"/>
    <w:rsid w:val="00F60410"/>
    <w:rsid w:val="00F6112A"/>
    <w:rsid w:val="00F61176"/>
    <w:rsid w:val="00F615E2"/>
    <w:rsid w:val="00F61F46"/>
    <w:rsid w:val="00F62CA5"/>
    <w:rsid w:val="00F631C5"/>
    <w:rsid w:val="00F63288"/>
    <w:rsid w:val="00F63617"/>
    <w:rsid w:val="00F63830"/>
    <w:rsid w:val="00F63DBE"/>
    <w:rsid w:val="00F643A7"/>
    <w:rsid w:val="00F644D8"/>
    <w:rsid w:val="00F645CC"/>
    <w:rsid w:val="00F64E87"/>
    <w:rsid w:val="00F65891"/>
    <w:rsid w:val="00F65B9D"/>
    <w:rsid w:val="00F66070"/>
    <w:rsid w:val="00F668F2"/>
    <w:rsid w:val="00F67A56"/>
    <w:rsid w:val="00F67B75"/>
    <w:rsid w:val="00F70D65"/>
    <w:rsid w:val="00F711C3"/>
    <w:rsid w:val="00F71779"/>
    <w:rsid w:val="00F723AD"/>
    <w:rsid w:val="00F728D8"/>
    <w:rsid w:val="00F72B47"/>
    <w:rsid w:val="00F72C75"/>
    <w:rsid w:val="00F730A0"/>
    <w:rsid w:val="00F731D8"/>
    <w:rsid w:val="00F73968"/>
    <w:rsid w:val="00F73D53"/>
    <w:rsid w:val="00F73D76"/>
    <w:rsid w:val="00F73F37"/>
    <w:rsid w:val="00F742F8"/>
    <w:rsid w:val="00F744C7"/>
    <w:rsid w:val="00F7487D"/>
    <w:rsid w:val="00F74E05"/>
    <w:rsid w:val="00F762D9"/>
    <w:rsid w:val="00F76B38"/>
    <w:rsid w:val="00F77C28"/>
    <w:rsid w:val="00F77D96"/>
    <w:rsid w:val="00F77EB1"/>
    <w:rsid w:val="00F80057"/>
    <w:rsid w:val="00F801F8"/>
    <w:rsid w:val="00F80417"/>
    <w:rsid w:val="00F806F3"/>
    <w:rsid w:val="00F807CA"/>
    <w:rsid w:val="00F8082A"/>
    <w:rsid w:val="00F80CBD"/>
    <w:rsid w:val="00F80CCB"/>
    <w:rsid w:val="00F8161E"/>
    <w:rsid w:val="00F81795"/>
    <w:rsid w:val="00F81AAB"/>
    <w:rsid w:val="00F8266A"/>
    <w:rsid w:val="00F829D0"/>
    <w:rsid w:val="00F82F31"/>
    <w:rsid w:val="00F82F8A"/>
    <w:rsid w:val="00F833AD"/>
    <w:rsid w:val="00F833CC"/>
    <w:rsid w:val="00F84118"/>
    <w:rsid w:val="00F8426D"/>
    <w:rsid w:val="00F84CCB"/>
    <w:rsid w:val="00F853E1"/>
    <w:rsid w:val="00F853E3"/>
    <w:rsid w:val="00F854FB"/>
    <w:rsid w:val="00F860D0"/>
    <w:rsid w:val="00F86C63"/>
    <w:rsid w:val="00F86E9A"/>
    <w:rsid w:val="00F87CD5"/>
    <w:rsid w:val="00F87E22"/>
    <w:rsid w:val="00F905FA"/>
    <w:rsid w:val="00F90C84"/>
    <w:rsid w:val="00F90D25"/>
    <w:rsid w:val="00F91016"/>
    <w:rsid w:val="00F916E5"/>
    <w:rsid w:val="00F917BC"/>
    <w:rsid w:val="00F91D05"/>
    <w:rsid w:val="00F91D92"/>
    <w:rsid w:val="00F91E81"/>
    <w:rsid w:val="00F91F8C"/>
    <w:rsid w:val="00F9242F"/>
    <w:rsid w:val="00F92737"/>
    <w:rsid w:val="00F928E4"/>
    <w:rsid w:val="00F92C36"/>
    <w:rsid w:val="00F92DDC"/>
    <w:rsid w:val="00F93054"/>
    <w:rsid w:val="00F93187"/>
    <w:rsid w:val="00F93292"/>
    <w:rsid w:val="00F94C8E"/>
    <w:rsid w:val="00F94CC3"/>
    <w:rsid w:val="00F95082"/>
    <w:rsid w:val="00F95107"/>
    <w:rsid w:val="00F95229"/>
    <w:rsid w:val="00F9544E"/>
    <w:rsid w:val="00F95DEF"/>
    <w:rsid w:val="00F960A6"/>
    <w:rsid w:val="00F967A3"/>
    <w:rsid w:val="00F9693F"/>
    <w:rsid w:val="00F9697E"/>
    <w:rsid w:val="00F96D21"/>
    <w:rsid w:val="00F96D42"/>
    <w:rsid w:val="00F979A0"/>
    <w:rsid w:val="00F97BF4"/>
    <w:rsid w:val="00F97BFE"/>
    <w:rsid w:val="00FA0087"/>
    <w:rsid w:val="00FA050B"/>
    <w:rsid w:val="00FA0CCF"/>
    <w:rsid w:val="00FA1669"/>
    <w:rsid w:val="00FA19F7"/>
    <w:rsid w:val="00FA1A1A"/>
    <w:rsid w:val="00FA1E70"/>
    <w:rsid w:val="00FA1ED5"/>
    <w:rsid w:val="00FA209C"/>
    <w:rsid w:val="00FA2E9D"/>
    <w:rsid w:val="00FA328F"/>
    <w:rsid w:val="00FA3C96"/>
    <w:rsid w:val="00FA3F55"/>
    <w:rsid w:val="00FA460D"/>
    <w:rsid w:val="00FA468E"/>
    <w:rsid w:val="00FA4863"/>
    <w:rsid w:val="00FA48BA"/>
    <w:rsid w:val="00FA4C33"/>
    <w:rsid w:val="00FA52E0"/>
    <w:rsid w:val="00FA552C"/>
    <w:rsid w:val="00FA6296"/>
    <w:rsid w:val="00FA6A27"/>
    <w:rsid w:val="00FA7100"/>
    <w:rsid w:val="00FA7CD9"/>
    <w:rsid w:val="00FA7E95"/>
    <w:rsid w:val="00FB0477"/>
    <w:rsid w:val="00FB06EB"/>
    <w:rsid w:val="00FB1034"/>
    <w:rsid w:val="00FB13B8"/>
    <w:rsid w:val="00FB1D8E"/>
    <w:rsid w:val="00FB1DEE"/>
    <w:rsid w:val="00FB1E18"/>
    <w:rsid w:val="00FB2462"/>
    <w:rsid w:val="00FB249C"/>
    <w:rsid w:val="00FB2787"/>
    <w:rsid w:val="00FB2997"/>
    <w:rsid w:val="00FB37C4"/>
    <w:rsid w:val="00FB3881"/>
    <w:rsid w:val="00FB3E66"/>
    <w:rsid w:val="00FB400F"/>
    <w:rsid w:val="00FB43BF"/>
    <w:rsid w:val="00FB4AEC"/>
    <w:rsid w:val="00FB517C"/>
    <w:rsid w:val="00FB5468"/>
    <w:rsid w:val="00FB5DA5"/>
    <w:rsid w:val="00FB6010"/>
    <w:rsid w:val="00FB64F4"/>
    <w:rsid w:val="00FB6769"/>
    <w:rsid w:val="00FB7060"/>
    <w:rsid w:val="00FB71B8"/>
    <w:rsid w:val="00FB7A1B"/>
    <w:rsid w:val="00FB7A87"/>
    <w:rsid w:val="00FB7E4E"/>
    <w:rsid w:val="00FB7FBF"/>
    <w:rsid w:val="00FC02F2"/>
    <w:rsid w:val="00FC05E6"/>
    <w:rsid w:val="00FC0774"/>
    <w:rsid w:val="00FC1051"/>
    <w:rsid w:val="00FC1435"/>
    <w:rsid w:val="00FC15B8"/>
    <w:rsid w:val="00FC224C"/>
    <w:rsid w:val="00FC226F"/>
    <w:rsid w:val="00FC2B58"/>
    <w:rsid w:val="00FC2CAD"/>
    <w:rsid w:val="00FC3237"/>
    <w:rsid w:val="00FC3415"/>
    <w:rsid w:val="00FC3766"/>
    <w:rsid w:val="00FC4408"/>
    <w:rsid w:val="00FC45D3"/>
    <w:rsid w:val="00FC46A2"/>
    <w:rsid w:val="00FC470A"/>
    <w:rsid w:val="00FC4DB5"/>
    <w:rsid w:val="00FC4ECD"/>
    <w:rsid w:val="00FC5B8C"/>
    <w:rsid w:val="00FC5C79"/>
    <w:rsid w:val="00FC70A8"/>
    <w:rsid w:val="00FC71AB"/>
    <w:rsid w:val="00FC7FA4"/>
    <w:rsid w:val="00FD0064"/>
    <w:rsid w:val="00FD0134"/>
    <w:rsid w:val="00FD0B54"/>
    <w:rsid w:val="00FD0B70"/>
    <w:rsid w:val="00FD0B72"/>
    <w:rsid w:val="00FD14A3"/>
    <w:rsid w:val="00FD1509"/>
    <w:rsid w:val="00FD1622"/>
    <w:rsid w:val="00FD18D7"/>
    <w:rsid w:val="00FD1A4D"/>
    <w:rsid w:val="00FD1DC6"/>
    <w:rsid w:val="00FD239D"/>
    <w:rsid w:val="00FD2FCA"/>
    <w:rsid w:val="00FD3164"/>
    <w:rsid w:val="00FD3926"/>
    <w:rsid w:val="00FD3A2F"/>
    <w:rsid w:val="00FD3C58"/>
    <w:rsid w:val="00FD3ED7"/>
    <w:rsid w:val="00FD3FC8"/>
    <w:rsid w:val="00FD423D"/>
    <w:rsid w:val="00FD5A6D"/>
    <w:rsid w:val="00FD5D66"/>
    <w:rsid w:val="00FD5DBC"/>
    <w:rsid w:val="00FD5F0A"/>
    <w:rsid w:val="00FD61D9"/>
    <w:rsid w:val="00FD6529"/>
    <w:rsid w:val="00FD746F"/>
    <w:rsid w:val="00FD7E52"/>
    <w:rsid w:val="00FE06A4"/>
    <w:rsid w:val="00FE0BE1"/>
    <w:rsid w:val="00FE0E18"/>
    <w:rsid w:val="00FE117A"/>
    <w:rsid w:val="00FE203B"/>
    <w:rsid w:val="00FE2178"/>
    <w:rsid w:val="00FE2308"/>
    <w:rsid w:val="00FE274E"/>
    <w:rsid w:val="00FE2E62"/>
    <w:rsid w:val="00FE4969"/>
    <w:rsid w:val="00FE4B28"/>
    <w:rsid w:val="00FE4D27"/>
    <w:rsid w:val="00FE5419"/>
    <w:rsid w:val="00FE55CB"/>
    <w:rsid w:val="00FE5AD8"/>
    <w:rsid w:val="00FE6585"/>
    <w:rsid w:val="00FE6671"/>
    <w:rsid w:val="00FF00B9"/>
    <w:rsid w:val="00FF0EA0"/>
    <w:rsid w:val="00FF1040"/>
    <w:rsid w:val="00FF10A3"/>
    <w:rsid w:val="00FF136E"/>
    <w:rsid w:val="00FF209A"/>
    <w:rsid w:val="00FF2342"/>
    <w:rsid w:val="00FF307E"/>
    <w:rsid w:val="00FF3FAA"/>
    <w:rsid w:val="00FF3FCC"/>
    <w:rsid w:val="00FF4080"/>
    <w:rsid w:val="00FF49D2"/>
    <w:rsid w:val="00FF54EF"/>
    <w:rsid w:val="00FF5618"/>
    <w:rsid w:val="00FF56AB"/>
    <w:rsid w:val="00FF58C8"/>
    <w:rsid w:val="00FF5964"/>
    <w:rsid w:val="00FF5F95"/>
    <w:rsid w:val="00FF621B"/>
    <w:rsid w:val="00FF64C9"/>
    <w:rsid w:val="00FF72C3"/>
    <w:rsid w:val="00FF7739"/>
    <w:rsid w:val="01E5B859"/>
    <w:rsid w:val="02419DB8"/>
    <w:rsid w:val="0360EB14"/>
    <w:rsid w:val="03FA8E9D"/>
    <w:rsid w:val="049CADEE"/>
    <w:rsid w:val="04F18643"/>
    <w:rsid w:val="056207F6"/>
    <w:rsid w:val="059F941E"/>
    <w:rsid w:val="072F01F8"/>
    <w:rsid w:val="083CE24A"/>
    <w:rsid w:val="0972F82D"/>
    <w:rsid w:val="0A93DC33"/>
    <w:rsid w:val="0AA7543D"/>
    <w:rsid w:val="0B1409EB"/>
    <w:rsid w:val="0B3ABAB1"/>
    <w:rsid w:val="0CCB071F"/>
    <w:rsid w:val="0CFFA7E6"/>
    <w:rsid w:val="0D36A29C"/>
    <w:rsid w:val="0D727EC3"/>
    <w:rsid w:val="0DB01EF1"/>
    <w:rsid w:val="0E4D89DF"/>
    <w:rsid w:val="0FB8541D"/>
    <w:rsid w:val="1116E278"/>
    <w:rsid w:val="1168651E"/>
    <w:rsid w:val="11DA170E"/>
    <w:rsid w:val="12E7BB72"/>
    <w:rsid w:val="13813F5B"/>
    <w:rsid w:val="148902B9"/>
    <w:rsid w:val="14B92864"/>
    <w:rsid w:val="15AF750E"/>
    <w:rsid w:val="1693EEF6"/>
    <w:rsid w:val="16C0D0B0"/>
    <w:rsid w:val="17871C62"/>
    <w:rsid w:val="18F46FC7"/>
    <w:rsid w:val="191EA02A"/>
    <w:rsid w:val="19C54CD2"/>
    <w:rsid w:val="1A087E54"/>
    <w:rsid w:val="1C90F378"/>
    <w:rsid w:val="1C98E8C0"/>
    <w:rsid w:val="1CCFEB10"/>
    <w:rsid w:val="1F96010A"/>
    <w:rsid w:val="216E7728"/>
    <w:rsid w:val="22D4C509"/>
    <w:rsid w:val="251841B4"/>
    <w:rsid w:val="251A376A"/>
    <w:rsid w:val="27403217"/>
    <w:rsid w:val="286911E8"/>
    <w:rsid w:val="291A08FB"/>
    <w:rsid w:val="29A9B1DB"/>
    <w:rsid w:val="29DF2618"/>
    <w:rsid w:val="2C0AE1CE"/>
    <w:rsid w:val="2D182180"/>
    <w:rsid w:val="2D6E7343"/>
    <w:rsid w:val="2D96A648"/>
    <w:rsid w:val="2EEB4798"/>
    <w:rsid w:val="2EF14A55"/>
    <w:rsid w:val="30F9C21F"/>
    <w:rsid w:val="316A11CF"/>
    <w:rsid w:val="31C0BBBD"/>
    <w:rsid w:val="321F2C2F"/>
    <w:rsid w:val="330A6A24"/>
    <w:rsid w:val="3346F7AC"/>
    <w:rsid w:val="33B3EC98"/>
    <w:rsid w:val="33B56811"/>
    <w:rsid w:val="3540B4D3"/>
    <w:rsid w:val="375B726C"/>
    <w:rsid w:val="379DAAB0"/>
    <w:rsid w:val="37DB18C0"/>
    <w:rsid w:val="39E3C10D"/>
    <w:rsid w:val="39F0CB18"/>
    <w:rsid w:val="3A3405AD"/>
    <w:rsid w:val="3BF739DC"/>
    <w:rsid w:val="3C70B631"/>
    <w:rsid w:val="3D04F912"/>
    <w:rsid w:val="3E205CB2"/>
    <w:rsid w:val="3F844316"/>
    <w:rsid w:val="3FCAA563"/>
    <w:rsid w:val="400F04DA"/>
    <w:rsid w:val="41B88258"/>
    <w:rsid w:val="430C2BE9"/>
    <w:rsid w:val="44DB8591"/>
    <w:rsid w:val="47AA012B"/>
    <w:rsid w:val="483F27B6"/>
    <w:rsid w:val="4845A8E3"/>
    <w:rsid w:val="486C4D71"/>
    <w:rsid w:val="4A1289EB"/>
    <w:rsid w:val="4A4AE9B2"/>
    <w:rsid w:val="4B5E5FCC"/>
    <w:rsid w:val="4BADABBE"/>
    <w:rsid w:val="4CD5361D"/>
    <w:rsid w:val="4EA349EE"/>
    <w:rsid w:val="4F69B3E0"/>
    <w:rsid w:val="50C27188"/>
    <w:rsid w:val="50F91A9C"/>
    <w:rsid w:val="51615F8C"/>
    <w:rsid w:val="5212A84A"/>
    <w:rsid w:val="529BEEA5"/>
    <w:rsid w:val="532120C3"/>
    <w:rsid w:val="53645245"/>
    <w:rsid w:val="557DBF67"/>
    <w:rsid w:val="55F6D9F6"/>
    <w:rsid w:val="55FA7AA1"/>
    <w:rsid w:val="564CDE80"/>
    <w:rsid w:val="567EEB86"/>
    <w:rsid w:val="5688C52A"/>
    <w:rsid w:val="57DAA03B"/>
    <w:rsid w:val="5AEFC0B7"/>
    <w:rsid w:val="5B2D2EC7"/>
    <w:rsid w:val="5E0A6FDE"/>
    <w:rsid w:val="5E760B5B"/>
    <w:rsid w:val="5F30F0F4"/>
    <w:rsid w:val="602AA90F"/>
    <w:rsid w:val="617272B9"/>
    <w:rsid w:val="6177761C"/>
    <w:rsid w:val="617ED4EF"/>
    <w:rsid w:val="62D6591D"/>
    <w:rsid w:val="6427E0DF"/>
    <w:rsid w:val="64B6F834"/>
    <w:rsid w:val="65FC0ABD"/>
    <w:rsid w:val="663A2D18"/>
    <w:rsid w:val="665E41F0"/>
    <w:rsid w:val="6763580B"/>
    <w:rsid w:val="6800396F"/>
    <w:rsid w:val="6A33D886"/>
    <w:rsid w:val="6D8DC146"/>
    <w:rsid w:val="6E44DA56"/>
    <w:rsid w:val="6EA2D169"/>
    <w:rsid w:val="6FCC92A5"/>
    <w:rsid w:val="6FF41C30"/>
    <w:rsid w:val="7018300D"/>
    <w:rsid w:val="71221B6D"/>
    <w:rsid w:val="736EBAA8"/>
    <w:rsid w:val="75CC8A22"/>
    <w:rsid w:val="76485C96"/>
    <w:rsid w:val="767336CA"/>
    <w:rsid w:val="76B6684C"/>
    <w:rsid w:val="770D0D83"/>
    <w:rsid w:val="77EB57F5"/>
    <w:rsid w:val="77EE7337"/>
    <w:rsid w:val="781A41B4"/>
    <w:rsid w:val="7948EFFD"/>
    <w:rsid w:val="79560787"/>
    <w:rsid w:val="7BE2E381"/>
    <w:rsid w:val="7D4A4A8D"/>
    <w:rsid w:val="7D9310DD"/>
    <w:rsid w:val="7EEB1102"/>
    <w:rsid w:val="7F26C21A"/>
    <w:rsid w:val="7F82A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2A642"/>
  <w15:chartTrackingRefBased/>
  <w15:docId w15:val="{08C7D56B-B439-40EF-8663-AA46C0C8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har"/>
    <w:qFormat/>
    <w:pPr>
      <w:keepNext/>
      <w:ind w:left="993" w:hanging="993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qFormat/>
    <w:pPr>
      <w:keepNext/>
      <w:ind w:left="4962" w:hanging="4962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right="255"/>
      <w:jc w:val="center"/>
      <w:outlineLvl w:val="2"/>
    </w:pPr>
    <w:rPr>
      <w:sz w:val="18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napToGrid w:val="0"/>
      <w:color w:val="000000"/>
      <w:sz w:val="20"/>
      <w:u w:val="single"/>
    </w:rPr>
  </w:style>
  <w:style w:type="paragraph" w:styleId="Ttulo6">
    <w:name w:val="heading 6"/>
    <w:basedOn w:val="Normal"/>
    <w:next w:val="Normal"/>
    <w:qFormat/>
    <w:pPr>
      <w:keepNext/>
      <w:tabs>
        <w:tab w:val="left" w:pos="3402"/>
        <w:tab w:val="left" w:pos="3828"/>
        <w:tab w:val="left" w:pos="5104"/>
        <w:tab w:val="left" w:pos="6237"/>
      </w:tabs>
      <w:ind w:right="538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right="2097"/>
      <w:jc w:val="right"/>
      <w:outlineLvl w:val="6"/>
    </w:pPr>
    <w:rPr>
      <w:sz w:val="24"/>
      <w:u w:val="single"/>
    </w:rPr>
  </w:style>
  <w:style w:type="paragraph" w:styleId="Ttulo8">
    <w:name w:val="heading 8"/>
    <w:basedOn w:val="Normal"/>
    <w:next w:val="Normal"/>
    <w:qFormat/>
    <w:pPr>
      <w:keepNext/>
      <w:ind w:right="2097"/>
      <w:jc w:val="right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snapToGrid w:val="0"/>
      <w:color w:val="00000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Textoembloco">
    <w:name w:val="Block Text"/>
    <w:basedOn w:val="Normal"/>
    <w:pPr>
      <w:tabs>
        <w:tab w:val="left" w:pos="993"/>
      </w:tabs>
      <w:ind w:left="993" w:right="-235" w:hanging="993"/>
      <w:jc w:val="both"/>
    </w:pPr>
  </w:style>
  <w:style w:type="paragraph" w:styleId="Recuodecorpodetexto">
    <w:name w:val="Body Text Indent"/>
    <w:basedOn w:val="Normal"/>
    <w:pPr>
      <w:tabs>
        <w:tab w:val="left" w:pos="3402"/>
        <w:tab w:val="left" w:pos="3828"/>
        <w:tab w:val="left" w:pos="5104"/>
        <w:tab w:val="left" w:pos="6237"/>
      </w:tabs>
      <w:ind w:left="851" w:hanging="851"/>
    </w:pPr>
  </w:style>
  <w:style w:type="character" w:styleId="Nmerodepgina">
    <w:name w:val="page number"/>
    <w:basedOn w:val="Fontepargpadro"/>
  </w:style>
  <w:style w:type="paragraph" w:styleId="Recuodecorpodetexto2">
    <w:name w:val="Body Text Indent 2"/>
    <w:basedOn w:val="Normal"/>
    <w:pPr>
      <w:ind w:left="709" w:hanging="709"/>
      <w:jc w:val="both"/>
    </w:pPr>
  </w:style>
  <w:style w:type="paragraph" w:styleId="Corpodetexto">
    <w:name w:val="Body Text"/>
    <w:basedOn w:val="Normal"/>
    <w:pPr>
      <w:ind w:right="-29"/>
      <w:jc w:val="both"/>
    </w:pPr>
  </w:style>
  <w:style w:type="paragraph" w:styleId="Recuodecorpodetexto3">
    <w:name w:val="Body Text Indent 3"/>
    <w:basedOn w:val="Normal"/>
    <w:pPr>
      <w:ind w:left="709" w:hanging="709"/>
      <w:jc w:val="both"/>
    </w:pPr>
    <w:rPr>
      <w:sz w:val="20"/>
    </w:rPr>
  </w:style>
  <w:style w:type="paragraph" w:styleId="Textodenotaderodap">
    <w:name w:val="footnote text"/>
    <w:basedOn w:val="Normal"/>
    <w:link w:val="TextodenotaderodapChar"/>
    <w:rPr>
      <w:sz w:val="20"/>
    </w:rPr>
  </w:style>
  <w:style w:type="character" w:styleId="Refdenotaderodap">
    <w:name w:val="footnote reference"/>
    <w:uiPriority w:val="99"/>
    <w:semiHidden/>
    <w:rPr>
      <w:vertAlign w:val="superscript"/>
    </w:rPr>
  </w:style>
  <w:style w:type="paragraph" w:styleId="Textodebalo">
    <w:name w:val="Balloon Text"/>
    <w:basedOn w:val="Normal"/>
    <w:semiHidden/>
    <w:rsid w:val="0001683A"/>
    <w:rPr>
      <w:rFonts w:ascii="Tahoma" w:hAnsi="Tahoma" w:cs="Tahoma"/>
      <w:sz w:val="16"/>
      <w:szCs w:val="16"/>
    </w:rPr>
  </w:style>
  <w:style w:type="paragraph" w:customStyle="1" w:styleId="textonota">
    <w:name w:val="texto nota"/>
    <w:rsid w:val="0037214E"/>
    <w:pPr>
      <w:widowControl w:val="0"/>
      <w:ind w:left="799"/>
      <w:jc w:val="both"/>
    </w:pPr>
    <w:rPr>
      <w:sz w:val="22"/>
    </w:rPr>
  </w:style>
  <w:style w:type="paragraph" w:styleId="Corpodetexto3">
    <w:name w:val="Body Text 3"/>
    <w:basedOn w:val="Normal"/>
    <w:rsid w:val="000451AF"/>
    <w:pPr>
      <w:spacing w:after="120"/>
    </w:pPr>
    <w:rPr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660F8E"/>
    <w:pPr>
      <w:spacing w:after="160" w:line="240" w:lineRule="exact"/>
    </w:pPr>
    <w:rPr>
      <w:rFonts w:ascii="Verdana" w:eastAsia="SimSun" w:hAnsi="Verdana"/>
      <w:sz w:val="20"/>
      <w:lang w:val="en-US" w:eastAsia="en-US"/>
    </w:rPr>
  </w:style>
  <w:style w:type="character" w:customStyle="1" w:styleId="Ttulo1Char">
    <w:name w:val="Título 1 Char"/>
    <w:link w:val="Ttulo1"/>
    <w:rsid w:val="00317637"/>
    <w:rPr>
      <w:b/>
      <w:sz w:val="22"/>
    </w:rPr>
  </w:style>
  <w:style w:type="paragraph" w:styleId="PargrafodaLista">
    <w:name w:val="List Paragraph"/>
    <w:basedOn w:val="Normal"/>
    <w:uiPriority w:val="34"/>
    <w:qFormat/>
    <w:rsid w:val="00FC4ECD"/>
    <w:pPr>
      <w:ind w:left="708"/>
    </w:pPr>
  </w:style>
  <w:style w:type="paragraph" w:customStyle="1" w:styleId="CharCharCharCharCharCharCharCharCharChar">
    <w:name w:val="Char Char Char Char Char Char Char Char Char Char"/>
    <w:basedOn w:val="Normal"/>
    <w:rsid w:val="00B25D9C"/>
    <w:pPr>
      <w:spacing w:after="160" w:line="240" w:lineRule="exact"/>
    </w:pPr>
    <w:rPr>
      <w:rFonts w:ascii="Verdana" w:eastAsia="SimSun" w:hAnsi="Verdana"/>
      <w:sz w:val="20"/>
      <w:lang w:val="en-US" w:eastAsia="en-US"/>
    </w:rPr>
  </w:style>
  <w:style w:type="paragraph" w:styleId="Numerada">
    <w:name w:val="List Number"/>
    <w:basedOn w:val="Normal"/>
    <w:rsid w:val="001F01AC"/>
    <w:pPr>
      <w:spacing w:after="240"/>
      <w:jc w:val="both"/>
      <w:outlineLvl w:val="0"/>
    </w:pPr>
  </w:style>
  <w:style w:type="paragraph" w:styleId="Numerada2">
    <w:name w:val="List Number 2"/>
    <w:basedOn w:val="Normal"/>
    <w:rsid w:val="001F01AC"/>
    <w:pPr>
      <w:spacing w:after="240"/>
      <w:jc w:val="both"/>
      <w:outlineLvl w:val="0"/>
    </w:pPr>
  </w:style>
  <w:style w:type="paragraph" w:styleId="Numerada3">
    <w:name w:val="List Number 3"/>
    <w:basedOn w:val="Normal"/>
    <w:rsid w:val="001F01AC"/>
    <w:pPr>
      <w:spacing w:after="240"/>
      <w:jc w:val="both"/>
    </w:pPr>
  </w:style>
  <w:style w:type="paragraph" w:customStyle="1" w:styleId="CharChar7CharCharCharCharCharCharCharCharCharChar">
    <w:name w:val="Char Char7 Char Char Char Char Char Char Char Char Char Char"/>
    <w:basedOn w:val="Normal"/>
    <w:rsid w:val="00B40A9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e24kjd">
    <w:name w:val="e24kjd"/>
    <w:basedOn w:val="Fontepargpadro"/>
    <w:rsid w:val="00ED7834"/>
  </w:style>
  <w:style w:type="character" w:customStyle="1" w:styleId="CabealhoChar">
    <w:name w:val="Cabeçalho Char"/>
    <w:link w:val="Cabealho"/>
    <w:rsid w:val="00FB4AEC"/>
    <w:rPr>
      <w:rFonts w:ascii="Arial" w:hAnsi="Arial"/>
      <w:sz w:val="22"/>
    </w:rPr>
  </w:style>
  <w:style w:type="character" w:customStyle="1" w:styleId="RodapChar">
    <w:name w:val="Rodapé Char"/>
    <w:link w:val="Rodap"/>
    <w:uiPriority w:val="99"/>
    <w:rsid w:val="00CE77C5"/>
    <w:rPr>
      <w:rFonts w:ascii="Arial" w:hAnsi="Arial"/>
      <w:sz w:val="22"/>
    </w:rPr>
  </w:style>
  <w:style w:type="character" w:styleId="Refdecomentrio">
    <w:name w:val="annotation reference"/>
    <w:rsid w:val="00B7035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70357"/>
    <w:rPr>
      <w:sz w:val="20"/>
    </w:rPr>
  </w:style>
  <w:style w:type="character" w:customStyle="1" w:styleId="TextodecomentrioChar">
    <w:name w:val="Texto de comentário Char"/>
    <w:link w:val="Textodecomentrio"/>
    <w:rsid w:val="00B7035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70357"/>
    <w:rPr>
      <w:b/>
      <w:bCs/>
    </w:rPr>
  </w:style>
  <w:style w:type="character" w:customStyle="1" w:styleId="AssuntodocomentrioChar">
    <w:name w:val="Assunto do comentário Char"/>
    <w:link w:val="Assuntodocomentrio"/>
    <w:rsid w:val="00B70357"/>
    <w:rPr>
      <w:rFonts w:ascii="Arial" w:hAnsi="Arial"/>
      <w:b/>
      <w:bCs/>
    </w:rPr>
  </w:style>
  <w:style w:type="paragraph" w:styleId="SemEspaamento">
    <w:name w:val="No Spacing"/>
    <w:qFormat/>
    <w:rsid w:val="00551236"/>
    <w:pPr>
      <w:suppressAutoHyphens/>
    </w:pPr>
    <w:rPr>
      <w:sz w:val="24"/>
      <w:szCs w:val="24"/>
      <w:lang w:eastAsia="zh-CN"/>
    </w:rPr>
  </w:style>
  <w:style w:type="character" w:customStyle="1" w:styleId="wordsection1Char">
    <w:name w:val="wordsection1 Char"/>
    <w:link w:val="wordsection1"/>
    <w:uiPriority w:val="99"/>
    <w:locked/>
    <w:rsid w:val="003C47DE"/>
    <w:rPr>
      <w:rFonts w:ascii="Arial" w:hAnsi="Arial" w:cs="Arial"/>
    </w:rPr>
  </w:style>
  <w:style w:type="paragraph" w:customStyle="1" w:styleId="wordsection1">
    <w:name w:val="wordsection1"/>
    <w:basedOn w:val="Normal"/>
    <w:link w:val="wordsection1Char"/>
    <w:rsid w:val="003C47DE"/>
    <w:pPr>
      <w:spacing w:before="100" w:beforeAutospacing="1" w:after="100" w:afterAutospacing="1"/>
    </w:pPr>
    <w:rPr>
      <w:rFonts w:cs="Arial"/>
      <w:sz w:val="20"/>
    </w:rPr>
  </w:style>
  <w:style w:type="paragraph" w:customStyle="1" w:styleId="paragraph">
    <w:name w:val="paragraph"/>
    <w:basedOn w:val="Normal"/>
    <w:rsid w:val="00195F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xtrun">
    <w:name w:val="textrun"/>
    <w:basedOn w:val="Fontepargpadro"/>
    <w:rsid w:val="00195FEB"/>
  </w:style>
  <w:style w:type="character" w:customStyle="1" w:styleId="normaltextrun">
    <w:name w:val="normaltextrun"/>
    <w:basedOn w:val="Fontepargpadro"/>
    <w:rsid w:val="00195FEB"/>
  </w:style>
  <w:style w:type="character" w:customStyle="1" w:styleId="spellingerror">
    <w:name w:val="spellingerror"/>
    <w:basedOn w:val="Fontepargpadro"/>
    <w:rsid w:val="00195FEB"/>
  </w:style>
  <w:style w:type="character" w:customStyle="1" w:styleId="eop">
    <w:name w:val="eop"/>
    <w:basedOn w:val="Fontepargpadro"/>
    <w:rsid w:val="00195FEB"/>
  </w:style>
  <w:style w:type="character" w:customStyle="1" w:styleId="contextualspellingandgrammarerror">
    <w:name w:val="contextualspellingandgrammarerror"/>
    <w:basedOn w:val="Fontepargpadro"/>
    <w:rsid w:val="00195FEB"/>
  </w:style>
  <w:style w:type="paragraph" w:styleId="Reviso">
    <w:name w:val="Revision"/>
    <w:hidden/>
    <w:uiPriority w:val="99"/>
    <w:semiHidden/>
    <w:rsid w:val="00A55C31"/>
    <w:rPr>
      <w:rFonts w:ascii="Arial" w:hAnsi="Arial"/>
      <w:sz w:val="22"/>
    </w:rPr>
  </w:style>
  <w:style w:type="table" w:styleId="Tabelacomgrade">
    <w:name w:val="Table Grid"/>
    <w:basedOn w:val="Tabelanormal"/>
    <w:rsid w:val="001D1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3A65"/>
    <w:rPr>
      <w:color w:val="0563C1"/>
      <w:u w:val="single"/>
    </w:rPr>
  </w:style>
  <w:style w:type="paragraph" w:customStyle="1" w:styleId="msipheader23943d47">
    <w:name w:val="msipheader23943d47"/>
    <w:basedOn w:val="Normal"/>
    <w:rsid w:val="000B3A65"/>
    <w:pPr>
      <w:spacing w:before="100" w:beforeAutospacing="1" w:after="100" w:afterAutospacing="1"/>
    </w:pPr>
    <w:rPr>
      <w:rFonts w:ascii="Calibri" w:eastAsia="Calibri" w:hAnsi="Calibri" w:cs="Calibri"/>
      <w:szCs w:val="22"/>
    </w:rPr>
  </w:style>
  <w:style w:type="table" w:styleId="TabeladeGrade4-nfase5">
    <w:name w:val="Grid Table 4 Accent 5"/>
    <w:basedOn w:val="Tabelanormal"/>
    <w:uiPriority w:val="49"/>
    <w:rsid w:val="00036CC6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highlight">
    <w:name w:val="highlight"/>
    <w:basedOn w:val="Fontepargpadro"/>
    <w:rsid w:val="00062F9F"/>
  </w:style>
  <w:style w:type="paragraph" w:customStyle="1" w:styleId="Default">
    <w:name w:val="Default"/>
    <w:rsid w:val="001364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rsid w:val="00735ECA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rsid w:val="00735ECA"/>
    <w:rPr>
      <w:rFonts w:ascii="Arial" w:hAnsi="Arial"/>
    </w:rPr>
  </w:style>
  <w:style w:type="character" w:styleId="Refdenotadefim">
    <w:name w:val="endnote reference"/>
    <w:basedOn w:val="Fontepargpadro"/>
    <w:rsid w:val="00735ECA"/>
    <w:rPr>
      <w:vertAlign w:val="superscript"/>
    </w:rPr>
  </w:style>
  <w:style w:type="table" w:styleId="SimplesTabela1">
    <w:name w:val="Plain Table 1"/>
    <w:basedOn w:val="Tabelanormal"/>
    <w:uiPriority w:val="41"/>
    <w:rsid w:val="00FB64F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FB64F4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rsid w:val="0049478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6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5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1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2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IN\WINWORD\COMUNIC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6664350-88b0-4844-8e89-842ebfe601ce" xsi:nil="true"/>
    <lcf76f155ced4ddcb4097134ff3c332f xmlns="4e4708d8-9146-47df-a0f7-1c1f2f6b4d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DD041CA94553469086213FDF6EB4ED" ma:contentTypeVersion="18" ma:contentTypeDescription="Crie um novo documento." ma:contentTypeScope="" ma:versionID="5340b9321a9fda22b70ebfa2274ab7ea">
  <xsd:schema xmlns:xsd="http://www.w3.org/2001/XMLSchema" xmlns:xs="http://www.w3.org/2001/XMLSchema" xmlns:p="http://schemas.microsoft.com/office/2006/metadata/properties" xmlns:ns1="http://schemas.microsoft.com/sharepoint/v3" xmlns:ns2="36664350-88b0-4844-8e89-842ebfe601ce" xmlns:ns3="4e4708d8-9146-47df-a0f7-1c1f2f6b4da8" targetNamespace="http://schemas.microsoft.com/office/2006/metadata/properties" ma:root="true" ma:fieldsID="5827b65c62716625c5a28b82aba90a5d" ns1:_="" ns2:_="" ns3:_="">
    <xsd:import namespace="http://schemas.microsoft.com/sharepoint/v3"/>
    <xsd:import namespace="36664350-88b0-4844-8e89-842ebfe601ce"/>
    <xsd:import namespace="4e4708d8-9146-47df-a0f7-1c1f2f6b4d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64350-88b0-4844-8e89-842ebfe601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6c7c5a4-35d9-42d3-a887-0a58a3b3ceb6}" ma:internalName="TaxCatchAll" ma:showField="CatchAllData" ma:web="36664350-88b0-4844-8e89-842ebfe60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708d8-9146-47df-a0f7-1c1f2f6b4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4faff722-0fb5-4c44-9338-8716c1879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F70D0-8560-435A-B3EB-0A3B1484D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005D0-B84B-4C5E-B84F-1B6F546ED3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7C999B-1502-40E0-BF55-DE5EAC9A5E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6b40f4-fed1-4d1c-94c6-34f1f2f15304"/>
  </ds:schemaRefs>
</ds:datastoreItem>
</file>

<file path=customXml/itemProps4.xml><?xml version="1.0" encoding="utf-8"?>
<ds:datastoreItem xmlns:ds="http://schemas.openxmlformats.org/officeDocument/2006/customXml" ds:itemID="{A694D539-71BD-41A5-B1FA-A16E80901497}"/>
</file>

<file path=docProps/app.xml><?xml version="1.0" encoding="utf-8"?>
<Properties xmlns="http://schemas.openxmlformats.org/officeDocument/2006/extended-properties" xmlns:vt="http://schemas.openxmlformats.org/officeDocument/2006/docPropsVTypes">
  <Template>COMUNICL</Template>
  <TotalTime>23</TotalTime>
  <Pages>1</Pages>
  <Words>149</Words>
  <Characters>881</Characters>
  <Application>Microsoft Office Word</Application>
  <DocSecurity>0</DocSecurity>
  <Lines>31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VOTO DIRFI</vt:lpstr>
    </vt:vector>
  </TitlesOfParts>
  <Company>Caixa Economica Federal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VOTO DIRFI</dc:title>
  <dc:subject>ENCAMINHA BALANCETE</dc:subject>
  <dc:creator>CAIXA ECONÔMICA FEDERAL</dc:creator>
  <cp:keywords/>
  <dc:description/>
  <cp:lastModifiedBy>Carla Angelica Machado</cp:lastModifiedBy>
  <cp:revision>18</cp:revision>
  <cp:lastPrinted>2021-12-02T01:44:00Z</cp:lastPrinted>
  <dcterms:created xsi:type="dcterms:W3CDTF">2026-02-19T02:26:00Z</dcterms:created>
  <dcterms:modified xsi:type="dcterms:W3CDTF">2026-02-19T17:20:00Z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CORPCAIXA\c095687</vt:lpwstr>
  </property>
  <property fmtid="{D5CDD505-2E9C-101B-9397-08002B2CF9AE}" pid="4" name="DLPManualFileClassificationLastModificationDate">
    <vt:lpwstr>1566929170</vt:lpwstr>
  </property>
  <property fmtid="{D5CDD505-2E9C-101B-9397-08002B2CF9AE}" pid="5" name="DLPManualFileClassificationVersion">
    <vt:lpwstr>11.2.0.14</vt:lpwstr>
  </property>
  <property fmtid="{D5CDD505-2E9C-101B-9397-08002B2CF9AE}" pid="6" name="MSIP_Label_bd674e31-9ecb-47d4-959b-88c495837c24_Enabled">
    <vt:lpwstr>True</vt:lpwstr>
  </property>
  <property fmtid="{D5CDD505-2E9C-101B-9397-08002B2CF9AE}" pid="7" name="MSIP_Label_bd674e31-9ecb-47d4-959b-88c495837c24_SiteId">
    <vt:lpwstr>ab9bba98-684a-43fb-add8-9c2bebede229</vt:lpwstr>
  </property>
  <property fmtid="{D5CDD505-2E9C-101B-9397-08002B2CF9AE}" pid="8" name="MSIP_Label_bd674e31-9ecb-47d4-959b-88c495837c24_Owner">
    <vt:lpwstr>c095687@corp.caixa.gov.br</vt:lpwstr>
  </property>
  <property fmtid="{D5CDD505-2E9C-101B-9397-08002B2CF9AE}" pid="9" name="MSIP_Label_bd674e31-9ecb-47d4-959b-88c495837c24_SetDate">
    <vt:lpwstr>2020-01-14T21:34:16.6301829Z</vt:lpwstr>
  </property>
  <property fmtid="{D5CDD505-2E9C-101B-9397-08002B2CF9AE}" pid="10" name="MSIP_Label_bd674e31-9ecb-47d4-959b-88c495837c24_Name">
    <vt:lpwstr>#CONFIDENCIAL 20</vt:lpwstr>
  </property>
  <property fmtid="{D5CDD505-2E9C-101B-9397-08002B2CF9AE}" pid="11" name="MSIP_Label_bd674e31-9ecb-47d4-959b-88c495837c24_Application">
    <vt:lpwstr>Microsoft Azure Information Protection</vt:lpwstr>
  </property>
  <property fmtid="{D5CDD505-2E9C-101B-9397-08002B2CF9AE}" pid="12" name="MSIP_Label_bd674e31-9ecb-47d4-959b-88c495837c24_ActionId">
    <vt:lpwstr>43c81b76-a954-48ed-bd82-3779bbbf04d0</vt:lpwstr>
  </property>
  <property fmtid="{D5CDD505-2E9C-101B-9397-08002B2CF9AE}" pid="13" name="MSIP_Label_bd674e31-9ecb-47d4-959b-88c495837c24_Parent">
    <vt:lpwstr>218ac7aa-230a-49d4-af43-c1ab71d0c293</vt:lpwstr>
  </property>
  <property fmtid="{D5CDD505-2E9C-101B-9397-08002B2CF9AE}" pid="14" name="MSIP_Label_bd674e31-9ecb-47d4-959b-88c495837c24_Extended_MSFT_Method">
    <vt:lpwstr>Manual</vt:lpwstr>
  </property>
  <property fmtid="{D5CDD505-2E9C-101B-9397-08002B2CF9AE}" pid="15" name="ContentTypeId">
    <vt:lpwstr>0x010100FCDD041CA94553469086213FDF6EB4ED</vt:lpwstr>
  </property>
  <property fmtid="{D5CDD505-2E9C-101B-9397-08002B2CF9AE}" pid="16" name="_DocHome">
    <vt:i4>1298872702</vt:i4>
  </property>
  <property fmtid="{D5CDD505-2E9C-101B-9397-08002B2CF9AE}" pid="17" name="Order">
    <vt:r8>37869800</vt:r8>
  </property>
  <property fmtid="{D5CDD505-2E9C-101B-9397-08002B2CF9AE}" pid="18" name="MSIP_Label_fde7aacd-7cc4-4c31-9e6f-7ef306428f09_Enabled">
    <vt:lpwstr>true</vt:lpwstr>
  </property>
  <property fmtid="{D5CDD505-2E9C-101B-9397-08002B2CF9AE}" pid="19" name="MSIP_Label_fde7aacd-7cc4-4c31-9e6f-7ef306428f09_SetDate">
    <vt:lpwstr>2026-02-18T16:42:22Z</vt:lpwstr>
  </property>
  <property fmtid="{D5CDD505-2E9C-101B-9397-08002B2CF9AE}" pid="20" name="MSIP_Label_fde7aacd-7cc4-4c31-9e6f-7ef306428f09_Method">
    <vt:lpwstr>Privileged</vt:lpwstr>
  </property>
  <property fmtid="{D5CDD505-2E9C-101B-9397-08002B2CF9AE}" pid="21" name="MSIP_Label_fde7aacd-7cc4-4c31-9e6f-7ef306428f09_Name">
    <vt:lpwstr>_PUBLICO</vt:lpwstr>
  </property>
  <property fmtid="{D5CDD505-2E9C-101B-9397-08002B2CF9AE}" pid="22" name="MSIP_Label_fde7aacd-7cc4-4c31-9e6f-7ef306428f09_SiteId">
    <vt:lpwstr>ab9bba98-684a-43fb-add8-9c2bebede229</vt:lpwstr>
  </property>
  <property fmtid="{D5CDD505-2E9C-101B-9397-08002B2CF9AE}" pid="23" name="MSIP_Label_fde7aacd-7cc4-4c31-9e6f-7ef306428f09_ActionId">
    <vt:lpwstr>236a05ba-08e5-4b79-8339-4d14a49ef207</vt:lpwstr>
  </property>
  <property fmtid="{D5CDD505-2E9C-101B-9397-08002B2CF9AE}" pid="24" name="MSIP_Label_fde7aacd-7cc4-4c31-9e6f-7ef306428f09_ContentBits">
    <vt:lpwstr>1</vt:lpwstr>
  </property>
  <property fmtid="{D5CDD505-2E9C-101B-9397-08002B2CF9AE}" pid="25" name="MSIP_Label_fde7aacd-7cc4-4c31-9e6f-7ef306428f09_Tag">
    <vt:lpwstr>10, 0, 1, 1</vt:lpwstr>
  </property>
  <property fmtid="{D5CDD505-2E9C-101B-9397-08002B2CF9AE}" pid="27" name="docLang">
    <vt:lpwstr>pt</vt:lpwstr>
  </property>
  <property fmtid="{D5CDD505-2E9C-101B-9397-08002B2CF9AE}" pid="28" name="MediaServiceImageTags">
    <vt:lpwstr/>
  </property>
</Properties>
</file>